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6A47B" w14:textId="77777777" w:rsidR="00871E98" w:rsidRDefault="00871E98" w:rsidP="004A35E8">
      <w:pPr>
        <w:pStyle w:val="NavyTitle"/>
        <w:spacing w:after="0"/>
        <w:rPr>
          <w:rFonts w:ascii="Source Sans Pro" w:hAnsi="Source Sans Pro" w:cstheme="minorHAnsi"/>
          <w:color w:val="003A6A" w:themeColor="accent6" w:themeShade="80"/>
        </w:rPr>
      </w:pPr>
    </w:p>
    <w:p w14:paraId="4DB05376" w14:textId="1CB66EEA" w:rsidR="008B4022" w:rsidRPr="002571C2" w:rsidRDefault="008B4022" w:rsidP="004A35E8">
      <w:pPr>
        <w:pStyle w:val="NavyTitle"/>
        <w:spacing w:after="0"/>
        <w:rPr>
          <w:rFonts w:ascii="Source Sans Pro" w:hAnsi="Source Sans Pro" w:cstheme="minorHAnsi"/>
          <w:color w:val="003A6A" w:themeColor="accent6" w:themeShade="80"/>
        </w:rPr>
      </w:pPr>
      <w:r w:rsidRPr="002571C2">
        <w:rPr>
          <w:rFonts w:ascii="Source Sans Pro" w:hAnsi="Source Sans Pro" w:cstheme="minorHAnsi"/>
          <w:color w:val="003A6A" w:themeColor="accent6" w:themeShade="80"/>
        </w:rPr>
        <w:t xml:space="preserve">Non-Delegated Document Modification Memo </w:t>
      </w:r>
      <w:r w:rsidR="003866BB">
        <w:rPr>
          <w:rFonts w:ascii="Source Sans Pro" w:hAnsi="Source Sans Pro" w:cstheme="minorHAnsi"/>
          <w:color w:val="003A6A" w:themeColor="accent6" w:themeShade="80"/>
        </w:rPr>
        <w:t>-AutoMod</w:t>
      </w:r>
    </w:p>
    <w:p w14:paraId="6339106A" w14:textId="7B98A0AE" w:rsidR="008B4022" w:rsidRPr="004317B1" w:rsidRDefault="00587CBF" w:rsidP="004A35E8">
      <w:pPr>
        <w:pStyle w:val="NavyTitle"/>
        <w:spacing w:after="0"/>
        <w:rPr>
          <w:rFonts w:ascii="Source Sans Pro" w:hAnsi="Source Sans Pro" w:cstheme="minorHAnsi"/>
          <w:color w:val="41377C" w:themeColor="accent4" w:themeShade="BF"/>
        </w:rPr>
      </w:pPr>
      <w:r w:rsidRPr="002571C2">
        <w:rPr>
          <w:rFonts w:ascii="Source Sans Pro" w:hAnsi="Source Sans Pro" w:cstheme="minorHAnsi"/>
          <w:color w:val="003A6A" w:themeColor="accent6" w:themeShade="80"/>
        </w:rPr>
        <w:t>INSTRUCTIONS</w:t>
      </w:r>
    </w:p>
    <w:p w14:paraId="155D04D6" w14:textId="77777777" w:rsidR="004A35E8" w:rsidRPr="00DC609A" w:rsidRDefault="004A35E8" w:rsidP="004A35E8">
      <w:pPr>
        <w:pStyle w:val="NavyTitle"/>
        <w:spacing w:after="0"/>
        <w:rPr>
          <w:rFonts w:ascii="Source Sans Pro" w:hAnsi="Source Sans Pro" w:cstheme="minorHAnsi"/>
          <w:color w:val="003A6A" w:themeColor="accent6" w:themeShade="80"/>
        </w:rPr>
      </w:pPr>
    </w:p>
    <w:p w14:paraId="2E49B8BE" w14:textId="323D0656" w:rsidR="0028124B" w:rsidRPr="00CB6EB9" w:rsidRDefault="00142D0A" w:rsidP="004A35E8">
      <w:pPr>
        <w:pStyle w:val="NavyTitle"/>
        <w:spacing w:after="0"/>
        <w:rPr>
          <w:rFonts w:ascii="Source Sans Pro" w:hAnsi="Source Sans Pro" w:cstheme="minorHAnsi"/>
          <w:color w:val="003A6A" w:themeColor="accent6" w:themeShade="80"/>
          <w:sz w:val="28"/>
          <w:szCs w:val="28"/>
        </w:rPr>
      </w:pPr>
      <w:r w:rsidRPr="00CB6EB9">
        <w:rPr>
          <w:rFonts w:ascii="Source Sans Pro" w:hAnsi="Source Sans Pro" w:cstheme="minorHAnsi"/>
          <w:color w:val="003A6A" w:themeColor="accent6" w:themeShade="80"/>
          <w:sz w:val="28"/>
          <w:szCs w:val="28"/>
        </w:rPr>
        <w:t xml:space="preserve">TEMPLATE REQUIREMENTS AND LIMITATIONS </w:t>
      </w:r>
    </w:p>
    <w:p w14:paraId="28864CEA" w14:textId="57103A85" w:rsidR="0028124B" w:rsidRPr="003866BB" w:rsidRDefault="003866BB" w:rsidP="004A35E8">
      <w:pPr>
        <w:pStyle w:val="NavyTitle"/>
        <w:spacing w:after="0"/>
        <w:rPr>
          <w:rFonts w:ascii="Source Sans Pro" w:hAnsi="Source Sans Pro" w:cstheme="minorHAnsi"/>
          <w:b w:val="0"/>
          <w:bCs/>
          <w:color w:val="auto"/>
          <w:sz w:val="24"/>
          <w:szCs w:val="24"/>
        </w:rPr>
      </w:pPr>
      <w:r w:rsidRPr="003866BB">
        <w:rPr>
          <w:rFonts w:ascii="Source Sans Pro" w:hAnsi="Source Sans Pro"/>
          <w:b w:val="0"/>
          <w:bCs/>
          <w:sz w:val="24"/>
          <w:szCs w:val="24"/>
        </w:rPr>
        <w:t>To ensure consistent processing and system compatibility, please follow the guidelines below when completing the template.</w:t>
      </w:r>
    </w:p>
    <w:p w14:paraId="00497944" w14:textId="6CB6E580" w:rsidR="00225A59" w:rsidRDefault="00225A59" w:rsidP="004A35E8">
      <w:pPr>
        <w:pStyle w:val="NavyTitle"/>
        <w:spacing w:after="0"/>
        <w:rPr>
          <w:rFonts w:ascii="Source Sans Pro" w:hAnsi="Source Sans Pro" w:cstheme="minorHAnsi"/>
          <w:color w:val="auto"/>
          <w:sz w:val="24"/>
          <w:szCs w:val="24"/>
        </w:rPr>
      </w:pPr>
    </w:p>
    <w:p w14:paraId="08B2EB12" w14:textId="64738F8B" w:rsidR="009F003F" w:rsidRPr="00C7037A" w:rsidRDefault="00E37CF0" w:rsidP="004A35E8">
      <w:pPr>
        <w:pStyle w:val="NavyTitle"/>
        <w:spacing w:after="0"/>
        <w:rPr>
          <w:rFonts w:ascii="Source Sans Pro" w:hAnsi="Source Sans Pro" w:cstheme="minorHAnsi"/>
          <w:color w:val="003A6A" w:themeColor="accent6" w:themeShade="80"/>
          <w:sz w:val="28"/>
          <w:szCs w:val="28"/>
        </w:rPr>
      </w:pPr>
      <w:r w:rsidRPr="00E37CF0">
        <w:rPr>
          <w:rFonts w:ascii="Source Sans Pro" w:hAnsi="Source Sans Pro" w:cstheme="minorHAnsi"/>
          <w:noProof/>
          <w:color w:val="003A6A" w:themeColor="accent6" w:themeShade="80"/>
          <w:sz w:val="28"/>
          <w:szCs w:val="28"/>
        </w:rPr>
        <w:drawing>
          <wp:inline distT="0" distB="0" distL="0" distR="0" wp14:anchorId="4056A71B" wp14:editId="66186752">
            <wp:extent cx="5943600" cy="2143760"/>
            <wp:effectExtent l="0" t="0" r="0" b="8890"/>
            <wp:docPr id="556719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719369" name=""/>
                    <pic:cNvPicPr/>
                  </pic:nvPicPr>
                  <pic:blipFill>
                    <a:blip r:embed="rId11"/>
                    <a:stretch>
                      <a:fillRect/>
                    </a:stretch>
                  </pic:blipFill>
                  <pic:spPr>
                    <a:xfrm>
                      <a:off x="0" y="0"/>
                      <a:ext cx="5943600" cy="2143760"/>
                    </a:xfrm>
                    <a:prstGeom prst="rect">
                      <a:avLst/>
                    </a:prstGeom>
                  </pic:spPr>
                </pic:pic>
              </a:graphicData>
            </a:graphic>
          </wp:inline>
        </w:drawing>
      </w:r>
    </w:p>
    <w:p w14:paraId="7037E58B" w14:textId="77777777" w:rsidR="00CB6EB9" w:rsidRDefault="00CB6EB9" w:rsidP="00CB6EB9">
      <w:pPr>
        <w:rPr>
          <w:rFonts w:ascii="Source Sans Pro" w:eastAsia="Aptos" w:hAnsi="Source Sans Pro" w:cs="Times New Roman"/>
          <w:kern w:val="2"/>
          <w:sz w:val="24"/>
          <w:szCs w:val="24"/>
          <w14:ligatures w14:val="standardContextual"/>
        </w:rPr>
      </w:pPr>
    </w:p>
    <w:p w14:paraId="01DC705A" w14:textId="0AFB92B5" w:rsidR="00CB6EB9" w:rsidRPr="00CB6EB9" w:rsidRDefault="00CB6EB9" w:rsidP="00CB6EB9">
      <w:pPr>
        <w:rPr>
          <w:rFonts w:ascii="Source Sans Pro" w:eastAsia="Aptos" w:hAnsi="Source Sans Pro" w:cs="Times New Roman"/>
          <w:i/>
          <w:iCs/>
          <w:kern w:val="2"/>
          <w:sz w:val="24"/>
          <w:szCs w:val="24"/>
          <w14:ligatures w14:val="standardContextual"/>
        </w:rPr>
      </w:pPr>
      <w:r>
        <w:rPr>
          <w:rFonts w:ascii="Source Sans Pro" w:eastAsia="Aptos" w:hAnsi="Source Sans Pro" w:cs="Times New Roman"/>
          <w:kern w:val="2"/>
          <w:sz w:val="24"/>
          <w:szCs w:val="24"/>
          <w14:ligatures w14:val="standardContextual"/>
        </w:rPr>
        <w:t>*</w:t>
      </w:r>
      <w:r w:rsidRPr="00CB6EB9">
        <w:rPr>
          <w:rFonts w:ascii="Source Sans Pro" w:eastAsia="Aptos" w:hAnsi="Source Sans Pro" w:cs="Times New Roman"/>
          <w:kern w:val="2"/>
          <w:sz w:val="24"/>
          <w:szCs w:val="24"/>
          <w14:ligatures w14:val="standardContextual"/>
        </w:rPr>
        <w:t xml:space="preserve">List </w:t>
      </w:r>
      <w:r w:rsidRPr="00CB6EB9">
        <w:rPr>
          <w:rFonts w:ascii="Source Sans Pro" w:eastAsia="Aptos" w:hAnsi="Source Sans Pro" w:cs="Times New Roman"/>
          <w:b/>
          <w:bCs/>
          <w:kern w:val="2"/>
          <w:sz w:val="24"/>
          <w:szCs w:val="24"/>
          <w14:ligatures w14:val="standardContextual"/>
        </w:rPr>
        <w:t>additional precedents in the analysis</w:t>
      </w:r>
      <w:r w:rsidRPr="00CB6EB9">
        <w:rPr>
          <w:rFonts w:ascii="Source Sans Pro" w:eastAsia="Aptos" w:hAnsi="Source Sans Pro" w:cs="Times New Roman"/>
          <w:kern w:val="2"/>
          <w:sz w:val="24"/>
          <w:szCs w:val="24"/>
          <w14:ligatures w14:val="standardContextual"/>
        </w:rPr>
        <w:t xml:space="preserve"> using the following format:</w:t>
      </w:r>
      <w:r w:rsidRPr="00CB6EB9">
        <w:rPr>
          <w:rFonts w:ascii="Source Sans Pro" w:eastAsia="Aptos" w:hAnsi="Source Sans Pro" w:cs="Times New Roman"/>
          <w:i/>
          <w:iCs/>
          <w:kern w:val="2"/>
          <w:sz w:val="24"/>
          <w:szCs w:val="24"/>
          <w14:ligatures w14:val="standardContextual"/>
        </w:rPr>
        <w:br/>
        <w:t>Sponsor Name / Deal Type / Project Name / Lender / Date Loan Closed</w:t>
      </w:r>
    </w:p>
    <w:p w14:paraId="57FD4E5E" w14:textId="77777777" w:rsidR="0062310F" w:rsidRDefault="0062310F" w:rsidP="0062310F">
      <w:pPr>
        <w:rPr>
          <w:rStyle w:val="Strong"/>
          <w:rFonts w:ascii="Source Sans Pro" w:hAnsi="Source Sans Pro"/>
          <w:b w:val="0"/>
          <w:bCs w:val="0"/>
          <w:sz w:val="24"/>
          <w:szCs w:val="24"/>
        </w:rPr>
      </w:pPr>
    </w:p>
    <w:p w14:paraId="76E4D21D" w14:textId="65881FC6" w:rsidR="00CB6EB9" w:rsidRPr="00CB6EB9" w:rsidRDefault="007B6513" w:rsidP="00CB6EB9">
      <w:pPr>
        <w:rPr>
          <w:rFonts w:ascii="Source Sans Pro" w:hAnsi="Source Sans Pro" w:cstheme="minorHAnsi"/>
          <w:b/>
          <w:bCs/>
          <w:color w:val="003A6A" w:themeColor="accent6" w:themeShade="80"/>
          <w:sz w:val="28"/>
          <w:szCs w:val="28"/>
        </w:rPr>
      </w:pPr>
      <w:r w:rsidRPr="00CB6EB9">
        <w:rPr>
          <w:rFonts w:ascii="Source Sans Pro" w:hAnsi="Source Sans Pro" w:cstheme="minorHAnsi"/>
          <w:b/>
          <w:bCs/>
          <w:color w:val="003A6A" w:themeColor="accent6" w:themeShade="80"/>
          <w:sz w:val="28"/>
          <w:szCs w:val="28"/>
        </w:rPr>
        <w:t xml:space="preserve">DRAFTING </w:t>
      </w:r>
      <w:r w:rsidR="002B1F09">
        <w:rPr>
          <w:rFonts w:ascii="Source Sans Pro" w:hAnsi="Source Sans Pro" w:cstheme="minorHAnsi"/>
          <w:b/>
          <w:bCs/>
          <w:color w:val="003A6A" w:themeColor="accent6" w:themeShade="80"/>
          <w:sz w:val="28"/>
          <w:szCs w:val="28"/>
        </w:rPr>
        <w:t xml:space="preserve">+ </w:t>
      </w:r>
      <w:r w:rsidR="000760C9">
        <w:rPr>
          <w:rFonts w:ascii="Source Sans Pro" w:hAnsi="Source Sans Pro" w:cstheme="minorHAnsi"/>
          <w:b/>
          <w:bCs/>
          <w:color w:val="003A6A" w:themeColor="accent6" w:themeShade="80"/>
          <w:sz w:val="28"/>
          <w:szCs w:val="28"/>
        </w:rPr>
        <w:t xml:space="preserve">REVISIONS </w:t>
      </w:r>
    </w:p>
    <w:p w14:paraId="461A9992" w14:textId="77777777" w:rsidR="00CB6EB9" w:rsidRPr="000760C9" w:rsidRDefault="006905C1" w:rsidP="000760C9">
      <w:pPr>
        <w:pStyle w:val="ListParagraph"/>
        <w:numPr>
          <w:ilvl w:val="0"/>
          <w:numId w:val="23"/>
        </w:numPr>
        <w:spacing w:after="0"/>
        <w:rPr>
          <w:rFonts w:ascii="Source Sans Pro" w:hAnsi="Source Sans Pro" w:cstheme="minorHAnsi"/>
          <w:bCs/>
          <w:sz w:val="24"/>
          <w:szCs w:val="24"/>
        </w:rPr>
      </w:pPr>
      <w:r w:rsidRPr="000760C9">
        <w:rPr>
          <w:rFonts w:ascii="Source Sans Pro" w:hAnsi="Source Sans Pro" w:cstheme="minorHAnsi"/>
          <w:bCs/>
          <w:sz w:val="24"/>
          <w:szCs w:val="24"/>
        </w:rPr>
        <w:t xml:space="preserve">Create new tables by selecting an entire table and then copy/paste </w:t>
      </w:r>
      <w:r w:rsidR="00611C87" w:rsidRPr="000760C9">
        <w:rPr>
          <w:rFonts w:ascii="Source Sans Pro" w:hAnsi="Source Sans Pro" w:cstheme="minorHAnsi"/>
          <w:bCs/>
          <w:sz w:val="24"/>
          <w:szCs w:val="24"/>
        </w:rPr>
        <w:t>as necessary</w:t>
      </w:r>
      <w:r w:rsidR="00DB7CA5" w:rsidRPr="000760C9">
        <w:rPr>
          <w:rFonts w:ascii="Source Sans Pro" w:hAnsi="Source Sans Pro" w:cstheme="minorHAnsi"/>
          <w:bCs/>
          <w:sz w:val="24"/>
          <w:szCs w:val="24"/>
        </w:rPr>
        <w:t>.</w:t>
      </w:r>
    </w:p>
    <w:p w14:paraId="70E9574F" w14:textId="77777777" w:rsidR="00CB6EB9" w:rsidRDefault="00CB6EB9" w:rsidP="000760C9">
      <w:pPr>
        <w:rPr>
          <w:rFonts w:ascii="Source Sans Pro" w:hAnsi="Source Sans Pro" w:cstheme="minorHAnsi"/>
          <w:bCs/>
          <w:sz w:val="24"/>
          <w:szCs w:val="24"/>
        </w:rPr>
      </w:pPr>
    </w:p>
    <w:p w14:paraId="5C3AE7AD" w14:textId="77777777" w:rsidR="00CB6EB9" w:rsidRPr="000760C9" w:rsidRDefault="00651DDE" w:rsidP="000760C9">
      <w:pPr>
        <w:pStyle w:val="ListParagraph"/>
        <w:numPr>
          <w:ilvl w:val="0"/>
          <w:numId w:val="23"/>
        </w:numPr>
        <w:spacing w:after="0"/>
        <w:rPr>
          <w:rFonts w:ascii="Source Sans Pro" w:hAnsi="Source Sans Pro" w:cstheme="minorHAnsi"/>
          <w:bCs/>
          <w:sz w:val="24"/>
          <w:szCs w:val="24"/>
        </w:rPr>
      </w:pPr>
      <w:r w:rsidRPr="000760C9">
        <w:rPr>
          <w:rFonts w:ascii="Source Sans Pro" w:hAnsi="Source Sans Pro" w:cstheme="minorHAnsi"/>
          <w:bCs/>
          <w:sz w:val="24"/>
          <w:szCs w:val="24"/>
        </w:rPr>
        <w:t xml:space="preserve">All fields, except for the date and dropdown fields, accept copy/paste, including marked text </w:t>
      </w:r>
      <w:r w:rsidR="00D46D55" w:rsidRPr="000760C9">
        <w:rPr>
          <w:rFonts w:ascii="Source Sans Pro" w:hAnsi="Source Sans Pro" w:cstheme="minorHAnsi"/>
          <w:bCs/>
          <w:sz w:val="24"/>
          <w:szCs w:val="24"/>
        </w:rPr>
        <w:t>a</w:t>
      </w:r>
      <w:r w:rsidRPr="000760C9">
        <w:rPr>
          <w:rFonts w:ascii="Source Sans Pro" w:hAnsi="Source Sans Pro" w:cstheme="minorHAnsi"/>
          <w:bCs/>
          <w:sz w:val="24"/>
          <w:szCs w:val="24"/>
        </w:rPr>
        <w:t xml:space="preserve">nd manual entry. </w:t>
      </w:r>
    </w:p>
    <w:p w14:paraId="16867E8C" w14:textId="569FCA3B" w:rsidR="00C55AE3" w:rsidRDefault="00C55AE3" w:rsidP="000760C9">
      <w:pPr>
        <w:rPr>
          <w:rFonts w:ascii="Source Sans Pro" w:hAnsi="Source Sans Pro" w:cstheme="minorHAnsi"/>
          <w:bCs/>
          <w:sz w:val="24"/>
          <w:szCs w:val="24"/>
        </w:rPr>
      </w:pPr>
      <w:r>
        <w:rPr>
          <w:rFonts w:ascii="Source Sans Pro" w:hAnsi="Source Sans Pro" w:cstheme="minorHAnsi"/>
          <w:bCs/>
          <w:sz w:val="24"/>
          <w:szCs w:val="24"/>
        </w:rPr>
        <w:tab/>
      </w:r>
      <w:r w:rsidR="000760C9">
        <w:rPr>
          <w:rFonts w:ascii="Source Sans Pro" w:hAnsi="Source Sans Pro" w:cstheme="minorHAnsi"/>
          <w:bCs/>
          <w:sz w:val="24"/>
          <w:szCs w:val="24"/>
        </w:rPr>
        <w:tab/>
      </w:r>
      <w:r w:rsidR="00402DEA" w:rsidRPr="000760C9">
        <w:rPr>
          <w:rFonts w:ascii="Source Sans Pro" w:hAnsi="Source Sans Pro" w:cstheme="minorHAnsi"/>
          <w:bCs/>
          <w:i/>
          <w:iCs/>
          <w:sz w:val="24"/>
          <w:szCs w:val="24"/>
        </w:rPr>
        <w:t>Note</w:t>
      </w:r>
      <w:r w:rsidR="00651DDE" w:rsidRPr="000760C9">
        <w:rPr>
          <w:rFonts w:ascii="Source Sans Pro" w:hAnsi="Source Sans Pro" w:cstheme="minorHAnsi"/>
          <w:bCs/>
          <w:i/>
          <w:iCs/>
          <w:sz w:val="24"/>
          <w:szCs w:val="24"/>
        </w:rPr>
        <w:t>:</w:t>
      </w:r>
      <w:r w:rsidR="00651DDE" w:rsidRPr="00DC609A">
        <w:rPr>
          <w:rFonts w:ascii="Source Sans Pro" w:hAnsi="Source Sans Pro" w:cstheme="minorHAnsi"/>
          <w:bCs/>
          <w:sz w:val="24"/>
          <w:szCs w:val="24"/>
        </w:rPr>
        <w:t xml:space="preserve">  if manually entering text, you may need to use “</w:t>
      </w:r>
      <w:proofErr w:type="spellStart"/>
      <w:r w:rsidR="00651DDE" w:rsidRPr="00DC609A">
        <w:rPr>
          <w:rFonts w:ascii="Source Sans Pro" w:hAnsi="Source Sans Pro" w:cstheme="minorHAnsi"/>
          <w:bCs/>
          <w:sz w:val="24"/>
          <w:szCs w:val="24"/>
        </w:rPr>
        <w:t>shift+enter</w:t>
      </w:r>
      <w:proofErr w:type="spellEnd"/>
      <w:r w:rsidR="00651DDE" w:rsidRPr="00DC609A">
        <w:rPr>
          <w:rFonts w:ascii="Source Sans Pro" w:hAnsi="Source Sans Pro" w:cstheme="minorHAnsi"/>
          <w:bCs/>
          <w:sz w:val="24"/>
          <w:szCs w:val="24"/>
        </w:rPr>
        <w:t xml:space="preserve">” to start a </w:t>
      </w:r>
      <w:r w:rsidR="000760C9">
        <w:rPr>
          <w:rFonts w:ascii="Source Sans Pro" w:hAnsi="Source Sans Pro" w:cstheme="minorHAnsi"/>
          <w:bCs/>
          <w:sz w:val="24"/>
          <w:szCs w:val="24"/>
        </w:rPr>
        <w:tab/>
      </w:r>
      <w:r w:rsidR="000760C9">
        <w:rPr>
          <w:rFonts w:ascii="Source Sans Pro" w:hAnsi="Source Sans Pro" w:cstheme="minorHAnsi"/>
          <w:bCs/>
          <w:sz w:val="24"/>
          <w:szCs w:val="24"/>
        </w:rPr>
        <w:tab/>
      </w:r>
      <w:r w:rsidR="000760C9">
        <w:rPr>
          <w:rFonts w:ascii="Source Sans Pro" w:hAnsi="Source Sans Pro" w:cstheme="minorHAnsi"/>
          <w:bCs/>
          <w:sz w:val="24"/>
          <w:szCs w:val="24"/>
        </w:rPr>
        <w:tab/>
      </w:r>
      <w:r w:rsidR="00651DDE" w:rsidRPr="00DC609A">
        <w:rPr>
          <w:rFonts w:ascii="Source Sans Pro" w:hAnsi="Source Sans Pro" w:cstheme="minorHAnsi"/>
          <w:bCs/>
          <w:sz w:val="24"/>
          <w:szCs w:val="24"/>
        </w:rPr>
        <w:t xml:space="preserve">new line </w:t>
      </w:r>
      <w:r w:rsidR="000760C9">
        <w:rPr>
          <w:rFonts w:ascii="Source Sans Pro" w:hAnsi="Source Sans Pro" w:cstheme="minorHAnsi"/>
          <w:bCs/>
          <w:sz w:val="24"/>
          <w:szCs w:val="24"/>
        </w:rPr>
        <w:t>w</w:t>
      </w:r>
      <w:r w:rsidR="00651DDE" w:rsidRPr="00DC609A">
        <w:rPr>
          <w:rFonts w:ascii="Source Sans Pro" w:hAnsi="Source Sans Pro" w:cstheme="minorHAnsi"/>
          <w:bCs/>
          <w:sz w:val="24"/>
          <w:szCs w:val="24"/>
        </w:rPr>
        <w:t>ithin the data entry box</w:t>
      </w:r>
      <w:r>
        <w:rPr>
          <w:rFonts w:ascii="Source Sans Pro" w:hAnsi="Source Sans Pro" w:cstheme="minorHAnsi"/>
          <w:bCs/>
          <w:sz w:val="24"/>
          <w:szCs w:val="24"/>
        </w:rPr>
        <w:t>.</w:t>
      </w:r>
    </w:p>
    <w:p w14:paraId="0F2BABD0" w14:textId="1A1AA3BE" w:rsidR="000760C9" w:rsidRDefault="00C5659C" w:rsidP="000760C9">
      <w:pPr>
        <w:pStyle w:val="ListParagraph"/>
        <w:numPr>
          <w:ilvl w:val="0"/>
          <w:numId w:val="24"/>
        </w:numPr>
        <w:rPr>
          <w:rFonts w:ascii="Source Sans Pro" w:hAnsi="Source Sans Pro" w:cstheme="minorHAnsi"/>
          <w:noProof/>
          <w:sz w:val="24"/>
          <w:szCs w:val="24"/>
        </w:rPr>
      </w:pPr>
      <w:r>
        <w:rPr>
          <w:rFonts w:ascii="Source Sans Pro" w:hAnsi="Source Sans Pro" w:cstheme="minorHAnsi"/>
          <w:noProof/>
          <w:sz w:val="24"/>
          <w:szCs w:val="24"/>
        </w:rPr>
        <w:t>Revisions to original memo submissions:</w:t>
      </w:r>
    </w:p>
    <w:p w14:paraId="383F1FC8" w14:textId="77777777" w:rsidR="00412D39" w:rsidRDefault="00412D39" w:rsidP="00412D39">
      <w:pPr>
        <w:pStyle w:val="ListParagraph"/>
        <w:numPr>
          <w:ilvl w:val="1"/>
          <w:numId w:val="24"/>
        </w:numPr>
        <w:rPr>
          <w:rFonts w:ascii="Source Sans Pro" w:hAnsi="Source Sans Pro" w:cstheme="minorHAnsi"/>
          <w:noProof/>
          <w:sz w:val="24"/>
          <w:szCs w:val="24"/>
        </w:rPr>
      </w:pPr>
      <w:r>
        <w:rPr>
          <w:rFonts w:ascii="Source Sans Pro" w:hAnsi="Source Sans Pro" w:cstheme="minorHAnsi"/>
          <w:noProof/>
          <w:sz w:val="24"/>
          <w:szCs w:val="24"/>
        </w:rPr>
        <w:t>Submit a new version reflective of the changes only</w:t>
      </w:r>
    </w:p>
    <w:p w14:paraId="57286A44" w14:textId="5B42EEF9" w:rsidR="001C7AC7" w:rsidRDefault="00412D39" w:rsidP="00412D39">
      <w:pPr>
        <w:pStyle w:val="ListParagraph"/>
        <w:numPr>
          <w:ilvl w:val="1"/>
          <w:numId w:val="24"/>
        </w:numPr>
        <w:rPr>
          <w:rFonts w:ascii="Source Sans Pro" w:hAnsi="Source Sans Pro" w:cstheme="minorHAnsi"/>
          <w:noProof/>
          <w:sz w:val="24"/>
          <w:szCs w:val="24"/>
        </w:rPr>
      </w:pPr>
      <w:r>
        <w:rPr>
          <w:rFonts w:ascii="Source Sans Pro" w:hAnsi="Source Sans Pro" w:cstheme="minorHAnsi"/>
          <w:noProof/>
          <w:sz w:val="24"/>
          <w:szCs w:val="24"/>
        </w:rPr>
        <w:t>Indicate the revision in the Section Reference field</w:t>
      </w:r>
      <w:r w:rsidR="001C7AC7">
        <w:rPr>
          <w:rFonts w:ascii="Source Sans Pro" w:hAnsi="Source Sans Pro" w:cstheme="minorHAnsi"/>
          <w:noProof/>
          <w:sz w:val="24"/>
          <w:szCs w:val="24"/>
        </w:rPr>
        <w:t>, examples:</w:t>
      </w:r>
    </w:p>
    <w:p w14:paraId="5CF1EAC1" w14:textId="2D100956" w:rsidR="00412D39" w:rsidRDefault="001C7AC7" w:rsidP="001C7AC7">
      <w:pPr>
        <w:pStyle w:val="ListParagraph"/>
        <w:numPr>
          <w:ilvl w:val="0"/>
          <w:numId w:val="0"/>
        </w:numPr>
        <w:ind w:left="1440"/>
        <w:rPr>
          <w:rFonts w:ascii="Source Sans Pro" w:hAnsi="Source Sans Pro" w:cstheme="minorHAnsi"/>
          <w:noProof/>
          <w:sz w:val="24"/>
          <w:szCs w:val="24"/>
        </w:rPr>
      </w:pPr>
      <w:r>
        <w:rPr>
          <w:rFonts w:ascii="Source Sans Pro" w:hAnsi="Source Sans Pro" w:cstheme="minorHAnsi"/>
          <w:noProof/>
          <w:sz w:val="24"/>
          <w:szCs w:val="24"/>
        </w:rPr>
        <w:t xml:space="preserve">Section Reference: 8.02 – Revised </w:t>
      </w:r>
    </w:p>
    <w:p w14:paraId="1482363F" w14:textId="63205C66" w:rsidR="001C7AC7" w:rsidRPr="00C5659C" w:rsidRDefault="001C7AC7" w:rsidP="001C7AC7">
      <w:pPr>
        <w:pStyle w:val="ListParagraph"/>
        <w:numPr>
          <w:ilvl w:val="0"/>
          <w:numId w:val="0"/>
        </w:numPr>
        <w:ind w:left="1440"/>
        <w:rPr>
          <w:rFonts w:ascii="Source Sans Pro" w:hAnsi="Source Sans Pro" w:cstheme="minorHAnsi"/>
          <w:noProof/>
          <w:sz w:val="24"/>
          <w:szCs w:val="24"/>
        </w:rPr>
      </w:pPr>
      <w:r>
        <w:rPr>
          <w:rFonts w:ascii="Source Sans Pro" w:hAnsi="Source Sans Pro" w:cstheme="minorHAnsi"/>
          <w:noProof/>
          <w:sz w:val="24"/>
          <w:szCs w:val="24"/>
        </w:rPr>
        <w:t xml:space="preserve">Section Reference: 9.03(b)(2) – withdrawn </w:t>
      </w:r>
    </w:p>
    <w:p w14:paraId="5DA345D1" w14:textId="4FC7309D" w:rsidR="00303245" w:rsidRPr="008C2759" w:rsidRDefault="00303245" w:rsidP="000760C9">
      <w:pPr>
        <w:pStyle w:val="NavyTitle"/>
        <w:spacing w:after="0"/>
        <w:rPr>
          <w:rFonts w:asciiTheme="minorHAnsi" w:hAnsiTheme="minorHAnsi" w:cstheme="minorHAnsi"/>
          <w:b w:val="0"/>
          <w:bCs/>
          <w:color w:val="auto"/>
          <w:sz w:val="24"/>
          <w:szCs w:val="24"/>
        </w:rPr>
      </w:pPr>
    </w:p>
    <w:p w14:paraId="0FB736B8" w14:textId="77777777" w:rsidR="00BB6C09" w:rsidRDefault="00BB6C09" w:rsidP="00AF24DB">
      <w:pPr>
        <w:ind w:left="360" w:hanging="360"/>
        <w:rPr>
          <w:rFonts w:ascii="Source Sans Pro" w:hAnsi="Source Sans Pro"/>
          <w:b/>
          <w:bCs/>
          <w:color w:val="003A6A" w:themeColor="accent6" w:themeShade="80"/>
          <w:sz w:val="28"/>
          <w:szCs w:val="28"/>
        </w:rPr>
      </w:pPr>
    </w:p>
    <w:p w14:paraId="5842FF09" w14:textId="77777777" w:rsidR="00BB6C09" w:rsidRDefault="00BB6C09" w:rsidP="00AF24DB">
      <w:pPr>
        <w:ind w:left="360" w:hanging="360"/>
        <w:rPr>
          <w:rFonts w:ascii="Source Sans Pro" w:hAnsi="Source Sans Pro"/>
          <w:b/>
          <w:bCs/>
          <w:color w:val="003A6A" w:themeColor="accent6" w:themeShade="80"/>
          <w:sz w:val="28"/>
          <w:szCs w:val="28"/>
        </w:rPr>
      </w:pPr>
    </w:p>
    <w:p w14:paraId="32FF27AD" w14:textId="02BAEDD7" w:rsidR="00504C71" w:rsidRPr="009C5DD1" w:rsidRDefault="00504C71" w:rsidP="00AF24DB">
      <w:pPr>
        <w:ind w:left="360" w:hanging="360"/>
        <w:rPr>
          <w:rFonts w:ascii="Source Sans Pro" w:hAnsi="Source Sans Pro"/>
          <w:b/>
          <w:bCs/>
          <w:color w:val="003A6A" w:themeColor="accent6" w:themeShade="80"/>
          <w:sz w:val="28"/>
          <w:szCs w:val="28"/>
        </w:rPr>
      </w:pPr>
      <w:r w:rsidRPr="009C5DD1">
        <w:rPr>
          <w:rFonts w:ascii="Source Sans Pro" w:hAnsi="Source Sans Pro"/>
          <w:b/>
          <w:bCs/>
          <w:color w:val="003A6A" w:themeColor="accent6" w:themeShade="80"/>
          <w:sz w:val="28"/>
          <w:szCs w:val="28"/>
        </w:rPr>
        <w:lastRenderedPageBreak/>
        <w:t xml:space="preserve">VERSIONING &amp; </w:t>
      </w:r>
      <w:r w:rsidR="00A8051D" w:rsidRPr="009C5DD1">
        <w:rPr>
          <w:rFonts w:ascii="Source Sans Pro" w:hAnsi="Source Sans Pro"/>
          <w:b/>
          <w:bCs/>
          <w:color w:val="003A6A" w:themeColor="accent6" w:themeShade="80"/>
          <w:sz w:val="28"/>
          <w:szCs w:val="28"/>
        </w:rPr>
        <w:t>NAMING CONVENTION</w:t>
      </w:r>
    </w:p>
    <w:p w14:paraId="18E909B6" w14:textId="476AAD3B" w:rsidR="00A8051D" w:rsidRDefault="00504C71" w:rsidP="00E643C8">
      <w:pPr>
        <w:pStyle w:val="ListParagraph"/>
        <w:numPr>
          <w:ilvl w:val="0"/>
          <w:numId w:val="0"/>
        </w:numPr>
        <w:rPr>
          <w:rFonts w:ascii="Source Sans Pro" w:hAnsi="Source Sans Pro"/>
          <w:sz w:val="24"/>
          <w:szCs w:val="24"/>
        </w:rPr>
      </w:pPr>
      <w:r>
        <w:rPr>
          <w:rFonts w:ascii="Source Sans Pro" w:hAnsi="Source Sans Pro"/>
          <w:sz w:val="24"/>
          <w:szCs w:val="24"/>
        </w:rPr>
        <w:t xml:space="preserve">Once a memo is </w:t>
      </w:r>
      <w:r w:rsidR="00A14CC0">
        <w:rPr>
          <w:rFonts w:ascii="Source Sans Pro" w:hAnsi="Source Sans Pro"/>
          <w:sz w:val="24"/>
          <w:szCs w:val="24"/>
        </w:rPr>
        <w:t>submitted,</w:t>
      </w:r>
      <w:r w:rsidR="00203907">
        <w:rPr>
          <w:rFonts w:ascii="Source Sans Pro" w:hAnsi="Source Sans Pro"/>
          <w:sz w:val="24"/>
          <w:szCs w:val="24"/>
        </w:rPr>
        <w:t xml:space="preserve"> any changes to the original submission must be entered in a </w:t>
      </w:r>
      <w:r w:rsidR="00203907" w:rsidRPr="002D199B">
        <w:rPr>
          <w:rFonts w:ascii="Source Sans Pro" w:hAnsi="Source Sans Pro"/>
          <w:b/>
          <w:bCs/>
          <w:sz w:val="24"/>
          <w:szCs w:val="24"/>
        </w:rPr>
        <w:t>new memo</w:t>
      </w:r>
      <w:r w:rsidR="00203907">
        <w:rPr>
          <w:rFonts w:ascii="Source Sans Pro" w:hAnsi="Source Sans Pro"/>
          <w:sz w:val="24"/>
          <w:szCs w:val="24"/>
        </w:rPr>
        <w:t xml:space="preserve"> </w:t>
      </w:r>
      <w:r w:rsidR="00A14CC0">
        <w:rPr>
          <w:rFonts w:ascii="Source Sans Pro" w:hAnsi="Source Sans Pro"/>
          <w:sz w:val="24"/>
          <w:szCs w:val="24"/>
        </w:rPr>
        <w:t xml:space="preserve">and uploaded as a new version </w:t>
      </w:r>
    </w:p>
    <w:p w14:paraId="44F9366A" w14:textId="42CF1199" w:rsidR="00203907" w:rsidRDefault="006267F7" w:rsidP="00C914F3">
      <w:pPr>
        <w:pStyle w:val="ListParagraph"/>
        <w:numPr>
          <w:ilvl w:val="0"/>
          <w:numId w:val="0"/>
        </w:numPr>
        <w:ind w:left="720" w:hanging="720"/>
        <w:rPr>
          <w:rFonts w:ascii="Source Sans Pro" w:hAnsi="Source Sans Pro"/>
          <w:sz w:val="24"/>
          <w:szCs w:val="24"/>
        </w:rPr>
      </w:pPr>
      <w:r>
        <w:rPr>
          <w:rFonts w:ascii="Source Sans Pro" w:hAnsi="Source Sans Pro"/>
          <w:noProof/>
          <w:sz w:val="24"/>
          <w:szCs w:val="24"/>
        </w:rPr>
        <w:drawing>
          <wp:anchor distT="0" distB="0" distL="114300" distR="114300" simplePos="0" relativeHeight="251665408" behindDoc="0" locked="0" layoutInCell="1" allowOverlap="1" wp14:anchorId="3972C657" wp14:editId="69BB1525">
            <wp:simplePos x="0" y="0"/>
            <wp:positionH relativeFrom="column">
              <wp:posOffset>500683</wp:posOffset>
            </wp:positionH>
            <wp:positionV relativeFrom="paragraph">
              <wp:posOffset>366340</wp:posOffset>
            </wp:positionV>
            <wp:extent cx="5944235" cy="774065"/>
            <wp:effectExtent l="0" t="0" r="0" b="6985"/>
            <wp:wrapTopAndBottom/>
            <wp:docPr id="11957897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4235" cy="774065"/>
                    </a:xfrm>
                    <a:prstGeom prst="rect">
                      <a:avLst/>
                    </a:prstGeom>
                    <a:noFill/>
                  </pic:spPr>
                </pic:pic>
              </a:graphicData>
            </a:graphic>
          </wp:anchor>
        </w:drawing>
      </w:r>
      <w:r w:rsidR="008B6A05">
        <w:rPr>
          <w:rFonts w:ascii="Source Sans Pro" w:hAnsi="Source Sans Pro"/>
          <w:sz w:val="24"/>
          <w:szCs w:val="24"/>
        </w:rPr>
        <w:t>The following naming conventions must be used:</w:t>
      </w:r>
    </w:p>
    <w:p w14:paraId="10A5A1F6" w14:textId="77777777" w:rsidR="00BB6C09" w:rsidRDefault="00BB6C09" w:rsidP="00AF24DB">
      <w:pPr>
        <w:ind w:left="360" w:hanging="360"/>
        <w:rPr>
          <w:rFonts w:ascii="Source Sans Pro" w:hAnsi="Source Sans Pro"/>
          <w:b/>
          <w:bCs/>
          <w:color w:val="003A6A" w:themeColor="accent6" w:themeShade="80"/>
          <w:sz w:val="28"/>
          <w:szCs w:val="28"/>
        </w:rPr>
      </w:pPr>
    </w:p>
    <w:p w14:paraId="773978C6" w14:textId="1D3EE360" w:rsidR="005A09F4" w:rsidRDefault="005A09F4" w:rsidP="00AF24DB">
      <w:pPr>
        <w:ind w:left="360" w:hanging="360"/>
        <w:rPr>
          <w:rFonts w:ascii="Source Sans Pro" w:hAnsi="Source Sans Pro"/>
          <w:b/>
          <w:bCs/>
          <w:color w:val="003A6A" w:themeColor="accent6" w:themeShade="80"/>
          <w:sz w:val="28"/>
          <w:szCs w:val="28"/>
        </w:rPr>
      </w:pPr>
      <w:r>
        <w:rPr>
          <w:rFonts w:ascii="Source Sans Pro" w:hAnsi="Source Sans Pro"/>
          <w:b/>
          <w:bCs/>
          <w:color w:val="003A6A" w:themeColor="accent6" w:themeShade="80"/>
          <w:sz w:val="28"/>
          <w:szCs w:val="28"/>
        </w:rPr>
        <w:t>EXHIBITS/ATTACHMENTS</w:t>
      </w:r>
    </w:p>
    <w:p w14:paraId="4688A224" w14:textId="2F158B52" w:rsidR="0035389C" w:rsidRDefault="005A09F4" w:rsidP="002B1F09">
      <w:pPr>
        <w:ind w:left="360" w:hanging="360"/>
        <w:rPr>
          <w:rFonts w:ascii="Source Sans Pro" w:hAnsi="Source Sans Pro"/>
          <w:sz w:val="24"/>
          <w:szCs w:val="24"/>
        </w:rPr>
      </w:pPr>
      <w:r w:rsidRPr="005A09F4">
        <w:rPr>
          <w:rFonts w:ascii="Source Sans Pro" w:hAnsi="Source Sans Pro"/>
          <w:sz w:val="24"/>
          <w:szCs w:val="24"/>
        </w:rPr>
        <w:t xml:space="preserve">You may attach </w:t>
      </w:r>
      <w:r w:rsidR="0035389C">
        <w:rPr>
          <w:rFonts w:ascii="Source Sans Pro" w:hAnsi="Source Sans Pro"/>
          <w:sz w:val="24"/>
          <w:szCs w:val="24"/>
        </w:rPr>
        <w:t xml:space="preserve">Exhibits and/or attachments to this Template, including marked documents. </w:t>
      </w:r>
    </w:p>
    <w:p w14:paraId="6051B3E4" w14:textId="77777777" w:rsidR="005A09F4" w:rsidRPr="005A09F4" w:rsidRDefault="005A09F4" w:rsidP="00AF24DB">
      <w:pPr>
        <w:ind w:left="360" w:hanging="360"/>
        <w:rPr>
          <w:rFonts w:ascii="Source Sans Pro" w:hAnsi="Source Sans Pro"/>
          <w:b/>
          <w:bCs/>
          <w:color w:val="003A6A" w:themeColor="accent6" w:themeShade="80"/>
          <w:sz w:val="24"/>
          <w:szCs w:val="24"/>
        </w:rPr>
      </w:pPr>
    </w:p>
    <w:p w14:paraId="6954C23B" w14:textId="72DB40CB" w:rsidR="00AF24DB" w:rsidRPr="009C5DD1" w:rsidRDefault="003764E5" w:rsidP="00AF24DB">
      <w:pPr>
        <w:ind w:left="360" w:hanging="360"/>
        <w:rPr>
          <w:rFonts w:ascii="Source Sans Pro" w:hAnsi="Source Sans Pro"/>
          <w:b/>
          <w:bCs/>
          <w:color w:val="003A6A" w:themeColor="accent6" w:themeShade="80"/>
          <w:sz w:val="28"/>
          <w:szCs w:val="28"/>
        </w:rPr>
      </w:pPr>
      <w:r w:rsidRPr="009C5DD1">
        <w:rPr>
          <w:rFonts w:ascii="Source Sans Pro" w:hAnsi="Source Sans Pro"/>
          <w:b/>
          <w:bCs/>
          <w:color w:val="003A6A" w:themeColor="accent6" w:themeShade="80"/>
          <w:sz w:val="28"/>
          <w:szCs w:val="28"/>
        </w:rPr>
        <w:t>UPLOADING/</w:t>
      </w:r>
      <w:r w:rsidR="00DC609A" w:rsidRPr="009C5DD1">
        <w:rPr>
          <w:rFonts w:ascii="Source Sans Pro" w:hAnsi="Source Sans Pro"/>
          <w:b/>
          <w:bCs/>
          <w:color w:val="003A6A" w:themeColor="accent6" w:themeShade="80"/>
          <w:sz w:val="28"/>
          <w:szCs w:val="28"/>
        </w:rPr>
        <w:t xml:space="preserve">SUBMITTING MEMOS </w:t>
      </w:r>
    </w:p>
    <w:p w14:paraId="49482C88" w14:textId="1C4B0786" w:rsidR="00DC609A" w:rsidRPr="00A30603" w:rsidRDefault="003E3771" w:rsidP="00C914F3">
      <w:pPr>
        <w:ind w:left="360" w:hanging="360"/>
        <w:rPr>
          <w:rFonts w:ascii="Source Sans Pro" w:hAnsi="Source Sans Pro"/>
          <w:sz w:val="24"/>
          <w:szCs w:val="24"/>
        </w:rPr>
      </w:pPr>
      <w:r w:rsidRPr="00A30603">
        <w:rPr>
          <w:rFonts w:ascii="Source Sans Pro" w:hAnsi="Source Sans Pro"/>
          <w:sz w:val="24"/>
          <w:szCs w:val="24"/>
        </w:rPr>
        <w:t xml:space="preserve">Memos must be submitted in the </w:t>
      </w:r>
      <w:r w:rsidRPr="006267F7">
        <w:rPr>
          <w:rFonts w:ascii="Source Sans Pro" w:hAnsi="Source Sans Pro"/>
          <w:b/>
          <w:bCs/>
          <w:sz w:val="24"/>
          <w:szCs w:val="24"/>
        </w:rPr>
        <w:t xml:space="preserve">.docx </w:t>
      </w:r>
      <w:r w:rsidRPr="006267F7">
        <w:rPr>
          <w:rFonts w:ascii="Source Sans Pro" w:hAnsi="Source Sans Pro"/>
          <w:sz w:val="24"/>
          <w:szCs w:val="24"/>
        </w:rPr>
        <w:t>format</w:t>
      </w:r>
      <w:r w:rsidRPr="00A30603">
        <w:rPr>
          <w:rFonts w:ascii="Source Sans Pro" w:hAnsi="Source Sans Pro"/>
          <w:sz w:val="24"/>
          <w:szCs w:val="24"/>
        </w:rPr>
        <w:t xml:space="preserve"> </w:t>
      </w:r>
    </w:p>
    <w:p w14:paraId="5995BCBD" w14:textId="78E68AC6" w:rsidR="00834235" w:rsidRDefault="004A33A6" w:rsidP="00DC609A">
      <w:pPr>
        <w:pStyle w:val="ListParagraph"/>
        <w:numPr>
          <w:ilvl w:val="0"/>
          <w:numId w:val="19"/>
        </w:numPr>
        <w:rPr>
          <w:rFonts w:ascii="Source Sans Pro" w:hAnsi="Source Sans Pro"/>
          <w:sz w:val="24"/>
          <w:szCs w:val="24"/>
        </w:rPr>
      </w:pPr>
      <w:r>
        <w:rPr>
          <w:rFonts w:ascii="Source Sans Pro" w:hAnsi="Source Sans Pro"/>
          <w:sz w:val="24"/>
          <w:szCs w:val="24"/>
        </w:rPr>
        <w:t xml:space="preserve">Document Category must be: </w:t>
      </w:r>
      <w:r w:rsidRPr="006267F7">
        <w:rPr>
          <w:rFonts w:ascii="Source Sans Pro" w:hAnsi="Source Sans Pro"/>
          <w:b/>
          <w:bCs/>
          <w:color w:val="105615" w:themeColor="accent3" w:themeShade="80"/>
          <w:sz w:val="24"/>
          <w:szCs w:val="24"/>
        </w:rPr>
        <w:t>Legal</w:t>
      </w:r>
      <w:r w:rsidRPr="006267F7">
        <w:rPr>
          <w:rFonts w:ascii="Source Sans Pro" w:hAnsi="Source Sans Pro"/>
          <w:b/>
          <w:bCs/>
          <w:sz w:val="24"/>
          <w:szCs w:val="24"/>
        </w:rPr>
        <w:t xml:space="preserve"> </w:t>
      </w:r>
      <w:r>
        <w:rPr>
          <w:rFonts w:ascii="Source Sans Pro" w:hAnsi="Source Sans Pro"/>
          <w:sz w:val="24"/>
          <w:szCs w:val="24"/>
        </w:rPr>
        <w:t xml:space="preserve"> </w:t>
      </w:r>
    </w:p>
    <w:p w14:paraId="51089A67" w14:textId="1EA3CAAF" w:rsidR="0025373D" w:rsidRDefault="004A33A6" w:rsidP="00834235">
      <w:pPr>
        <w:pStyle w:val="ListParagraph"/>
        <w:numPr>
          <w:ilvl w:val="1"/>
          <w:numId w:val="19"/>
        </w:numPr>
        <w:rPr>
          <w:rFonts w:ascii="Source Sans Pro" w:hAnsi="Source Sans Pro"/>
          <w:sz w:val="24"/>
          <w:szCs w:val="24"/>
        </w:rPr>
      </w:pPr>
      <w:r>
        <w:rPr>
          <w:rFonts w:ascii="Source Sans Pro" w:hAnsi="Source Sans Pro"/>
          <w:sz w:val="24"/>
          <w:szCs w:val="24"/>
        </w:rPr>
        <w:t xml:space="preserve">DO NOT select any other category when submitting a </w:t>
      </w:r>
      <w:r w:rsidR="00834235">
        <w:rPr>
          <w:rFonts w:ascii="Source Sans Pro" w:hAnsi="Source Sans Pro"/>
          <w:sz w:val="24"/>
          <w:szCs w:val="24"/>
        </w:rPr>
        <w:t>memo</w:t>
      </w:r>
    </w:p>
    <w:p w14:paraId="33F4FDA5" w14:textId="42558814" w:rsidR="004A33A6" w:rsidRPr="00A30603" w:rsidRDefault="00834235" w:rsidP="00DC609A">
      <w:pPr>
        <w:pStyle w:val="ListParagraph"/>
        <w:numPr>
          <w:ilvl w:val="0"/>
          <w:numId w:val="19"/>
        </w:numPr>
        <w:rPr>
          <w:rFonts w:ascii="Source Sans Pro" w:hAnsi="Source Sans Pro"/>
          <w:color w:val="105615" w:themeColor="accent3" w:themeShade="80"/>
          <w:sz w:val="24"/>
          <w:szCs w:val="24"/>
        </w:rPr>
      </w:pPr>
      <w:r>
        <w:rPr>
          <w:rFonts w:ascii="Source Sans Pro" w:hAnsi="Source Sans Pro"/>
          <w:sz w:val="24"/>
          <w:szCs w:val="24"/>
        </w:rPr>
        <w:t xml:space="preserve">Document Type must </w:t>
      </w:r>
      <w:proofErr w:type="gramStart"/>
      <w:r>
        <w:rPr>
          <w:rFonts w:ascii="Source Sans Pro" w:hAnsi="Source Sans Pro"/>
          <w:sz w:val="24"/>
          <w:szCs w:val="24"/>
        </w:rPr>
        <w:t>be:</w:t>
      </w:r>
      <w:proofErr w:type="gramEnd"/>
      <w:r>
        <w:rPr>
          <w:rFonts w:ascii="Source Sans Pro" w:hAnsi="Source Sans Pro"/>
          <w:sz w:val="24"/>
          <w:szCs w:val="24"/>
        </w:rPr>
        <w:t xml:space="preserve"> </w:t>
      </w:r>
      <w:r w:rsidR="007810F9" w:rsidRPr="006267F7">
        <w:rPr>
          <w:rFonts w:ascii="Source Sans Pro" w:hAnsi="Source Sans Pro"/>
          <w:b/>
          <w:bCs/>
          <w:color w:val="105615" w:themeColor="accent3" w:themeShade="80"/>
          <w:sz w:val="24"/>
          <w:szCs w:val="24"/>
        </w:rPr>
        <w:t>Loan Document Modification Memo</w:t>
      </w:r>
    </w:p>
    <w:p w14:paraId="49D29BD9" w14:textId="5096556B" w:rsidR="007810F9" w:rsidRDefault="007810F9" w:rsidP="007810F9">
      <w:pPr>
        <w:pStyle w:val="ListParagraph"/>
        <w:numPr>
          <w:ilvl w:val="1"/>
          <w:numId w:val="19"/>
        </w:numPr>
        <w:rPr>
          <w:rFonts w:ascii="Source Sans Pro" w:hAnsi="Source Sans Pro"/>
          <w:sz w:val="24"/>
          <w:szCs w:val="24"/>
        </w:rPr>
      </w:pPr>
      <w:r>
        <w:rPr>
          <w:rFonts w:ascii="Source Sans Pro" w:hAnsi="Source Sans Pro"/>
          <w:sz w:val="24"/>
          <w:szCs w:val="24"/>
        </w:rPr>
        <w:t>DO NOT select any other type</w:t>
      </w:r>
    </w:p>
    <w:p w14:paraId="0B9F6263" w14:textId="629BEEF7" w:rsidR="00DC609A" w:rsidRDefault="00DC609A" w:rsidP="00AF24DB">
      <w:pPr>
        <w:ind w:left="360" w:hanging="360"/>
        <w:rPr>
          <w:rFonts w:ascii="Source Sans Pro" w:hAnsi="Source Sans Pro"/>
          <w:sz w:val="18"/>
          <w:szCs w:val="18"/>
        </w:rPr>
      </w:pPr>
    </w:p>
    <w:p w14:paraId="50BE345D" w14:textId="7692F15E" w:rsidR="00DC609A" w:rsidRPr="009C5DD1" w:rsidRDefault="008E36F3" w:rsidP="00AF24DB">
      <w:pPr>
        <w:ind w:left="360" w:hanging="360"/>
        <w:rPr>
          <w:rFonts w:ascii="Source Sans Pro" w:hAnsi="Source Sans Pro"/>
          <w:b/>
          <w:bCs/>
          <w:color w:val="003A6A" w:themeColor="accent6" w:themeShade="80"/>
          <w:sz w:val="28"/>
          <w:szCs w:val="28"/>
        </w:rPr>
      </w:pPr>
      <w:r w:rsidRPr="009C5DD1">
        <w:rPr>
          <w:rFonts w:ascii="Source Sans Pro" w:hAnsi="Source Sans Pro"/>
          <w:b/>
          <w:bCs/>
          <w:color w:val="003A6A" w:themeColor="accent6" w:themeShade="80"/>
          <w:sz w:val="28"/>
          <w:szCs w:val="28"/>
        </w:rPr>
        <w:t>ADDITIONAL INSTRUCTIONS</w:t>
      </w:r>
    </w:p>
    <w:p w14:paraId="17D99A3D" w14:textId="11FEC6B8" w:rsidR="005D522B" w:rsidRDefault="005D522B" w:rsidP="00B96AA6">
      <w:pPr>
        <w:pStyle w:val="ListParagraph"/>
        <w:numPr>
          <w:ilvl w:val="0"/>
          <w:numId w:val="13"/>
        </w:numPr>
        <w:jc w:val="both"/>
        <w:rPr>
          <w:rFonts w:ascii="Source Sans Pro" w:hAnsi="Source Sans Pro"/>
          <w:sz w:val="24"/>
          <w:szCs w:val="24"/>
        </w:rPr>
      </w:pPr>
      <w:r w:rsidRPr="005D522B">
        <w:rPr>
          <w:rFonts w:ascii="Source Sans Pro" w:hAnsi="Source Sans Pro"/>
          <w:sz w:val="24"/>
          <w:szCs w:val="24"/>
        </w:rPr>
        <w:t xml:space="preserve">A </w:t>
      </w:r>
      <w:r w:rsidRPr="005D522B">
        <w:rPr>
          <w:rFonts w:ascii="Source Sans Pro" w:hAnsi="Source Sans Pro"/>
          <w:b/>
          <w:bCs/>
          <w:sz w:val="24"/>
          <w:szCs w:val="24"/>
        </w:rPr>
        <w:t>legible</w:t>
      </w:r>
      <w:r w:rsidRPr="005D522B">
        <w:rPr>
          <w:rFonts w:ascii="Source Sans Pro" w:hAnsi="Source Sans Pro"/>
          <w:sz w:val="24"/>
          <w:szCs w:val="24"/>
        </w:rPr>
        <w:t xml:space="preserve"> copy of the organizational chart that complies with the requirements under Form 6460 for the borrowing entity must be attached as </w:t>
      </w:r>
      <w:r w:rsidRPr="005D522B">
        <w:rPr>
          <w:rFonts w:ascii="Source Sans Pro" w:hAnsi="Source Sans Pro"/>
          <w:sz w:val="24"/>
          <w:szCs w:val="24"/>
          <w:u w:val="single"/>
        </w:rPr>
        <w:t>Exhibit A</w:t>
      </w:r>
      <w:r w:rsidRPr="005D522B">
        <w:rPr>
          <w:rFonts w:ascii="Source Sans Pro" w:hAnsi="Source Sans Pro"/>
          <w:sz w:val="24"/>
          <w:szCs w:val="24"/>
        </w:rPr>
        <w:t>.</w:t>
      </w:r>
    </w:p>
    <w:p w14:paraId="1FBB0CC7" w14:textId="27483302" w:rsidR="00B96AA6" w:rsidRPr="005D522B" w:rsidRDefault="00B96AA6" w:rsidP="00B96AA6">
      <w:pPr>
        <w:pStyle w:val="ListParagraph"/>
        <w:numPr>
          <w:ilvl w:val="0"/>
          <w:numId w:val="13"/>
        </w:numPr>
        <w:jc w:val="both"/>
        <w:rPr>
          <w:rFonts w:ascii="Source Sans Pro" w:hAnsi="Source Sans Pro"/>
          <w:sz w:val="24"/>
          <w:szCs w:val="24"/>
        </w:rPr>
      </w:pPr>
      <w:r w:rsidRPr="005D522B">
        <w:rPr>
          <w:rFonts w:ascii="Source Sans Pro" w:hAnsi="Source Sans Pro"/>
          <w:sz w:val="24"/>
          <w:szCs w:val="24"/>
        </w:rPr>
        <w:t xml:space="preserve">Complete Exhibit B (Additional Information) to this memorandum. </w:t>
      </w:r>
    </w:p>
    <w:p w14:paraId="65E5E98F" w14:textId="77777777" w:rsidR="00B96AA6" w:rsidRPr="005D522B" w:rsidRDefault="00B96AA6" w:rsidP="00B96AA6">
      <w:pPr>
        <w:pStyle w:val="ListParagraph"/>
        <w:numPr>
          <w:ilvl w:val="0"/>
          <w:numId w:val="13"/>
        </w:numPr>
        <w:jc w:val="both"/>
        <w:rPr>
          <w:rFonts w:ascii="Source Sans Pro" w:hAnsi="Source Sans Pro"/>
          <w:sz w:val="24"/>
          <w:szCs w:val="24"/>
        </w:rPr>
      </w:pPr>
      <w:r w:rsidRPr="005D522B">
        <w:rPr>
          <w:rFonts w:ascii="Source Sans Pro" w:hAnsi="Source Sans Pro"/>
          <w:sz w:val="24"/>
          <w:szCs w:val="24"/>
        </w:rPr>
        <w:t>If requesting modifications that were previously approved on a prior transaction – that prior transaction must have the same Sponsor, have closed within three (3) years of the Mortgage Loan, have similar characteristics (loan size, tier, etc.) and must be consistent with the current version of the Loan Documents.</w:t>
      </w:r>
    </w:p>
    <w:p w14:paraId="6403F3A5" w14:textId="49283A0F" w:rsidR="009C5DD1" w:rsidRPr="005D522B" w:rsidRDefault="009C5DD1" w:rsidP="00056D48">
      <w:pPr>
        <w:pStyle w:val="ListParagraph"/>
        <w:numPr>
          <w:ilvl w:val="0"/>
          <w:numId w:val="13"/>
        </w:numPr>
        <w:jc w:val="both"/>
        <w:rPr>
          <w:rFonts w:asciiTheme="majorHAnsi" w:eastAsiaTheme="majorEastAsia" w:hAnsiTheme="majorHAnsi" w:cstheme="majorBidi"/>
          <w:b/>
          <w:kern w:val="28"/>
          <w:sz w:val="36"/>
          <w:szCs w:val="56"/>
        </w:rPr>
      </w:pPr>
      <w:r w:rsidRPr="005D522B">
        <w:rPr>
          <w:rFonts w:asciiTheme="majorHAnsi" w:eastAsiaTheme="majorEastAsia" w:hAnsiTheme="majorHAnsi" w:cstheme="majorBidi"/>
          <w:b/>
          <w:kern w:val="28"/>
          <w:sz w:val="36"/>
          <w:szCs w:val="56"/>
        </w:rPr>
        <w:br w:type="page"/>
      </w:r>
    </w:p>
    <w:p w14:paraId="340B1495" w14:textId="77777777" w:rsidR="008B4022" w:rsidRPr="008C2759" w:rsidRDefault="008B4022">
      <w:pPr>
        <w:rPr>
          <w:rFonts w:asciiTheme="majorHAnsi" w:eastAsiaTheme="majorEastAsia" w:hAnsiTheme="majorHAnsi" w:cstheme="majorBidi"/>
          <w:b/>
          <w:kern w:val="28"/>
          <w:sz w:val="36"/>
          <w:szCs w:val="56"/>
        </w:rPr>
      </w:pPr>
    </w:p>
    <w:p w14:paraId="4EE3447B" w14:textId="4BC9D655" w:rsidR="00F30CCE" w:rsidRDefault="00156A9F" w:rsidP="00695439">
      <w:pPr>
        <w:pStyle w:val="NavyTitle"/>
        <w:rPr>
          <w:color w:val="003A6A" w:themeColor="accent6" w:themeShade="80"/>
        </w:rPr>
      </w:pPr>
      <w:r>
        <w:rPr>
          <w:color w:val="003A6A" w:themeColor="accent6" w:themeShade="80"/>
        </w:rPr>
        <w:t>Non</w:t>
      </w:r>
      <w:r w:rsidR="00EC19E7">
        <w:rPr>
          <w:color w:val="003A6A" w:themeColor="accent6" w:themeShade="80"/>
        </w:rPr>
        <w:t>-</w:t>
      </w:r>
      <w:r>
        <w:rPr>
          <w:color w:val="003A6A" w:themeColor="accent6" w:themeShade="80"/>
        </w:rPr>
        <w:t xml:space="preserve">Delegated </w:t>
      </w:r>
      <w:r w:rsidR="00FE3CFA" w:rsidRPr="009C5DD1">
        <w:rPr>
          <w:color w:val="003A6A" w:themeColor="accent6" w:themeShade="80"/>
        </w:rPr>
        <w:t xml:space="preserve">Document Modification Memo </w:t>
      </w:r>
      <w:r>
        <w:rPr>
          <w:color w:val="003A6A" w:themeColor="accent6" w:themeShade="80"/>
        </w:rPr>
        <w:t>(</w:t>
      </w:r>
      <w:r w:rsidR="00C4290A">
        <w:rPr>
          <w:color w:val="003A6A" w:themeColor="accent6" w:themeShade="80"/>
        </w:rPr>
        <w:t>AutoMod</w:t>
      </w:r>
      <w:r>
        <w:rPr>
          <w:color w:val="003A6A" w:themeColor="accent6" w:themeShade="80"/>
        </w:rPr>
        <w:t>)</w:t>
      </w:r>
      <w:r w:rsidR="00C4290A">
        <w:rPr>
          <w:color w:val="003A6A" w:themeColor="accent6" w:themeShade="80"/>
        </w:rPr>
        <w:t xml:space="preserve"> </w:t>
      </w:r>
    </w:p>
    <w:p w14:paraId="24CAD807" w14:textId="77777777" w:rsidR="009C5DD1" w:rsidRPr="009C5DD1" w:rsidRDefault="009C5DD1" w:rsidP="00695439">
      <w:pPr>
        <w:pStyle w:val="NavyTitle"/>
        <w:rPr>
          <w:color w:val="003A6A" w:themeColor="accent6" w:themeShade="80"/>
        </w:rPr>
      </w:pP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Caption w:val="Modification Request Header"/>
        <w:tblDescription w:val="This table captures the information about the Project, Lender, Sponsor, Law Firm and some related key details for the legal document modifications being requested and outlined in the subsequent request details."/>
      </w:tblPr>
      <w:tblGrid>
        <w:gridCol w:w="3122"/>
        <w:gridCol w:w="6208"/>
      </w:tblGrid>
      <w:tr w:rsidR="00A848A3" w:rsidRPr="008C2759" w14:paraId="1B286B2F" w14:textId="77777777" w:rsidTr="00A848A3">
        <w:trPr>
          <w:trHeight w:val="341"/>
        </w:trPr>
        <w:tc>
          <w:tcPr>
            <w:tcW w:w="3842" w:type="dxa"/>
            <w:tcBorders>
              <w:top w:val="single" w:sz="12" w:space="0" w:color="auto"/>
              <w:bottom w:val="single" w:sz="12" w:space="0" w:color="auto"/>
              <w:right w:val="nil"/>
            </w:tcBorders>
            <w:shd w:val="clear" w:color="auto" w:fill="BFBFBF" w:themeFill="background1" w:themeFillShade="BF"/>
          </w:tcPr>
          <w:p w14:paraId="7FC706C9" w14:textId="77777777" w:rsidR="00A848A3" w:rsidRPr="008C2759" w:rsidRDefault="00A848A3" w:rsidP="00A848A3">
            <w:pPr>
              <w:pStyle w:val="NavyHeading1"/>
              <w:tabs>
                <w:tab w:val="left" w:pos="1176"/>
              </w:tabs>
              <w:spacing w:after="0"/>
              <w:rPr>
                <w:rFonts w:ascii="Source Sans Pro" w:hAnsi="Source Sans Pro"/>
                <w:sz w:val="24"/>
                <w:szCs w:val="24"/>
              </w:rPr>
            </w:pPr>
            <w:r w:rsidRPr="008C2759">
              <w:rPr>
                <w:rFonts w:ascii="Source Sans Pro" w:hAnsi="Source Sans Pro"/>
                <w:sz w:val="24"/>
                <w:szCs w:val="24"/>
              </w:rPr>
              <w:t>Modification Requested For:</w:t>
            </w:r>
          </w:p>
        </w:tc>
        <w:tc>
          <w:tcPr>
            <w:tcW w:w="10384" w:type="dxa"/>
            <w:tcBorders>
              <w:top w:val="single" w:sz="12" w:space="0" w:color="auto"/>
              <w:left w:val="nil"/>
              <w:bottom w:val="single" w:sz="12" w:space="0" w:color="auto"/>
            </w:tcBorders>
            <w:shd w:val="clear" w:color="auto" w:fill="BFBFBF" w:themeFill="background1" w:themeFillShade="BF"/>
          </w:tcPr>
          <w:p w14:paraId="115C40A3" w14:textId="77777777" w:rsidR="00A848A3" w:rsidRPr="008C2759" w:rsidRDefault="00A848A3" w:rsidP="00A848A3">
            <w:pPr>
              <w:rPr>
                <w:rFonts w:ascii="Source Sans Pro" w:hAnsi="Source Sans Pro"/>
                <w:b/>
                <w:sz w:val="24"/>
                <w:szCs w:val="24"/>
              </w:rPr>
            </w:pPr>
          </w:p>
        </w:tc>
      </w:tr>
      <w:tr w:rsidR="00A848A3" w:rsidRPr="008C2759" w14:paraId="35204385" w14:textId="77777777" w:rsidTr="00A848A3">
        <w:trPr>
          <w:trHeight w:val="341"/>
        </w:trPr>
        <w:tc>
          <w:tcPr>
            <w:tcW w:w="3842" w:type="dxa"/>
            <w:tcBorders>
              <w:top w:val="single" w:sz="12" w:space="0" w:color="auto"/>
            </w:tcBorders>
            <w:shd w:val="clear" w:color="auto" w:fill="F2F2F2" w:themeFill="background1" w:themeFillShade="F2"/>
          </w:tcPr>
          <w:p w14:paraId="78A4A5DD" w14:textId="77777777" w:rsidR="00A848A3" w:rsidRPr="008C2759" w:rsidRDefault="00A848A3" w:rsidP="00A848A3">
            <w:pPr>
              <w:pStyle w:val="NavyHeading1"/>
              <w:spacing w:after="0"/>
              <w:rPr>
                <w:rFonts w:ascii="Source Sans Pro" w:hAnsi="Source Sans Pro"/>
                <w:sz w:val="24"/>
                <w:szCs w:val="24"/>
              </w:rPr>
            </w:pPr>
            <w:bookmarkStart w:id="0" w:name="_Hlk197937610"/>
            <w:r w:rsidRPr="008C2759">
              <w:rPr>
                <w:rFonts w:ascii="Source Sans Pro" w:hAnsi="Source Sans Pro"/>
                <w:sz w:val="24"/>
                <w:szCs w:val="24"/>
              </w:rPr>
              <w:t>Date:</w:t>
            </w:r>
          </w:p>
        </w:tc>
        <w:sdt>
          <w:sdtPr>
            <w:rPr>
              <w:rFonts w:ascii="Source Sans Pro" w:hAnsi="Source Sans Pro"/>
              <w:b/>
              <w:sz w:val="24"/>
              <w:szCs w:val="24"/>
            </w:rPr>
            <w:alias w:val="Date of Request"/>
            <w:tag w:val="DateOfRequest"/>
            <w:id w:val="-275794473"/>
            <w:placeholder>
              <w:docPart w:val="BACB12201ED2428CB472BC3DF9D6C9A1"/>
            </w:placeholder>
            <w:showingPlcHdr/>
            <w:date w:fullDate="2026-01-06T00:00:00Z">
              <w:dateFormat w:val="M/d/yyyy"/>
              <w:lid w:val="en-US"/>
              <w:storeMappedDataAs w:val="date"/>
              <w:calendar w:val="gregorian"/>
            </w:date>
          </w:sdtPr>
          <w:sdtEndPr/>
          <w:sdtContent>
            <w:tc>
              <w:tcPr>
                <w:tcW w:w="10384" w:type="dxa"/>
                <w:tcBorders>
                  <w:top w:val="single" w:sz="12" w:space="0" w:color="auto"/>
                </w:tcBorders>
              </w:tcPr>
              <w:p w14:paraId="5F7C0D8A" w14:textId="2EFFC287" w:rsidR="00A848A3" w:rsidRPr="008C2759" w:rsidRDefault="00C4290A" w:rsidP="00A848A3">
                <w:pPr>
                  <w:rPr>
                    <w:rFonts w:ascii="Source Sans Pro" w:hAnsi="Source Sans Pro"/>
                    <w:b/>
                    <w:sz w:val="24"/>
                    <w:szCs w:val="24"/>
                  </w:rPr>
                </w:pPr>
                <w:r w:rsidRPr="003A6671">
                  <w:rPr>
                    <w:rFonts w:ascii="Source Sans Pro" w:hAnsi="Source Sans Pro"/>
                    <w:bCs/>
                  </w:rPr>
                  <w:t>SELECT</w:t>
                </w:r>
              </w:p>
            </w:tc>
          </w:sdtContent>
        </w:sdt>
      </w:tr>
      <w:tr w:rsidR="00A848A3" w:rsidRPr="008C2759" w14:paraId="3BEEAF5C" w14:textId="77777777" w:rsidTr="00A848A3">
        <w:trPr>
          <w:trHeight w:val="341"/>
        </w:trPr>
        <w:tc>
          <w:tcPr>
            <w:tcW w:w="3842" w:type="dxa"/>
            <w:shd w:val="clear" w:color="auto" w:fill="F2F2F2" w:themeFill="background1" w:themeFillShade="F2"/>
          </w:tcPr>
          <w:p w14:paraId="31CB1DBC" w14:textId="77777777" w:rsidR="00A848A3" w:rsidRPr="008C2759" w:rsidRDefault="00A848A3" w:rsidP="00A848A3">
            <w:pPr>
              <w:pStyle w:val="NavyHeading1"/>
              <w:spacing w:after="0"/>
              <w:rPr>
                <w:rFonts w:ascii="Source Sans Pro" w:hAnsi="Source Sans Pro"/>
                <w:sz w:val="24"/>
                <w:szCs w:val="24"/>
              </w:rPr>
            </w:pPr>
            <w:r w:rsidRPr="008C2759">
              <w:rPr>
                <w:rFonts w:ascii="Source Sans Pro" w:hAnsi="Source Sans Pro"/>
                <w:sz w:val="24"/>
                <w:szCs w:val="24"/>
              </w:rPr>
              <w:t>Project Name/Location (“Loan”):</w:t>
            </w:r>
          </w:p>
        </w:tc>
        <w:sdt>
          <w:sdtPr>
            <w:rPr>
              <w:rFonts w:ascii="Source Sans Pro" w:hAnsi="Source Sans Pro"/>
              <w:sz w:val="24"/>
              <w:szCs w:val="24"/>
            </w:rPr>
            <w:alias w:val="Project Name/Location"/>
            <w:tag w:val="ProjectNameLocation"/>
            <w:id w:val="34939779"/>
            <w:placeholder>
              <w:docPart w:val="2C5BD5F9CE404367AA580BFDA4607493"/>
            </w:placeholder>
            <w:showingPlcHdr/>
            <w:text/>
          </w:sdtPr>
          <w:sdtEndPr/>
          <w:sdtContent>
            <w:tc>
              <w:tcPr>
                <w:tcW w:w="10384" w:type="dxa"/>
              </w:tcPr>
              <w:p w14:paraId="584075A9" w14:textId="5570CE91" w:rsidR="00A848A3" w:rsidRPr="008C2759" w:rsidRDefault="00C4290A" w:rsidP="00A848A3">
                <w:pPr>
                  <w:rPr>
                    <w:rFonts w:ascii="Source Sans Pro" w:hAnsi="Source Sans Pro"/>
                    <w:b/>
                    <w:sz w:val="24"/>
                    <w:szCs w:val="24"/>
                  </w:rPr>
                </w:pPr>
                <w:r>
                  <w:rPr>
                    <w:rFonts w:ascii="Source Sans Pro" w:hAnsi="Source Sans Pro"/>
                  </w:rPr>
                  <w:t>ENTER</w:t>
                </w:r>
              </w:p>
            </w:tc>
          </w:sdtContent>
        </w:sdt>
      </w:tr>
      <w:tr w:rsidR="00A848A3" w:rsidRPr="008C2759" w14:paraId="16E235D1" w14:textId="77777777" w:rsidTr="00A848A3">
        <w:trPr>
          <w:trHeight w:val="341"/>
        </w:trPr>
        <w:tc>
          <w:tcPr>
            <w:tcW w:w="3842" w:type="dxa"/>
            <w:shd w:val="clear" w:color="auto" w:fill="F2F2F2" w:themeFill="background1" w:themeFillShade="F2"/>
          </w:tcPr>
          <w:p w14:paraId="4ECA2387" w14:textId="77777777" w:rsidR="00A848A3" w:rsidRPr="008C2759" w:rsidRDefault="00A848A3" w:rsidP="00A848A3">
            <w:pPr>
              <w:pStyle w:val="NavyHeading1"/>
              <w:rPr>
                <w:rFonts w:ascii="Source Sans Pro" w:hAnsi="Source Sans Pro"/>
                <w:sz w:val="24"/>
                <w:szCs w:val="24"/>
              </w:rPr>
            </w:pPr>
            <w:r w:rsidRPr="008C2759">
              <w:rPr>
                <w:rFonts w:ascii="Source Sans Pro" w:hAnsi="Source Sans Pro"/>
                <w:sz w:val="24"/>
                <w:szCs w:val="24"/>
              </w:rPr>
              <w:t>Lender:</w:t>
            </w:r>
          </w:p>
        </w:tc>
        <w:sdt>
          <w:sdtPr>
            <w:rPr>
              <w:rFonts w:ascii="Source Sans Pro" w:hAnsi="Source Sans Pro"/>
              <w:b/>
              <w:sz w:val="24"/>
              <w:szCs w:val="24"/>
            </w:rPr>
            <w:alias w:val="Lender"/>
            <w:tag w:val="Lender"/>
            <w:id w:val="2007788515"/>
            <w:placeholder>
              <w:docPart w:val="06B12655B5484CF58BD7E78C0FD0CD36"/>
            </w:placeholder>
            <w:showingPlcHdr/>
            <w:dropDownList>
              <w:listItem w:value="Select Lender making request"/>
              <w:listItem w:displayText="Arbor Commercial Funding I, LLC " w:value="Arbor Commercial Funding I, LLC "/>
              <w:listItem w:displayText="Bellwether Enterprise Mortgage Investments, LLC " w:value="Bellwether Enterprise Mortgage Investments, LLC "/>
              <w:listItem w:displayText="Berkadia Commercial Mortgage LLC" w:value="Berkadia Commercial Mortgage LLC"/>
              <w:listItem w:displayText="Capital One, National Association" w:value="Capital One, National Association"/>
              <w:listItem w:displayText="CBRE Multifamily Capital, Inc.  " w:value="CBRE Multifamily Capital, Inc.  "/>
              <w:listItem w:displayText="Cinnaire " w:value="Cinnaire "/>
              <w:listItem w:displayText="Citibank, N.A." w:value="Citibank, N.A."/>
              <w:listItem w:displayText="Colliers Mortgage, LLC" w:value="Colliers Mortgage, LLC"/>
              <w:listItem w:displayText="CPC Mortgage Company LLC" w:value="CPC Mortgage Company LLC"/>
              <w:listItem w:displayText="Grandbridge Real Estate Capital LLC/ Truist Bank" w:value="Grandbridge Real Estate Capital LLC/ Truist Bank"/>
              <w:listItem w:displayText="Greystone Servicing Corporation LLC" w:value="Greystone Servicing Corporation LLC"/>
              <w:listItem w:displayText="Homestreet Capital Corporation " w:value="Homestreet Capital Corporation "/>
              <w:listItem w:displayText="JLL Real Estate Capital, LLC   " w:value="JLL Real Estate Capital, LLC   "/>
              <w:listItem w:displayText="JPMorgan Chase Bank, NA" w:value="JPMorgan Chase Bank, NA"/>
              <w:listItem w:displayText="KeyBank National Association " w:value="KeyBank National Association "/>
              <w:listItem w:displayText="Lument Capital (ORIX Real Estate Capital, LLC) " w:value="Lument Capital (ORIX Real Estate Capital, LLC) "/>
              <w:listItem w:displayText="Massachusetts Housing Partnership  " w:value="Massachusetts Housing Partnership  "/>
              <w:listItem w:displayText="Merchants Capital Corp. " w:value="Merchants Capital Corp. "/>
              <w:listItem w:displayText="M&amp;T Realty Capital Corporation  " w:value="M&amp;T Realty Capital Corporation  "/>
              <w:listItem w:displayText="National Cooperative Bank, N.A.  " w:value="National Cooperative Bank, N.A.  "/>
              <w:listItem w:displayText="Newmark Knight Frank (Berkeley Point Capital, LLC)  " w:value="Newmark Knight Frank (Berkeley Point Capital, LLC)  "/>
              <w:listItem w:displayText="Newpoint Real Estate Capital LLC" w:value="Newpoint Real Estate Capital LLC"/>
              <w:listItem w:displayText="NorthMarq Capital Finance LLC " w:value="NorthMarq Capital Finance LLC "/>
              <w:listItem w:displayText="PGIM Real Estate Agency Financing, LLC  " w:value="PGIM Real Estate Agency Financing, LLC  "/>
              <w:listItem w:displayText="PNC Bank, National Association" w:value="PNC Bank, National Association"/>
              <w:listItem w:displayText="Regions Bank" w:value="Regions Bank"/>
              <w:listItem w:displayText="Sabal Capital Partners (Sabal TL1, LLC)  " w:value="Sabal Capital Partners (Sabal TL1, LLC)  "/>
              <w:listItem w:displayText="Walker &amp; Dunlop, LLC" w:value="Walker &amp; Dunlop, LLC"/>
              <w:listItem w:displayText="Wells Fargo Bank, N.A  " w:value="Wells Fargo Bank, N.A  "/>
            </w:dropDownList>
          </w:sdtPr>
          <w:sdtEndPr/>
          <w:sdtContent>
            <w:tc>
              <w:tcPr>
                <w:tcW w:w="10384" w:type="dxa"/>
              </w:tcPr>
              <w:p w14:paraId="3BC1DA58" w14:textId="4D5E6E98" w:rsidR="00A848A3" w:rsidRPr="008C2759" w:rsidRDefault="00C4290A" w:rsidP="00A848A3">
                <w:pPr>
                  <w:rPr>
                    <w:rFonts w:ascii="Source Sans Pro" w:hAnsi="Source Sans Pro"/>
                    <w:b/>
                    <w:sz w:val="24"/>
                    <w:szCs w:val="24"/>
                  </w:rPr>
                </w:pPr>
                <w:r w:rsidRPr="003A6671">
                  <w:rPr>
                    <w:rFonts w:ascii="Source Sans Pro" w:hAnsi="Source Sans Pro"/>
                    <w:bCs/>
                  </w:rPr>
                  <w:t>SELECT</w:t>
                </w:r>
              </w:p>
            </w:tc>
          </w:sdtContent>
        </w:sdt>
      </w:tr>
      <w:tr w:rsidR="00A848A3" w:rsidRPr="008C2759" w14:paraId="7F160E7E" w14:textId="77777777" w:rsidTr="00A848A3">
        <w:tc>
          <w:tcPr>
            <w:tcW w:w="3842" w:type="dxa"/>
            <w:shd w:val="clear" w:color="auto" w:fill="F2F2F2" w:themeFill="background1" w:themeFillShade="F2"/>
          </w:tcPr>
          <w:p w14:paraId="7F375037" w14:textId="77777777" w:rsidR="00A848A3" w:rsidRPr="008C2759" w:rsidRDefault="00A848A3" w:rsidP="00A848A3">
            <w:pPr>
              <w:pStyle w:val="NavyHeading1"/>
              <w:rPr>
                <w:rFonts w:ascii="Source Sans Pro" w:hAnsi="Source Sans Pro"/>
                <w:sz w:val="24"/>
                <w:szCs w:val="24"/>
              </w:rPr>
            </w:pPr>
            <w:r w:rsidRPr="008C2759">
              <w:rPr>
                <w:rFonts w:ascii="Source Sans Pro" w:hAnsi="Source Sans Pro"/>
                <w:sz w:val="24"/>
                <w:szCs w:val="24"/>
              </w:rPr>
              <w:t>Sponsor:</w:t>
            </w:r>
          </w:p>
        </w:tc>
        <w:sdt>
          <w:sdtPr>
            <w:rPr>
              <w:rFonts w:ascii="Source Sans Pro" w:hAnsi="Source Sans Pro"/>
              <w:sz w:val="24"/>
              <w:szCs w:val="24"/>
            </w:rPr>
            <w:alias w:val="Sponsor"/>
            <w:tag w:val="Sponsor"/>
            <w:id w:val="1207529491"/>
            <w:lock w:val="sdtLocked"/>
            <w:placeholder>
              <w:docPart w:val="ACB5618C74DC46D0B673B56A09A37CE9"/>
            </w:placeholder>
            <w:showingPlcHdr/>
          </w:sdtPr>
          <w:sdtEndPr/>
          <w:sdtContent>
            <w:tc>
              <w:tcPr>
                <w:tcW w:w="10384" w:type="dxa"/>
              </w:tcPr>
              <w:p w14:paraId="080D3E27" w14:textId="29FF483A" w:rsidR="00A848A3" w:rsidRPr="008C2759" w:rsidRDefault="00C4290A" w:rsidP="00A848A3">
                <w:pPr>
                  <w:rPr>
                    <w:rFonts w:ascii="Source Sans Pro" w:hAnsi="Source Sans Pro"/>
                    <w:sz w:val="24"/>
                    <w:szCs w:val="24"/>
                  </w:rPr>
                </w:pPr>
                <w:r>
                  <w:rPr>
                    <w:rFonts w:ascii="Source Sans Pro" w:hAnsi="Source Sans Pro"/>
                  </w:rPr>
                  <w:t>ENTER</w:t>
                </w:r>
              </w:p>
            </w:tc>
          </w:sdtContent>
        </w:sdt>
      </w:tr>
      <w:tr w:rsidR="00A848A3" w:rsidRPr="008C2759" w14:paraId="4BDE534E" w14:textId="77777777" w:rsidTr="00A848A3">
        <w:trPr>
          <w:trHeight w:val="314"/>
        </w:trPr>
        <w:tc>
          <w:tcPr>
            <w:tcW w:w="3842" w:type="dxa"/>
            <w:shd w:val="clear" w:color="auto" w:fill="F2F2F2" w:themeFill="background1" w:themeFillShade="F2"/>
          </w:tcPr>
          <w:p w14:paraId="0C36FE0C" w14:textId="77777777" w:rsidR="00A848A3" w:rsidRPr="008C2759" w:rsidRDefault="00A848A3" w:rsidP="00A848A3">
            <w:pPr>
              <w:pStyle w:val="NavyHeading1"/>
              <w:rPr>
                <w:rFonts w:ascii="Source Sans Pro" w:hAnsi="Source Sans Pro"/>
                <w:sz w:val="24"/>
                <w:szCs w:val="24"/>
              </w:rPr>
            </w:pPr>
            <w:r w:rsidRPr="008C2759">
              <w:rPr>
                <w:rFonts w:ascii="Source Sans Pro" w:hAnsi="Source Sans Pro"/>
                <w:sz w:val="24"/>
                <w:szCs w:val="24"/>
              </w:rPr>
              <w:t>Proposed Loan Amount:</w:t>
            </w:r>
          </w:p>
        </w:tc>
        <w:sdt>
          <w:sdtPr>
            <w:rPr>
              <w:rFonts w:ascii="Source Sans Pro" w:hAnsi="Source Sans Pro"/>
              <w:b/>
              <w:bCs/>
              <w:sz w:val="24"/>
              <w:szCs w:val="24"/>
            </w:rPr>
            <w:alias w:val="Proposed Loan Amount"/>
            <w:tag w:val="ProposedLoanAmount"/>
            <w:id w:val="866251364"/>
            <w:lock w:val="sdtLocked"/>
            <w:placeholder>
              <w:docPart w:val="5FE02F24CB68426096AA9B85AA04715E"/>
            </w:placeholder>
            <w:showingPlcHdr/>
          </w:sdtPr>
          <w:sdtEndPr/>
          <w:sdtContent>
            <w:tc>
              <w:tcPr>
                <w:tcW w:w="10384" w:type="dxa"/>
              </w:tcPr>
              <w:p w14:paraId="34BCD905" w14:textId="4877B52C" w:rsidR="00A848A3" w:rsidRPr="008C2759" w:rsidRDefault="00C4290A" w:rsidP="00A848A3">
                <w:pPr>
                  <w:rPr>
                    <w:rFonts w:ascii="Source Sans Pro" w:hAnsi="Source Sans Pro"/>
                    <w:b/>
                    <w:bCs/>
                    <w:sz w:val="24"/>
                    <w:szCs w:val="24"/>
                  </w:rPr>
                </w:pPr>
                <w:r>
                  <w:rPr>
                    <w:rFonts w:ascii="Source Sans Pro" w:hAnsi="Source Sans Pro"/>
                  </w:rPr>
                  <w:t>ENTER</w:t>
                </w:r>
              </w:p>
            </w:tc>
          </w:sdtContent>
        </w:sdt>
      </w:tr>
      <w:tr w:rsidR="00A848A3" w:rsidRPr="008C2759" w14:paraId="78A24ADE" w14:textId="77777777" w:rsidTr="00A848A3">
        <w:tc>
          <w:tcPr>
            <w:tcW w:w="3842" w:type="dxa"/>
            <w:shd w:val="clear" w:color="auto" w:fill="F2F2F2" w:themeFill="background1" w:themeFillShade="F2"/>
          </w:tcPr>
          <w:p w14:paraId="2B2EC3E9" w14:textId="77777777" w:rsidR="00A848A3" w:rsidRPr="008C2759" w:rsidRDefault="00A848A3" w:rsidP="00A848A3">
            <w:pPr>
              <w:pStyle w:val="NavyHeading1"/>
              <w:rPr>
                <w:rFonts w:ascii="Source Sans Pro" w:hAnsi="Source Sans Pro"/>
                <w:sz w:val="24"/>
                <w:szCs w:val="24"/>
              </w:rPr>
            </w:pPr>
            <w:r w:rsidRPr="008C2759">
              <w:rPr>
                <w:rFonts w:ascii="Source Sans Pro" w:hAnsi="Source Sans Pro"/>
                <w:sz w:val="24"/>
                <w:szCs w:val="24"/>
              </w:rPr>
              <w:t xml:space="preserve">Tier: </w:t>
            </w:r>
          </w:p>
        </w:tc>
        <w:sdt>
          <w:sdtPr>
            <w:rPr>
              <w:rFonts w:asciiTheme="minorHAnsi" w:eastAsiaTheme="minorHAnsi" w:hAnsiTheme="minorHAnsi" w:cstheme="minorBidi"/>
              <w:b w:val="0"/>
              <w:color w:val="auto"/>
              <w:kern w:val="0"/>
              <w:sz w:val="20"/>
              <w:szCs w:val="22"/>
            </w:rPr>
            <w:alias w:val="Tier"/>
            <w:tag w:val="Tier"/>
            <w:id w:val="1498461677"/>
            <w:placeholder>
              <w:docPart w:val="8B74F53A2C774DC19BB655A985B68B16"/>
            </w:placeholder>
            <w:showingPlcHdr/>
            <w:dropDownList>
              <w:listItem w:value="Select Tier"/>
              <w:listItem w:displayText="2" w:value="2"/>
              <w:listItem w:displayText="3" w:value="3"/>
              <w:listItem w:displayText="4" w:value="4"/>
            </w:dropDownList>
          </w:sdtPr>
          <w:sdtEndPr/>
          <w:sdtContent>
            <w:tc>
              <w:tcPr>
                <w:tcW w:w="10384" w:type="dxa"/>
              </w:tcPr>
              <w:p w14:paraId="3C1E7CB0" w14:textId="288BF8B4" w:rsidR="00A848A3" w:rsidRPr="008C2759" w:rsidRDefault="00C4290A" w:rsidP="00A848A3">
                <w:pPr>
                  <w:pStyle w:val="NavyHeading1"/>
                  <w:rPr>
                    <w:rFonts w:ascii="Source Sans Pro" w:hAnsi="Source Sans Pro"/>
                    <w:b w:val="0"/>
                    <w:bCs/>
                    <w:sz w:val="24"/>
                    <w:szCs w:val="24"/>
                  </w:rPr>
                </w:pPr>
                <w:r w:rsidRPr="00C4290A">
                  <w:rPr>
                    <w:rFonts w:ascii="Source Sans Pro" w:hAnsi="Source Sans Pro"/>
                    <w:bCs/>
                  </w:rPr>
                  <w:t>SELECT</w:t>
                </w:r>
              </w:p>
            </w:tc>
          </w:sdtContent>
        </w:sdt>
      </w:tr>
      <w:tr w:rsidR="00A848A3" w:rsidRPr="008C2759" w14:paraId="2F2C1E05" w14:textId="77777777" w:rsidTr="00A848A3">
        <w:tc>
          <w:tcPr>
            <w:tcW w:w="3842" w:type="dxa"/>
            <w:shd w:val="clear" w:color="auto" w:fill="F2F2F2" w:themeFill="background1" w:themeFillShade="F2"/>
          </w:tcPr>
          <w:p w14:paraId="051F2C2D" w14:textId="77777777" w:rsidR="00A848A3" w:rsidRPr="008C2759" w:rsidRDefault="00A848A3" w:rsidP="00A848A3">
            <w:pPr>
              <w:pStyle w:val="NavyHeading1"/>
              <w:rPr>
                <w:rFonts w:ascii="Source Sans Pro" w:hAnsi="Source Sans Pro"/>
                <w:sz w:val="24"/>
                <w:szCs w:val="24"/>
              </w:rPr>
            </w:pPr>
            <w:r w:rsidRPr="008C2759">
              <w:rPr>
                <w:rFonts w:ascii="Source Sans Pro" w:hAnsi="Source Sans Pro"/>
                <w:sz w:val="24"/>
                <w:szCs w:val="24"/>
              </w:rPr>
              <w:t>Law Firm:</w:t>
            </w:r>
          </w:p>
        </w:tc>
        <w:sdt>
          <w:sdtPr>
            <w:rPr>
              <w:rFonts w:ascii="Source Sans Pro" w:hAnsi="Source Sans Pro"/>
              <w:sz w:val="24"/>
              <w:szCs w:val="24"/>
            </w:rPr>
            <w:alias w:val="Law Firm Name"/>
            <w:tag w:val="LawFirmName"/>
            <w:id w:val="584659326"/>
            <w:lock w:val="sdtLocked"/>
            <w:placeholder>
              <w:docPart w:val="50A309F101D74518BAAFC215F0C2E371"/>
            </w:placeholder>
            <w:showingPlcHdr/>
          </w:sdtPr>
          <w:sdtEndPr/>
          <w:sdtContent>
            <w:tc>
              <w:tcPr>
                <w:tcW w:w="10384" w:type="dxa"/>
              </w:tcPr>
              <w:p w14:paraId="17EE61D6" w14:textId="494BD501" w:rsidR="00A848A3" w:rsidRPr="008C2759" w:rsidRDefault="00C4290A" w:rsidP="00A848A3">
                <w:pPr>
                  <w:rPr>
                    <w:rFonts w:ascii="Source Sans Pro" w:hAnsi="Source Sans Pro"/>
                    <w:sz w:val="24"/>
                    <w:szCs w:val="24"/>
                  </w:rPr>
                </w:pPr>
                <w:r>
                  <w:rPr>
                    <w:rFonts w:ascii="Source Sans Pro" w:hAnsi="Source Sans Pro"/>
                  </w:rPr>
                  <w:t>ENTER</w:t>
                </w:r>
              </w:p>
            </w:tc>
          </w:sdtContent>
        </w:sdt>
      </w:tr>
      <w:tr w:rsidR="00A848A3" w:rsidRPr="008C2759" w14:paraId="5F8541EB" w14:textId="77777777" w:rsidTr="00A848A3">
        <w:tc>
          <w:tcPr>
            <w:tcW w:w="3842" w:type="dxa"/>
            <w:shd w:val="clear" w:color="auto" w:fill="F2F2F2" w:themeFill="background1" w:themeFillShade="F2"/>
          </w:tcPr>
          <w:p w14:paraId="4A886009" w14:textId="77777777" w:rsidR="00A848A3" w:rsidRPr="008C2759" w:rsidRDefault="00A848A3" w:rsidP="00A848A3">
            <w:pPr>
              <w:pStyle w:val="NavyHeading1"/>
              <w:rPr>
                <w:rFonts w:ascii="Source Sans Pro" w:hAnsi="Source Sans Pro"/>
                <w:sz w:val="24"/>
                <w:szCs w:val="24"/>
              </w:rPr>
            </w:pPr>
            <w:r w:rsidRPr="008C2759">
              <w:rPr>
                <w:rFonts w:ascii="Source Sans Pro" w:hAnsi="Source Sans Pro"/>
                <w:sz w:val="24"/>
                <w:szCs w:val="24"/>
              </w:rPr>
              <w:t>Law Firm Attorney Name/Email/Phone No.:</w:t>
            </w:r>
          </w:p>
        </w:tc>
        <w:sdt>
          <w:sdtPr>
            <w:rPr>
              <w:rFonts w:ascii="Source Sans Pro" w:hAnsi="Source Sans Pro"/>
              <w:b/>
              <w:bCs/>
              <w:sz w:val="24"/>
              <w:szCs w:val="24"/>
            </w:rPr>
            <w:alias w:val="Law Firm Info"/>
            <w:tag w:val="LawFirmInfo"/>
            <w:id w:val="-804621911"/>
            <w:lock w:val="sdtLocked"/>
            <w:placeholder>
              <w:docPart w:val="700100665F1342FEB0432E58C1AE8E42"/>
            </w:placeholder>
          </w:sdtPr>
          <w:sdtEndPr/>
          <w:sdtContent>
            <w:tc>
              <w:tcPr>
                <w:tcW w:w="10384" w:type="dxa"/>
              </w:tcPr>
              <w:p w14:paraId="488BE242" w14:textId="0FB73065" w:rsidR="00C4290A" w:rsidRDefault="00C4290A" w:rsidP="00C4290A"/>
              <w:p w14:paraId="6CD91847" w14:textId="15EF1FC2" w:rsidR="00A848A3" w:rsidRPr="008C2759" w:rsidRDefault="00A848A3" w:rsidP="000033B2">
                <w:pPr>
                  <w:rPr>
                    <w:rFonts w:ascii="Source Sans Pro" w:hAnsi="Source Sans Pro"/>
                    <w:b/>
                    <w:bCs/>
                    <w:sz w:val="24"/>
                    <w:szCs w:val="24"/>
                  </w:rPr>
                </w:pPr>
              </w:p>
            </w:tc>
          </w:sdtContent>
        </w:sdt>
      </w:tr>
    </w:tbl>
    <w:bookmarkEnd w:id="0"/>
    <w:p w14:paraId="163EC464" w14:textId="328E994B" w:rsidR="0006707C" w:rsidRPr="008C2759" w:rsidRDefault="00053586" w:rsidP="440D09FD">
      <w:pPr>
        <w:pStyle w:val="ListBullet"/>
        <w:numPr>
          <w:ilvl w:val="0"/>
          <w:numId w:val="0"/>
        </w:numPr>
        <w:spacing w:after="0" w:line="240" w:lineRule="auto"/>
        <w:ind w:right="0"/>
        <w:jc w:val="both"/>
        <w:rPr>
          <w:rFonts w:ascii="Source Sans Pro" w:hAnsi="Source Sans Pro" w:cstheme="minorBidi"/>
          <w:sz w:val="24"/>
        </w:rPr>
      </w:pPr>
      <w:r w:rsidRPr="008C2759">
        <w:rPr>
          <w:rFonts w:ascii="Source Sans Pro" w:hAnsi="Source Sans Pro" w:cstheme="minorBidi"/>
          <w:sz w:val="24"/>
        </w:rPr>
        <w:t>This</w:t>
      </w:r>
      <w:r w:rsidR="00B84F55" w:rsidRPr="008C2759">
        <w:rPr>
          <w:rFonts w:ascii="Source Sans Pro" w:hAnsi="Source Sans Pro" w:cstheme="minorBidi"/>
          <w:sz w:val="24"/>
        </w:rPr>
        <w:t xml:space="preserve"> Modification Memo</w:t>
      </w:r>
      <w:r w:rsidR="003B71BB" w:rsidRPr="008C2759">
        <w:rPr>
          <w:rFonts w:ascii="Source Sans Pro" w:hAnsi="Source Sans Pro" w:cstheme="minorBidi"/>
          <w:sz w:val="24"/>
        </w:rPr>
        <w:t xml:space="preserve"> </w:t>
      </w:r>
      <w:r w:rsidRPr="008C2759">
        <w:rPr>
          <w:rFonts w:ascii="Source Sans Pro" w:hAnsi="Source Sans Pro" w:cstheme="minorBidi"/>
          <w:sz w:val="24"/>
        </w:rPr>
        <w:t>is submitted</w:t>
      </w:r>
      <w:r w:rsidR="0032169E" w:rsidRPr="008C2759">
        <w:rPr>
          <w:rFonts w:ascii="Source Sans Pro" w:hAnsi="Source Sans Pro" w:cstheme="minorBidi"/>
          <w:sz w:val="24"/>
        </w:rPr>
        <w:t xml:space="preserve"> to Fannie Mae </w:t>
      </w:r>
      <w:r w:rsidRPr="008C2759">
        <w:rPr>
          <w:rFonts w:ascii="Source Sans Pro" w:hAnsi="Source Sans Pro" w:cstheme="minorBidi"/>
          <w:sz w:val="24"/>
        </w:rPr>
        <w:t xml:space="preserve">in accordance </w:t>
      </w:r>
      <w:r w:rsidR="00647C19" w:rsidRPr="008C2759">
        <w:rPr>
          <w:rFonts w:ascii="Source Sans Pro" w:hAnsi="Source Sans Pro" w:cstheme="minorBidi"/>
          <w:sz w:val="24"/>
        </w:rPr>
        <w:t>with</w:t>
      </w:r>
      <w:r w:rsidRPr="008C2759">
        <w:rPr>
          <w:rFonts w:ascii="Source Sans Pro" w:hAnsi="Source Sans Pro" w:cstheme="minorBidi"/>
          <w:sz w:val="24"/>
        </w:rPr>
        <w:t xml:space="preserve"> Lender Letter </w:t>
      </w:r>
      <w:r w:rsidR="009C5DD1" w:rsidRPr="00836AE5">
        <w:rPr>
          <w:rFonts w:ascii="Source Sans Pro" w:hAnsi="Source Sans Pro" w:cstheme="minorBidi"/>
          <w:sz w:val="24"/>
        </w:rPr>
        <w:t>2</w:t>
      </w:r>
      <w:r w:rsidR="00836AE5" w:rsidRPr="00836AE5">
        <w:rPr>
          <w:rFonts w:ascii="Source Sans Pro" w:hAnsi="Source Sans Pro" w:cstheme="minorBidi"/>
          <w:sz w:val="24"/>
        </w:rPr>
        <w:t>2</w:t>
      </w:r>
      <w:r w:rsidRPr="00836AE5">
        <w:rPr>
          <w:rFonts w:ascii="Source Sans Pro" w:hAnsi="Source Sans Pro" w:cstheme="minorBidi"/>
          <w:sz w:val="24"/>
        </w:rPr>
        <w:t>-</w:t>
      </w:r>
      <w:r w:rsidR="009D5AB8" w:rsidRPr="00836AE5">
        <w:rPr>
          <w:rFonts w:ascii="Source Sans Pro" w:hAnsi="Source Sans Pro" w:cstheme="minorBidi"/>
          <w:sz w:val="24"/>
        </w:rPr>
        <w:t>0</w:t>
      </w:r>
      <w:r w:rsidR="00836AE5" w:rsidRPr="00836AE5">
        <w:rPr>
          <w:rFonts w:ascii="Source Sans Pro" w:hAnsi="Source Sans Pro" w:cstheme="minorBidi"/>
          <w:sz w:val="24"/>
        </w:rPr>
        <w:t>4</w:t>
      </w:r>
      <w:r w:rsidRPr="008C2759">
        <w:rPr>
          <w:rFonts w:ascii="Source Sans Pro" w:hAnsi="Source Sans Pro" w:cstheme="minorBidi"/>
          <w:sz w:val="24"/>
        </w:rPr>
        <w:t xml:space="preserve"> to provide an </w:t>
      </w:r>
      <w:r w:rsidR="0006707C" w:rsidRPr="008C2759">
        <w:rPr>
          <w:rFonts w:ascii="Source Sans Pro" w:hAnsi="Source Sans Pro" w:cstheme="minorBidi"/>
          <w:sz w:val="24"/>
        </w:rPr>
        <w:t>outline and analy</w:t>
      </w:r>
      <w:r w:rsidR="00647C19" w:rsidRPr="008C2759">
        <w:rPr>
          <w:rFonts w:ascii="Source Sans Pro" w:hAnsi="Source Sans Pro" w:cstheme="minorBidi"/>
          <w:sz w:val="24"/>
        </w:rPr>
        <w:t>s</w:t>
      </w:r>
      <w:r w:rsidRPr="008C2759">
        <w:rPr>
          <w:rFonts w:ascii="Source Sans Pro" w:hAnsi="Source Sans Pro" w:cstheme="minorBidi"/>
          <w:sz w:val="24"/>
        </w:rPr>
        <w:t xml:space="preserve">is of </w:t>
      </w:r>
      <w:proofErr w:type="gramStart"/>
      <w:r w:rsidR="0006707C" w:rsidRPr="008C2759">
        <w:rPr>
          <w:rFonts w:ascii="Source Sans Pro" w:hAnsi="Source Sans Pro" w:cstheme="minorBidi"/>
          <w:sz w:val="24"/>
        </w:rPr>
        <w:t>certain document</w:t>
      </w:r>
      <w:proofErr w:type="gramEnd"/>
      <w:r w:rsidR="0006707C" w:rsidRPr="008C2759">
        <w:rPr>
          <w:rFonts w:ascii="Source Sans Pro" w:hAnsi="Source Sans Pro" w:cstheme="minorBidi"/>
          <w:sz w:val="24"/>
        </w:rPr>
        <w:t xml:space="preserve"> modifications requested by </w:t>
      </w:r>
      <w:r w:rsidR="002B7D49" w:rsidRPr="008C2759">
        <w:rPr>
          <w:rFonts w:ascii="Source Sans Pro" w:hAnsi="Source Sans Pro" w:cstheme="minorBidi"/>
          <w:sz w:val="24"/>
        </w:rPr>
        <w:t>Sponsor</w:t>
      </w:r>
      <w:r w:rsidR="00647C19" w:rsidRPr="008C2759">
        <w:rPr>
          <w:rFonts w:ascii="Source Sans Pro" w:hAnsi="Source Sans Pro" w:cstheme="minorBidi"/>
          <w:sz w:val="24"/>
        </w:rPr>
        <w:t>.</w:t>
      </w:r>
      <w:r w:rsidR="00F76FE5" w:rsidRPr="008C2759">
        <w:rPr>
          <w:rFonts w:ascii="Source Sans Pro" w:hAnsi="Source Sans Pro" w:cstheme="minorBidi"/>
          <w:sz w:val="24"/>
        </w:rPr>
        <w:t xml:space="preserve">  All capitalized terms used but not specifically defined in this memo</w:t>
      </w:r>
      <w:r w:rsidR="00647C19" w:rsidRPr="008C2759">
        <w:rPr>
          <w:rFonts w:ascii="Source Sans Pro" w:hAnsi="Source Sans Pro" w:cstheme="minorBidi"/>
          <w:sz w:val="24"/>
        </w:rPr>
        <w:t xml:space="preserve"> </w:t>
      </w:r>
      <w:r w:rsidR="00F76FE5" w:rsidRPr="008C2759">
        <w:rPr>
          <w:rFonts w:ascii="Source Sans Pro" w:hAnsi="Source Sans Pro" w:cstheme="minorBidi"/>
          <w:sz w:val="24"/>
        </w:rPr>
        <w:t xml:space="preserve">have the same meanings assigned to such terms in Lender </w:t>
      </w:r>
      <w:r w:rsidR="00166858" w:rsidRPr="008C2759">
        <w:rPr>
          <w:rFonts w:ascii="Source Sans Pro" w:hAnsi="Source Sans Pro" w:cstheme="minorBidi"/>
          <w:sz w:val="24"/>
        </w:rPr>
        <w:t>Letter</w:t>
      </w:r>
      <w:r w:rsidR="00F76FE5" w:rsidRPr="008C2759">
        <w:rPr>
          <w:rFonts w:ascii="Source Sans Pro" w:hAnsi="Source Sans Pro" w:cstheme="minorBidi"/>
          <w:sz w:val="24"/>
        </w:rPr>
        <w:t xml:space="preserve"> </w:t>
      </w:r>
      <w:r w:rsidR="00031904" w:rsidRPr="00836AE5">
        <w:rPr>
          <w:rFonts w:ascii="Source Sans Pro" w:hAnsi="Source Sans Pro" w:cstheme="minorBidi"/>
          <w:sz w:val="24"/>
        </w:rPr>
        <w:t>2</w:t>
      </w:r>
      <w:r w:rsidR="00836AE5">
        <w:rPr>
          <w:rFonts w:ascii="Source Sans Pro" w:hAnsi="Source Sans Pro" w:cstheme="minorBidi"/>
          <w:sz w:val="24"/>
        </w:rPr>
        <w:t>2</w:t>
      </w:r>
      <w:r w:rsidR="00031904" w:rsidRPr="00836AE5">
        <w:rPr>
          <w:rFonts w:ascii="Source Sans Pro" w:hAnsi="Source Sans Pro" w:cstheme="minorBidi"/>
          <w:sz w:val="24"/>
        </w:rPr>
        <w:t>-</w:t>
      </w:r>
      <w:r w:rsidR="009D5AB8" w:rsidRPr="00836AE5">
        <w:rPr>
          <w:rFonts w:ascii="Source Sans Pro" w:hAnsi="Source Sans Pro" w:cstheme="minorBidi"/>
          <w:sz w:val="24"/>
        </w:rPr>
        <w:t>0</w:t>
      </w:r>
      <w:r w:rsidR="00836AE5">
        <w:rPr>
          <w:rFonts w:ascii="Source Sans Pro" w:hAnsi="Source Sans Pro" w:cstheme="minorBidi"/>
          <w:sz w:val="24"/>
        </w:rPr>
        <w:t>4</w:t>
      </w:r>
      <w:r w:rsidR="00F76FE5" w:rsidRPr="008C2759">
        <w:rPr>
          <w:rFonts w:ascii="Source Sans Pro" w:hAnsi="Source Sans Pro" w:cstheme="minorBidi"/>
          <w:sz w:val="24"/>
        </w:rPr>
        <w:t xml:space="preserve"> and the Loan Documents.</w:t>
      </w:r>
    </w:p>
    <w:p w14:paraId="0100F903" w14:textId="4A0AFC33" w:rsidR="00C55155" w:rsidRPr="008C2759" w:rsidRDefault="00C55155" w:rsidP="440D09FD">
      <w:pPr>
        <w:pStyle w:val="ListBullet"/>
        <w:numPr>
          <w:ilvl w:val="0"/>
          <w:numId w:val="0"/>
        </w:numPr>
        <w:spacing w:before="0" w:after="0" w:line="240" w:lineRule="auto"/>
        <w:ind w:right="0"/>
        <w:jc w:val="both"/>
        <w:rPr>
          <w:rFonts w:ascii="Source Sans Pro" w:hAnsi="Source Sans Pro" w:cstheme="minorBidi"/>
          <w:sz w:val="24"/>
        </w:rPr>
      </w:pPr>
    </w:p>
    <w:p w14:paraId="1D5DA2E9" w14:textId="6244E7FF" w:rsidR="009F2C5A" w:rsidRPr="008C2759" w:rsidRDefault="009F2C5A" w:rsidP="009F2C5A">
      <w:pPr>
        <w:pStyle w:val="ListBullet"/>
        <w:numPr>
          <w:ilvl w:val="0"/>
          <w:numId w:val="0"/>
        </w:numPr>
        <w:spacing w:before="0" w:after="0" w:line="240" w:lineRule="auto"/>
        <w:ind w:right="0"/>
        <w:jc w:val="both"/>
        <w:rPr>
          <w:rFonts w:ascii="Source Sans Pro" w:hAnsi="Source Sans Pro" w:cstheme="minorHAnsi"/>
          <w:szCs w:val="20"/>
        </w:rPr>
      </w:pPr>
    </w:p>
    <w:p w14:paraId="2C3F8EAD" w14:textId="36CF1816" w:rsidR="009F2C5A" w:rsidRPr="008C2759" w:rsidRDefault="009F2C5A" w:rsidP="009F2C5A">
      <w:pPr>
        <w:pStyle w:val="ListBullet"/>
        <w:numPr>
          <w:ilvl w:val="0"/>
          <w:numId w:val="0"/>
        </w:numPr>
        <w:spacing w:before="0" w:after="0" w:line="240" w:lineRule="auto"/>
        <w:ind w:right="0" w:firstLine="720"/>
        <w:jc w:val="both"/>
        <w:rPr>
          <w:rFonts w:ascii="Source Sans Pro" w:hAnsi="Source Sans Pro" w:cstheme="minorHAnsi"/>
          <w:szCs w:val="20"/>
        </w:rPr>
      </w:pPr>
    </w:p>
    <w:p w14:paraId="1D515383" w14:textId="16C2C813" w:rsidR="004611F2" w:rsidRPr="008C2759" w:rsidRDefault="004611F2" w:rsidP="440D09FD">
      <w:pPr>
        <w:jc w:val="both"/>
        <w:rPr>
          <w:rFonts w:ascii="Source Sans Pro" w:hAnsi="Source Sans Pro"/>
          <w:b/>
          <w:bCs/>
          <w:color w:val="000F2B" w:themeColor="text2"/>
          <w:sz w:val="18"/>
          <w:szCs w:val="18"/>
        </w:rPr>
      </w:pPr>
    </w:p>
    <w:p w14:paraId="53FD7D73" w14:textId="15BCEA85" w:rsidR="009F2C5A" w:rsidRPr="008C2759" w:rsidRDefault="009F2C5A" w:rsidP="440D09FD">
      <w:pPr>
        <w:jc w:val="both"/>
        <w:rPr>
          <w:rFonts w:ascii="Source Sans Pro" w:hAnsi="Source Sans Pro"/>
          <w:b/>
          <w:bCs/>
          <w:color w:val="000F2B" w:themeColor="text2"/>
          <w:sz w:val="18"/>
          <w:szCs w:val="18"/>
        </w:rPr>
      </w:pPr>
    </w:p>
    <w:p w14:paraId="3ADA76A4" w14:textId="1B6FBAD1" w:rsidR="00C123F9" w:rsidRDefault="00C123F9">
      <w:pPr>
        <w:rPr>
          <w:rFonts w:ascii="Source Sans Pro" w:hAnsi="Source Sans Pro"/>
          <w:b/>
          <w:bCs/>
          <w:sz w:val="24"/>
          <w:szCs w:val="24"/>
        </w:rPr>
      </w:pPr>
    </w:p>
    <w:p w14:paraId="13CF0119" w14:textId="77777777" w:rsidR="00C123F9" w:rsidRDefault="00C123F9" w:rsidP="00C123F9">
      <w:pPr>
        <w:rPr>
          <w:rFonts w:ascii="Source Sans Pro" w:hAnsi="Source Sans Pro"/>
          <w:b/>
          <w:bCs/>
          <w:sz w:val="24"/>
          <w:szCs w:val="24"/>
        </w:rPr>
      </w:pPr>
    </w:p>
    <w:p w14:paraId="027D24EB" w14:textId="77777777" w:rsidR="00C123F9" w:rsidRDefault="00C123F9" w:rsidP="00C123F9">
      <w:pPr>
        <w:rPr>
          <w:rFonts w:ascii="Source Sans Pro" w:hAnsi="Source Sans Pro"/>
          <w:b/>
          <w:bCs/>
          <w:sz w:val="24"/>
          <w:szCs w:val="24"/>
        </w:rPr>
      </w:pPr>
    </w:p>
    <w:p w14:paraId="49DC36E3" w14:textId="77777777" w:rsidR="00C123F9" w:rsidRDefault="00C123F9" w:rsidP="00C123F9">
      <w:pPr>
        <w:rPr>
          <w:rFonts w:ascii="Source Sans Pro" w:hAnsi="Source Sans Pro"/>
          <w:b/>
          <w:bCs/>
          <w:sz w:val="24"/>
          <w:szCs w:val="24"/>
        </w:rPr>
      </w:pPr>
    </w:p>
    <w:p w14:paraId="4EBA4CC5" w14:textId="77777777" w:rsidR="00C123F9" w:rsidRDefault="00C123F9" w:rsidP="00C123F9">
      <w:pPr>
        <w:rPr>
          <w:rFonts w:ascii="Source Sans Pro" w:hAnsi="Source Sans Pro"/>
          <w:b/>
          <w:bCs/>
          <w:sz w:val="24"/>
          <w:szCs w:val="24"/>
        </w:rPr>
      </w:pPr>
    </w:p>
    <w:p w14:paraId="542D1D3C" w14:textId="77777777" w:rsidR="00C123F9" w:rsidRDefault="00C123F9" w:rsidP="00C123F9">
      <w:pPr>
        <w:rPr>
          <w:rFonts w:ascii="Source Sans Pro" w:hAnsi="Source Sans Pro"/>
          <w:b/>
          <w:bCs/>
          <w:sz w:val="24"/>
          <w:szCs w:val="24"/>
        </w:rPr>
      </w:pPr>
    </w:p>
    <w:p w14:paraId="390F7C2C" w14:textId="77777777" w:rsidR="00C123F9" w:rsidRDefault="00C123F9" w:rsidP="00C123F9">
      <w:pPr>
        <w:rPr>
          <w:rFonts w:ascii="Source Sans Pro" w:hAnsi="Source Sans Pro"/>
          <w:b/>
          <w:bCs/>
          <w:sz w:val="24"/>
          <w:szCs w:val="24"/>
        </w:rPr>
      </w:pPr>
    </w:p>
    <w:p w14:paraId="122D0B0C" w14:textId="77777777" w:rsidR="00C123F9" w:rsidRDefault="00C123F9" w:rsidP="00C123F9">
      <w:pPr>
        <w:rPr>
          <w:rFonts w:ascii="Source Sans Pro" w:hAnsi="Source Sans Pro"/>
          <w:b/>
          <w:bCs/>
          <w:sz w:val="24"/>
          <w:szCs w:val="24"/>
        </w:rPr>
      </w:pPr>
    </w:p>
    <w:p w14:paraId="50159CF1" w14:textId="77777777" w:rsidR="00C123F9" w:rsidRDefault="00C123F9" w:rsidP="00C123F9">
      <w:pPr>
        <w:rPr>
          <w:rFonts w:ascii="Source Sans Pro" w:hAnsi="Source Sans Pro"/>
          <w:b/>
          <w:bCs/>
          <w:sz w:val="24"/>
          <w:szCs w:val="24"/>
        </w:rPr>
      </w:pPr>
    </w:p>
    <w:p w14:paraId="7AE69729" w14:textId="77777777" w:rsidR="00C123F9" w:rsidRDefault="00C123F9" w:rsidP="00C123F9">
      <w:pPr>
        <w:rPr>
          <w:rFonts w:ascii="Source Sans Pro" w:hAnsi="Source Sans Pro"/>
          <w:b/>
          <w:bCs/>
          <w:sz w:val="24"/>
          <w:szCs w:val="24"/>
        </w:rPr>
      </w:pPr>
    </w:p>
    <w:p w14:paraId="2B221240" w14:textId="77777777" w:rsidR="00C123F9" w:rsidRDefault="00C123F9" w:rsidP="00C123F9">
      <w:pPr>
        <w:rPr>
          <w:rFonts w:ascii="Source Sans Pro" w:hAnsi="Source Sans Pro"/>
          <w:b/>
          <w:bCs/>
          <w:sz w:val="24"/>
          <w:szCs w:val="24"/>
        </w:rPr>
      </w:pPr>
    </w:p>
    <w:p w14:paraId="38F37F71" w14:textId="77777777" w:rsidR="00C123F9" w:rsidRDefault="00C123F9" w:rsidP="00C123F9">
      <w:pPr>
        <w:rPr>
          <w:rFonts w:ascii="Source Sans Pro" w:hAnsi="Source Sans Pro"/>
          <w:b/>
          <w:bCs/>
          <w:sz w:val="24"/>
          <w:szCs w:val="24"/>
        </w:rPr>
      </w:pPr>
    </w:p>
    <w:p w14:paraId="1F5D0796" w14:textId="77777777" w:rsidR="00C123F9" w:rsidRDefault="00C123F9" w:rsidP="00C123F9">
      <w:pPr>
        <w:rPr>
          <w:rFonts w:ascii="Source Sans Pro" w:hAnsi="Source Sans Pro"/>
          <w:b/>
          <w:bCs/>
          <w:sz w:val="24"/>
          <w:szCs w:val="24"/>
        </w:rPr>
      </w:pPr>
    </w:p>
    <w:p w14:paraId="396C3648" w14:textId="77777777" w:rsidR="00C123F9" w:rsidRDefault="00C123F9" w:rsidP="00C123F9">
      <w:pPr>
        <w:rPr>
          <w:rFonts w:ascii="Source Sans Pro" w:hAnsi="Source Sans Pro"/>
          <w:b/>
          <w:bCs/>
          <w:sz w:val="24"/>
          <w:szCs w:val="24"/>
        </w:rPr>
      </w:pPr>
    </w:p>
    <w:p w14:paraId="5BCFB23E" w14:textId="77777777" w:rsidR="008B0BF9" w:rsidRDefault="008B0BF9" w:rsidP="00C123F9">
      <w:pPr>
        <w:rPr>
          <w:rFonts w:ascii="Source Sans Pro" w:hAnsi="Source Sans Pro"/>
          <w:b/>
          <w:bCs/>
          <w:sz w:val="24"/>
          <w:szCs w:val="24"/>
        </w:rPr>
      </w:pPr>
    </w:p>
    <w:p w14:paraId="0AE4E699" w14:textId="6F66F4F1" w:rsidR="004A7C11" w:rsidRPr="008C2759" w:rsidRDefault="00ED51C6" w:rsidP="00C123F9">
      <w:pPr>
        <w:rPr>
          <w:rFonts w:ascii="Source Sans Pro" w:hAnsi="Source Sans Pro"/>
          <w:b/>
          <w:bCs/>
          <w:sz w:val="24"/>
          <w:szCs w:val="24"/>
        </w:rPr>
      </w:pPr>
      <w:r w:rsidRPr="008C2759">
        <w:rPr>
          <w:rFonts w:ascii="Source Sans Pro" w:hAnsi="Source Sans Pro"/>
          <w:b/>
          <w:bCs/>
          <w:sz w:val="24"/>
          <w:szCs w:val="24"/>
        </w:rPr>
        <w:t>MODIFICATIONS</w:t>
      </w:r>
    </w:p>
    <w:tbl>
      <w:tblPr>
        <w:tblW w:w="4946" w:type="pct"/>
        <w:tblInd w:w="-8" w:type="dxa"/>
        <w:tblBorders>
          <w:top w:val="single" w:sz="8" w:space="0" w:color="939598"/>
          <w:left w:val="single" w:sz="8" w:space="0" w:color="939598"/>
          <w:bottom w:val="single" w:sz="8" w:space="0" w:color="939598"/>
          <w:right w:val="single" w:sz="8" w:space="0" w:color="939598"/>
          <w:insideH w:val="single" w:sz="8" w:space="0" w:color="939598"/>
          <w:insideV w:val="single" w:sz="8" w:space="0" w:color="939598"/>
        </w:tblBorders>
        <w:tblCellMar>
          <w:top w:w="86" w:type="dxa"/>
          <w:left w:w="0" w:type="dxa"/>
          <w:right w:w="0" w:type="dxa"/>
        </w:tblCellMar>
        <w:tblLook w:val="01E0" w:firstRow="1" w:lastRow="1" w:firstColumn="1" w:lastColumn="1" w:noHBand="0" w:noVBand="0"/>
        <w:tblCaption w:val="Non-Delegated Modification Request"/>
      </w:tblPr>
      <w:tblGrid>
        <w:gridCol w:w="2706"/>
        <w:gridCol w:w="1523"/>
        <w:gridCol w:w="5000"/>
      </w:tblGrid>
      <w:tr w:rsidR="00BF7766" w:rsidRPr="008C2759" w14:paraId="36D8FC7D" w14:textId="77777777" w:rsidTr="000543EB">
        <w:tc>
          <w:tcPr>
            <w:tcW w:w="1466" w:type="pct"/>
            <w:tcBorders>
              <w:top w:val="single" w:sz="12" w:space="0" w:color="auto"/>
              <w:left w:val="single" w:sz="12" w:space="0" w:color="auto"/>
              <w:bottom w:val="single" w:sz="12" w:space="0" w:color="auto"/>
              <w:right w:val="nil"/>
            </w:tcBorders>
            <w:shd w:val="clear" w:color="auto" w:fill="BFBFBF" w:themeFill="background1" w:themeFillShade="BF"/>
          </w:tcPr>
          <w:p w14:paraId="0A6F3F9F" w14:textId="77777777" w:rsidR="004A7C11" w:rsidRPr="008C2759" w:rsidRDefault="004A7C11" w:rsidP="00C32F12">
            <w:pPr>
              <w:pStyle w:val="NavyTableHeading"/>
              <w:rPr>
                <w:rFonts w:ascii="Source Sans Pro" w:hAnsi="Source Sans Pro"/>
                <w:color w:val="auto"/>
              </w:rPr>
            </w:pPr>
            <w:bookmarkStart w:id="1" w:name="_Hlk219814603"/>
            <w:r w:rsidRPr="008C2759">
              <w:rPr>
                <w:rFonts w:ascii="Source Sans Pro" w:hAnsi="Source Sans Pro"/>
                <w:color w:val="auto"/>
              </w:rPr>
              <w:t>Non-Delegated Modification Request</w:t>
            </w:r>
          </w:p>
        </w:tc>
        <w:tc>
          <w:tcPr>
            <w:tcW w:w="3530" w:type="pct"/>
            <w:gridSpan w:val="2"/>
            <w:tcBorders>
              <w:top w:val="single" w:sz="12" w:space="0" w:color="auto"/>
              <w:left w:val="nil"/>
              <w:bottom w:val="single" w:sz="12" w:space="0" w:color="auto"/>
              <w:right w:val="single" w:sz="12" w:space="0" w:color="auto"/>
            </w:tcBorders>
            <w:shd w:val="clear" w:color="auto" w:fill="BFBFBF" w:themeFill="background1" w:themeFillShade="BF"/>
          </w:tcPr>
          <w:p w14:paraId="68E8678A" w14:textId="77777777" w:rsidR="004A7C11" w:rsidRPr="008C2759" w:rsidRDefault="004A7C11" w:rsidP="003A6671">
            <w:pPr>
              <w:pStyle w:val="ListBullet3"/>
              <w:numPr>
                <w:ilvl w:val="0"/>
                <w:numId w:val="0"/>
              </w:numPr>
              <w:ind w:left="84"/>
              <w:rPr>
                <w:rFonts w:ascii="Source Sans Pro" w:hAnsi="Source Sans Pro"/>
                <w:szCs w:val="20"/>
              </w:rPr>
            </w:pPr>
          </w:p>
        </w:tc>
      </w:tr>
      <w:tr w:rsidR="00BF7766" w:rsidRPr="008C2759" w14:paraId="78534C36" w14:textId="77777777" w:rsidTr="000543EB">
        <w:tc>
          <w:tcPr>
            <w:tcW w:w="1466" w:type="pct"/>
            <w:tcBorders>
              <w:top w:val="single" w:sz="12" w:space="0" w:color="auto"/>
              <w:left w:val="single" w:sz="12" w:space="0" w:color="auto"/>
              <w:bottom w:val="single" w:sz="6" w:space="0" w:color="auto"/>
              <w:right w:val="single" w:sz="6" w:space="0" w:color="auto"/>
            </w:tcBorders>
            <w:shd w:val="clear" w:color="auto" w:fill="D9D9D9" w:themeFill="background1" w:themeFillShade="D9"/>
          </w:tcPr>
          <w:p w14:paraId="3D5B1BB4" w14:textId="77777777" w:rsidR="00C32F12" w:rsidRPr="008C2759" w:rsidRDefault="00012EA7" w:rsidP="00C32F12">
            <w:pPr>
              <w:pStyle w:val="NavyTableHeading"/>
              <w:rPr>
                <w:rFonts w:ascii="Source Sans Pro" w:hAnsi="Source Sans Pro"/>
                <w:sz w:val="20"/>
                <w:szCs w:val="20"/>
              </w:rPr>
            </w:pPr>
            <w:r w:rsidRPr="008C2759">
              <w:rPr>
                <w:rFonts w:ascii="Source Sans Pro" w:hAnsi="Source Sans Pro"/>
                <w:color w:val="auto"/>
              </w:rPr>
              <w:t>Loan Document/Form Number and Publication Date</w:t>
            </w:r>
          </w:p>
        </w:tc>
        <w:sdt>
          <w:sdtPr>
            <w:rPr>
              <w:rFonts w:ascii="Source Sans Pro" w:hAnsi="Source Sans Pro"/>
              <w:sz w:val="22"/>
            </w:rPr>
            <w:alias w:val="Form Number And Pub Date"/>
            <w:tag w:val="FormNumberAndPubDate"/>
            <w:id w:val="247621998"/>
            <w:lock w:val="sdtLocked"/>
            <w:placeholder>
              <w:docPart w:val="C782BCB56E9442308360AF76E61557CA"/>
            </w:placeholder>
            <w:showingPlcHdr/>
            <w:text/>
          </w:sdtPr>
          <w:sdtEndPr/>
          <w:sdtContent>
            <w:tc>
              <w:tcPr>
                <w:tcW w:w="3530" w:type="pct"/>
                <w:gridSpan w:val="2"/>
                <w:tcBorders>
                  <w:top w:val="single" w:sz="12" w:space="0" w:color="auto"/>
                  <w:left w:val="single" w:sz="6" w:space="0" w:color="auto"/>
                  <w:right w:val="single" w:sz="12" w:space="0" w:color="auto"/>
                </w:tcBorders>
              </w:tcPr>
              <w:p w14:paraId="6B42AF7D" w14:textId="1600E262" w:rsidR="00C32F12" w:rsidRPr="008C2759" w:rsidRDefault="00C4290A" w:rsidP="003A6671">
                <w:pPr>
                  <w:pStyle w:val="ListBullet3"/>
                  <w:numPr>
                    <w:ilvl w:val="0"/>
                    <w:numId w:val="0"/>
                  </w:numPr>
                  <w:ind w:left="84"/>
                  <w:rPr>
                    <w:rFonts w:ascii="Source Sans Pro" w:hAnsi="Source Sans Pro"/>
                    <w:szCs w:val="20"/>
                  </w:rPr>
                </w:pPr>
                <w:r>
                  <w:rPr>
                    <w:rFonts w:ascii="Source Sans Pro" w:hAnsi="Source Sans Pro"/>
                  </w:rPr>
                  <w:t>ENTER</w:t>
                </w:r>
              </w:p>
            </w:tc>
          </w:sdtContent>
        </w:sdt>
      </w:tr>
      <w:tr w:rsidR="00BF7766" w:rsidRPr="008C2759" w14:paraId="715EAFF0" w14:textId="77777777" w:rsidTr="000543EB">
        <w:tc>
          <w:tcPr>
            <w:tcW w:w="1466" w:type="pct"/>
            <w:tcBorders>
              <w:top w:val="single" w:sz="6" w:space="0" w:color="auto"/>
              <w:left w:val="single" w:sz="12" w:space="0" w:color="auto"/>
              <w:bottom w:val="single" w:sz="6" w:space="0" w:color="auto"/>
              <w:right w:val="single" w:sz="6" w:space="0" w:color="auto"/>
            </w:tcBorders>
            <w:shd w:val="clear" w:color="auto" w:fill="D9D9D9" w:themeFill="background1" w:themeFillShade="D9"/>
          </w:tcPr>
          <w:p w14:paraId="2E9FB2EC" w14:textId="77777777" w:rsidR="00012EA7" w:rsidRPr="008C2759" w:rsidRDefault="00012EA7" w:rsidP="00C32F12">
            <w:pPr>
              <w:pStyle w:val="NavyTableHeading"/>
              <w:rPr>
                <w:rFonts w:ascii="Source Sans Pro" w:hAnsi="Source Sans Pro"/>
                <w:color w:val="auto"/>
                <w:sz w:val="20"/>
                <w:szCs w:val="20"/>
              </w:rPr>
            </w:pPr>
            <w:r w:rsidRPr="008C2759">
              <w:rPr>
                <w:rFonts w:ascii="Source Sans Pro" w:hAnsi="Source Sans Pro"/>
                <w:color w:val="auto"/>
                <w:szCs w:val="22"/>
              </w:rPr>
              <w:t>Section Reference</w:t>
            </w:r>
          </w:p>
        </w:tc>
        <w:sdt>
          <w:sdtPr>
            <w:rPr>
              <w:rFonts w:ascii="Source Sans Pro" w:hAnsi="Source Sans Pro"/>
              <w:sz w:val="22"/>
            </w:rPr>
            <w:alias w:val="Section Reference"/>
            <w:tag w:val="SectionReference"/>
            <w:id w:val="-1807078464"/>
            <w:lock w:val="sdtLocked"/>
            <w:placeholder>
              <w:docPart w:val="9453628334F64BD8B22A5E47F20364AF"/>
            </w:placeholder>
            <w:showingPlcHdr/>
            <w:text/>
          </w:sdtPr>
          <w:sdtEndPr/>
          <w:sdtContent>
            <w:tc>
              <w:tcPr>
                <w:tcW w:w="3530" w:type="pct"/>
                <w:gridSpan w:val="2"/>
                <w:tcBorders>
                  <w:left w:val="single" w:sz="6" w:space="0" w:color="auto"/>
                  <w:right w:val="single" w:sz="12" w:space="0" w:color="auto"/>
                </w:tcBorders>
              </w:tcPr>
              <w:p w14:paraId="3F9FD297" w14:textId="14118DF8" w:rsidR="00012EA7" w:rsidRPr="008C2759" w:rsidRDefault="00C4290A" w:rsidP="003A6671">
                <w:pPr>
                  <w:pStyle w:val="ListBullet3"/>
                  <w:numPr>
                    <w:ilvl w:val="0"/>
                    <w:numId w:val="0"/>
                  </w:numPr>
                  <w:ind w:left="84"/>
                  <w:rPr>
                    <w:rFonts w:ascii="Source Sans Pro" w:hAnsi="Source Sans Pro"/>
                    <w:szCs w:val="20"/>
                  </w:rPr>
                </w:pPr>
                <w:r>
                  <w:rPr>
                    <w:rFonts w:ascii="Source Sans Pro" w:hAnsi="Source Sans Pro"/>
                  </w:rPr>
                  <w:t>ENTER</w:t>
                </w:r>
              </w:p>
            </w:tc>
          </w:sdtContent>
        </w:sdt>
      </w:tr>
      <w:tr w:rsidR="00BF7766" w:rsidRPr="008C2759" w14:paraId="7BD83AC7" w14:textId="77777777" w:rsidTr="000543EB">
        <w:tc>
          <w:tcPr>
            <w:tcW w:w="1466" w:type="pct"/>
            <w:tcBorders>
              <w:top w:val="single" w:sz="6" w:space="0" w:color="auto"/>
              <w:left w:val="single" w:sz="12" w:space="0" w:color="auto"/>
              <w:bottom w:val="single" w:sz="6" w:space="0" w:color="auto"/>
              <w:right w:val="single" w:sz="6" w:space="0" w:color="auto"/>
            </w:tcBorders>
            <w:shd w:val="clear" w:color="auto" w:fill="D9D9D9" w:themeFill="background1" w:themeFillShade="D9"/>
          </w:tcPr>
          <w:p w14:paraId="58907628" w14:textId="77777777" w:rsidR="00C32F12" w:rsidRPr="000543EB" w:rsidRDefault="00012EA7" w:rsidP="00C32F12">
            <w:pPr>
              <w:pStyle w:val="NavyTableHeading"/>
              <w:rPr>
                <w:rFonts w:ascii="Source Sans Pro" w:hAnsi="Source Sans Pro"/>
                <w:szCs w:val="22"/>
              </w:rPr>
            </w:pPr>
            <w:r w:rsidRPr="000543EB">
              <w:rPr>
                <w:rFonts w:ascii="Source Sans Pro" w:hAnsi="Source Sans Pro"/>
                <w:color w:val="auto"/>
                <w:szCs w:val="22"/>
              </w:rPr>
              <w:t>Non-Delegated Category</w:t>
            </w:r>
          </w:p>
        </w:tc>
        <w:tc>
          <w:tcPr>
            <w:tcW w:w="3530" w:type="pct"/>
            <w:gridSpan w:val="2"/>
            <w:tcBorders>
              <w:left w:val="single" w:sz="6" w:space="0" w:color="auto"/>
              <w:right w:val="single" w:sz="12" w:space="0" w:color="auto"/>
            </w:tcBorders>
          </w:tcPr>
          <w:p w14:paraId="3911D2FE" w14:textId="4F9AD1EE" w:rsidR="00C32F12" w:rsidRPr="008C2759" w:rsidRDefault="00EC19E7" w:rsidP="003A6671">
            <w:pPr>
              <w:pStyle w:val="ListBullet3"/>
              <w:numPr>
                <w:ilvl w:val="0"/>
                <w:numId w:val="0"/>
              </w:numPr>
              <w:ind w:left="84"/>
              <w:rPr>
                <w:rFonts w:ascii="Source Sans Pro" w:hAnsi="Source Sans Pro"/>
                <w:szCs w:val="20"/>
              </w:rPr>
            </w:pPr>
            <w:sdt>
              <w:sdtPr>
                <w:rPr>
                  <w:rFonts w:ascii="Source Sans Pro" w:hAnsi="Source Sans Pro"/>
                  <w:szCs w:val="20"/>
                </w:rPr>
                <w:alias w:val="ND Category"/>
                <w:tag w:val="NDCategory"/>
                <w:id w:val="1260258763"/>
                <w:placeholder>
                  <w:docPart w:val="037599E3A69247A194EF3954D22E5C06"/>
                </w:placeholder>
                <w:showingPlcHdr/>
                <w:dropDownList>
                  <w:listItem w:value="Choose an item."/>
                  <w:listItem w:displayText="Business/Credit Approval ONLY" w:value="Business/Credit Approval ONLY"/>
                  <w:listItem w:displayText="Business/Credit AND Legal Approval" w:value="Business/Credit AND Legal Approval"/>
                </w:dropDownList>
              </w:sdtPr>
              <w:sdtEndPr/>
              <w:sdtContent>
                <w:r w:rsidR="00C4290A" w:rsidRPr="003A6671">
                  <w:rPr>
                    <w:rFonts w:ascii="Source Sans Pro" w:hAnsi="Source Sans Pro"/>
                    <w:bCs/>
                  </w:rPr>
                  <w:t>SELECT</w:t>
                </w:r>
              </w:sdtContent>
            </w:sdt>
          </w:p>
        </w:tc>
      </w:tr>
      <w:tr w:rsidR="00BF7766" w:rsidRPr="008C2759" w14:paraId="1F8EAA16" w14:textId="77777777" w:rsidTr="000543EB">
        <w:tc>
          <w:tcPr>
            <w:tcW w:w="1466" w:type="pct"/>
            <w:tcBorders>
              <w:top w:val="single" w:sz="6" w:space="0" w:color="auto"/>
              <w:left w:val="single" w:sz="12" w:space="0" w:color="auto"/>
              <w:bottom w:val="single" w:sz="6" w:space="0" w:color="auto"/>
              <w:right w:val="single" w:sz="6" w:space="0" w:color="auto"/>
            </w:tcBorders>
            <w:shd w:val="clear" w:color="auto" w:fill="D9D9D9" w:themeFill="background1" w:themeFillShade="D9"/>
          </w:tcPr>
          <w:p w14:paraId="3153E2B3" w14:textId="77777777" w:rsidR="003D0DAF" w:rsidRPr="000543EB" w:rsidRDefault="003D0DAF" w:rsidP="003D0DAF">
            <w:pPr>
              <w:pStyle w:val="NavyTableHeading"/>
              <w:rPr>
                <w:rFonts w:ascii="Source Sans Pro" w:hAnsi="Source Sans Pro"/>
                <w:color w:val="auto"/>
                <w:szCs w:val="22"/>
              </w:rPr>
            </w:pPr>
            <w:r w:rsidRPr="000543EB">
              <w:rPr>
                <w:rFonts w:ascii="Source Sans Pro" w:hAnsi="Source Sans Pro"/>
                <w:color w:val="auto"/>
                <w:szCs w:val="22"/>
              </w:rPr>
              <w:t>Requested Modification</w:t>
            </w:r>
          </w:p>
        </w:tc>
        <w:tc>
          <w:tcPr>
            <w:tcW w:w="3530" w:type="pct"/>
            <w:gridSpan w:val="2"/>
            <w:tcBorders>
              <w:left w:val="single" w:sz="6" w:space="0" w:color="auto"/>
              <w:right w:val="single" w:sz="12" w:space="0" w:color="auto"/>
            </w:tcBorders>
          </w:tcPr>
          <w:p w14:paraId="7A2CB0FC" w14:textId="5AA26DD4" w:rsidR="003D0DAF" w:rsidRPr="008C2759" w:rsidRDefault="003D0DAF" w:rsidP="00C4290A">
            <w:pPr>
              <w:rPr>
                <w:rFonts w:ascii="Source Sans Pro" w:hAnsi="Source Sans Pro"/>
                <w:szCs w:val="20"/>
              </w:rPr>
            </w:pPr>
          </w:p>
        </w:tc>
      </w:tr>
      <w:tr w:rsidR="00BF7766" w:rsidRPr="008C2759" w14:paraId="4ABD27F9" w14:textId="77777777" w:rsidTr="000543EB">
        <w:tc>
          <w:tcPr>
            <w:tcW w:w="1466" w:type="pct"/>
            <w:tcBorders>
              <w:top w:val="single" w:sz="6" w:space="0" w:color="auto"/>
              <w:left w:val="single" w:sz="12" w:space="0" w:color="auto"/>
              <w:bottom w:val="single" w:sz="6" w:space="0" w:color="auto"/>
              <w:right w:val="single" w:sz="6" w:space="0" w:color="auto"/>
            </w:tcBorders>
            <w:shd w:val="clear" w:color="auto" w:fill="D9D9D9" w:themeFill="background1" w:themeFillShade="D9"/>
          </w:tcPr>
          <w:p w14:paraId="3F1FCF41" w14:textId="77777777" w:rsidR="003D0DAF" w:rsidRPr="000543EB" w:rsidRDefault="003D0DAF" w:rsidP="003D0DAF">
            <w:pPr>
              <w:pStyle w:val="NavyTableHeading"/>
              <w:rPr>
                <w:rFonts w:ascii="Source Sans Pro" w:hAnsi="Source Sans Pro"/>
                <w:szCs w:val="22"/>
              </w:rPr>
            </w:pPr>
            <w:r w:rsidRPr="000543EB">
              <w:rPr>
                <w:rFonts w:ascii="Source Sans Pro" w:hAnsi="Source Sans Pro"/>
                <w:color w:val="auto"/>
                <w:szCs w:val="22"/>
              </w:rPr>
              <w:t>Analysis</w:t>
            </w:r>
          </w:p>
        </w:tc>
        <w:sdt>
          <w:sdtPr>
            <w:rPr>
              <w:rFonts w:ascii="Source Sans Pro" w:hAnsi="Source Sans Pro"/>
              <w:sz w:val="20"/>
              <w:szCs w:val="20"/>
              <w:lang w:val="en-US"/>
            </w:rPr>
            <w:alias w:val="Analysis"/>
            <w:tag w:val="Analysis"/>
            <w:id w:val="1122964120"/>
            <w:lock w:val="sdtLocked"/>
            <w:placeholder>
              <w:docPart w:val="C6DF794861DC4A429CF895F6F5C9B36E"/>
            </w:placeholder>
            <w:showingPlcHdr/>
          </w:sdtPr>
          <w:sdtEndPr>
            <w:rPr>
              <w:sz w:val="18"/>
              <w:lang w:val="fr-FR"/>
            </w:rPr>
          </w:sdtEndPr>
          <w:sdtContent>
            <w:tc>
              <w:tcPr>
                <w:tcW w:w="3530" w:type="pct"/>
                <w:gridSpan w:val="2"/>
                <w:tcBorders>
                  <w:left w:val="single" w:sz="6" w:space="0" w:color="auto"/>
                  <w:right w:val="single" w:sz="12" w:space="0" w:color="auto"/>
                </w:tcBorders>
              </w:tcPr>
              <w:p w14:paraId="425ED278" w14:textId="04E79AB7" w:rsidR="003D0DAF" w:rsidRPr="008C2759" w:rsidRDefault="00C4290A" w:rsidP="00C123F9">
                <w:pPr>
                  <w:pStyle w:val="TableTextBullet1"/>
                  <w:numPr>
                    <w:ilvl w:val="0"/>
                    <w:numId w:val="0"/>
                  </w:numPr>
                  <w:tabs>
                    <w:tab w:val="left" w:pos="720"/>
                  </w:tabs>
                  <w:spacing w:after="0"/>
                  <w:ind w:left="360"/>
                  <w:rPr>
                    <w:rFonts w:ascii="Source Sans Pro" w:hAnsi="Source Sans Pro"/>
                    <w:szCs w:val="20"/>
                  </w:rPr>
                </w:pPr>
                <w:r>
                  <w:rPr>
                    <w:rFonts w:ascii="Source Sans Pro" w:hAnsi="Source Sans Pro"/>
                  </w:rPr>
                  <w:t>ENTER</w:t>
                </w:r>
              </w:p>
            </w:tc>
          </w:sdtContent>
        </w:sdt>
      </w:tr>
      <w:tr w:rsidR="00BF7766" w:rsidRPr="008C2759" w14:paraId="20E647E3" w14:textId="77777777" w:rsidTr="000543EB">
        <w:tc>
          <w:tcPr>
            <w:tcW w:w="1466" w:type="pct"/>
            <w:tcBorders>
              <w:top w:val="single" w:sz="6" w:space="0" w:color="auto"/>
              <w:left w:val="single" w:sz="12" w:space="0" w:color="auto"/>
              <w:bottom w:val="single" w:sz="6" w:space="0" w:color="auto"/>
              <w:right w:val="single" w:sz="6" w:space="0" w:color="auto"/>
            </w:tcBorders>
            <w:shd w:val="clear" w:color="auto" w:fill="D9D9D9" w:themeFill="background1" w:themeFillShade="D9"/>
          </w:tcPr>
          <w:p w14:paraId="55B36840" w14:textId="77777777" w:rsidR="003D0DAF" w:rsidRPr="000543EB" w:rsidRDefault="003D0DAF" w:rsidP="003D0DAF">
            <w:pPr>
              <w:pStyle w:val="NavyTableHeading"/>
              <w:rPr>
                <w:rFonts w:ascii="Source Sans Pro" w:hAnsi="Source Sans Pro"/>
                <w:szCs w:val="22"/>
              </w:rPr>
            </w:pPr>
            <w:r w:rsidRPr="000543EB">
              <w:rPr>
                <w:rFonts w:ascii="Source Sans Pro" w:hAnsi="Source Sans Pro"/>
                <w:color w:val="auto"/>
                <w:szCs w:val="22"/>
              </w:rPr>
              <w:t>MBS Disclosure</w:t>
            </w:r>
          </w:p>
        </w:tc>
        <w:tc>
          <w:tcPr>
            <w:tcW w:w="3530" w:type="pct"/>
            <w:gridSpan w:val="2"/>
            <w:tcBorders>
              <w:left w:val="single" w:sz="6" w:space="0" w:color="auto"/>
              <w:right w:val="single" w:sz="12" w:space="0" w:color="auto"/>
            </w:tcBorders>
          </w:tcPr>
          <w:p w14:paraId="5EB3558F" w14:textId="2B7843B3" w:rsidR="003D0DAF" w:rsidRPr="008C2759" w:rsidRDefault="00EC19E7" w:rsidP="003D0DAF">
            <w:pPr>
              <w:pStyle w:val="ListBullet3"/>
              <w:numPr>
                <w:ilvl w:val="0"/>
                <w:numId w:val="0"/>
              </w:numPr>
              <w:ind w:left="84"/>
              <w:rPr>
                <w:rFonts w:ascii="Source Sans Pro" w:hAnsi="Source Sans Pro"/>
                <w:b/>
                <w:szCs w:val="20"/>
              </w:rPr>
            </w:pPr>
            <w:sdt>
              <w:sdtPr>
                <w:rPr>
                  <w:rFonts w:ascii="Source Sans Pro" w:hAnsi="Source Sans Pro"/>
                  <w:b/>
                  <w:szCs w:val="20"/>
                </w:rPr>
                <w:alias w:val="MBS Disclosure"/>
                <w:tag w:val="MBSDisclosure"/>
                <w:id w:val="1339819024"/>
                <w:lock w:val="sdtLocked"/>
                <w:placeholder>
                  <w:docPart w:val="D29850DE4FCF4568A0EB6861FC9B6071"/>
                </w:placeholder>
                <w:showingPlcHdr/>
                <w:dropDownList>
                  <w:listItem w:value="Choose an item."/>
                  <w:listItem w:displayText="Required" w:value="Required"/>
                  <w:listItem w:displayText="Not Required" w:value="Not Required"/>
                </w:dropDownList>
              </w:sdtPr>
              <w:sdtEndPr/>
              <w:sdtContent>
                <w:r w:rsidR="00C4290A" w:rsidRPr="003A6671">
                  <w:rPr>
                    <w:rFonts w:ascii="Source Sans Pro" w:hAnsi="Source Sans Pro"/>
                    <w:bCs/>
                  </w:rPr>
                  <w:t>SELECT</w:t>
                </w:r>
              </w:sdtContent>
            </w:sdt>
            <w:r w:rsidR="003D0DAF" w:rsidRPr="008C2759">
              <w:rPr>
                <w:rFonts w:ascii="Source Sans Pro" w:hAnsi="Source Sans Pro"/>
                <w:b/>
                <w:bCs/>
                <w:szCs w:val="20"/>
              </w:rPr>
              <w:t xml:space="preserve">  </w:t>
            </w:r>
          </w:p>
        </w:tc>
      </w:tr>
      <w:tr w:rsidR="00BF7766" w:rsidRPr="008C2759" w14:paraId="39BDDBB2" w14:textId="77777777" w:rsidTr="000543EB">
        <w:tc>
          <w:tcPr>
            <w:tcW w:w="1466" w:type="pct"/>
            <w:tcBorders>
              <w:top w:val="single" w:sz="6" w:space="0" w:color="auto"/>
              <w:left w:val="single" w:sz="12" w:space="0" w:color="auto"/>
              <w:bottom w:val="single" w:sz="6" w:space="0" w:color="auto"/>
              <w:right w:val="single" w:sz="6" w:space="0" w:color="auto"/>
            </w:tcBorders>
            <w:shd w:val="clear" w:color="auto" w:fill="D9D9D9" w:themeFill="background1" w:themeFillShade="D9"/>
          </w:tcPr>
          <w:p w14:paraId="3D608963" w14:textId="1349B9A0" w:rsidR="003D0DAF" w:rsidRPr="000543EB" w:rsidRDefault="003D0DAF" w:rsidP="003D0DAF">
            <w:pPr>
              <w:pStyle w:val="NavyTableHeading"/>
              <w:rPr>
                <w:rFonts w:ascii="Source Sans Pro" w:hAnsi="Source Sans Pro"/>
                <w:szCs w:val="22"/>
              </w:rPr>
            </w:pPr>
            <w:r w:rsidRPr="000543EB">
              <w:rPr>
                <w:rFonts w:ascii="Source Sans Pro" w:hAnsi="Source Sans Pro"/>
                <w:color w:val="auto"/>
                <w:szCs w:val="22"/>
              </w:rPr>
              <w:t>Was Modification previously requested?</w:t>
            </w:r>
          </w:p>
        </w:tc>
        <w:tc>
          <w:tcPr>
            <w:tcW w:w="3530" w:type="pct"/>
            <w:gridSpan w:val="2"/>
            <w:tcBorders>
              <w:left w:val="single" w:sz="6" w:space="0" w:color="auto"/>
              <w:right w:val="single" w:sz="12" w:space="0" w:color="auto"/>
            </w:tcBorders>
          </w:tcPr>
          <w:p w14:paraId="3B835E1A" w14:textId="44568992" w:rsidR="003D0DAF" w:rsidRPr="008C2759" w:rsidRDefault="00EC19E7" w:rsidP="003D0DAF">
            <w:pPr>
              <w:pStyle w:val="ListBullet3"/>
              <w:numPr>
                <w:ilvl w:val="0"/>
                <w:numId w:val="0"/>
              </w:numPr>
              <w:ind w:left="84"/>
              <w:rPr>
                <w:rFonts w:ascii="Source Sans Pro" w:hAnsi="Source Sans Pro"/>
                <w:szCs w:val="20"/>
              </w:rPr>
            </w:pPr>
            <w:sdt>
              <w:sdtPr>
                <w:rPr>
                  <w:rFonts w:ascii="Source Sans Pro" w:hAnsi="Source Sans Pro"/>
                  <w:szCs w:val="20"/>
                </w:rPr>
                <w:alias w:val="Previous Deal"/>
                <w:tag w:val="PreviousDeal"/>
                <w:id w:val="-1811470732"/>
                <w:lock w:val="sdtLocked"/>
                <w:placeholder>
                  <w:docPart w:val="82A7C96B1AE54D0B9BBF581AE932B224"/>
                </w:placeholder>
                <w:showingPlcHdr/>
                <w:dropDownList>
                  <w:listItem w:value="Choose an item."/>
                  <w:listItem w:displayText="Yes" w:value="Yes"/>
                  <w:listItem w:displayText="No" w:value="No"/>
                  <w:listItem w:displayText="N/A" w:value="N/A"/>
                </w:dropDownList>
              </w:sdtPr>
              <w:sdtEndPr/>
              <w:sdtContent>
                <w:r w:rsidR="00C4290A" w:rsidRPr="003A6671">
                  <w:rPr>
                    <w:rFonts w:ascii="Source Sans Pro" w:hAnsi="Source Sans Pro"/>
                    <w:bCs/>
                  </w:rPr>
                  <w:t>SELECT</w:t>
                </w:r>
              </w:sdtContent>
            </w:sdt>
            <w:r w:rsidR="003D0DAF" w:rsidRPr="008C2759">
              <w:rPr>
                <w:rFonts w:ascii="Source Sans Pro" w:hAnsi="Source Sans Pro"/>
                <w:szCs w:val="20"/>
              </w:rPr>
              <w:t xml:space="preserve"> </w:t>
            </w:r>
          </w:p>
        </w:tc>
      </w:tr>
      <w:tr w:rsidR="00BF7766" w:rsidRPr="008C2759" w14:paraId="7407618F" w14:textId="77777777" w:rsidTr="000543EB">
        <w:trPr>
          <w:trHeight w:val="41"/>
        </w:trPr>
        <w:tc>
          <w:tcPr>
            <w:tcW w:w="1466" w:type="pct"/>
            <w:vMerge w:val="restart"/>
            <w:tcBorders>
              <w:top w:val="single" w:sz="6" w:space="0" w:color="auto"/>
              <w:left w:val="single" w:sz="12" w:space="0" w:color="auto"/>
              <w:bottom w:val="single" w:sz="12" w:space="0" w:color="auto"/>
              <w:right w:val="single" w:sz="6" w:space="0" w:color="7F7F7F" w:themeColor="text1" w:themeTint="80"/>
            </w:tcBorders>
            <w:shd w:val="clear" w:color="auto" w:fill="D9D9D9" w:themeFill="background1" w:themeFillShade="D9"/>
          </w:tcPr>
          <w:p w14:paraId="43A203BF" w14:textId="77777777" w:rsidR="003D0DAF" w:rsidRPr="000543EB" w:rsidRDefault="003D0DAF" w:rsidP="003D0DAF">
            <w:pPr>
              <w:pStyle w:val="NavyTableHeading"/>
              <w:rPr>
                <w:rFonts w:ascii="Source Sans Pro" w:hAnsi="Source Sans Pro"/>
                <w:color w:val="auto"/>
                <w:szCs w:val="22"/>
              </w:rPr>
            </w:pPr>
            <w:r w:rsidRPr="000543EB">
              <w:rPr>
                <w:rFonts w:ascii="Source Sans Pro" w:hAnsi="Source Sans Pro"/>
                <w:color w:val="auto"/>
                <w:szCs w:val="22"/>
              </w:rPr>
              <w:t xml:space="preserve">If Modification was previously requested, please provide the most recent transaction in which such modification was submitted, irrespective of whether it was approved or declined </w:t>
            </w:r>
          </w:p>
          <w:p w14:paraId="39768630" w14:textId="77777777" w:rsidR="003D0DAF" w:rsidRPr="000543EB" w:rsidRDefault="003D0DAF" w:rsidP="003D0DAF">
            <w:pPr>
              <w:pStyle w:val="ListBullet3"/>
              <w:numPr>
                <w:ilvl w:val="0"/>
                <w:numId w:val="0"/>
              </w:numPr>
              <w:ind w:left="576"/>
              <w:rPr>
                <w:rFonts w:ascii="Source Sans Pro" w:hAnsi="Source Sans Pro"/>
                <w:sz w:val="22"/>
                <w:szCs w:val="22"/>
              </w:rPr>
            </w:pPr>
          </w:p>
        </w:tc>
        <w:tc>
          <w:tcPr>
            <w:tcW w:w="825" w:type="pct"/>
            <w:tcBorders>
              <w:top w:val="single" w:sz="8" w:space="0" w:color="auto"/>
              <w:left w:val="single" w:sz="6" w:space="0" w:color="7F7F7F" w:themeColor="text1" w:themeTint="80"/>
              <w:right w:val="single" w:sz="8" w:space="0" w:color="auto"/>
            </w:tcBorders>
            <w:shd w:val="clear" w:color="auto" w:fill="D9D9D9" w:themeFill="background1" w:themeFillShade="D9"/>
          </w:tcPr>
          <w:p w14:paraId="1306A413" w14:textId="77777777" w:rsidR="003D0DAF" w:rsidRPr="000543EB" w:rsidRDefault="003D0DAF" w:rsidP="003D0DAF">
            <w:pPr>
              <w:pStyle w:val="NavyTableHeading"/>
              <w:rPr>
                <w:rFonts w:ascii="Source Sans Pro" w:hAnsi="Source Sans Pro"/>
                <w:szCs w:val="22"/>
              </w:rPr>
            </w:pPr>
            <w:r w:rsidRPr="000543EB">
              <w:rPr>
                <w:rFonts w:ascii="Source Sans Pro" w:hAnsi="Source Sans Pro"/>
                <w:szCs w:val="22"/>
              </w:rPr>
              <w:t>Sponsor Name</w:t>
            </w:r>
          </w:p>
        </w:tc>
        <w:sdt>
          <w:sdtPr>
            <w:rPr>
              <w:rFonts w:ascii="Source Sans Pro" w:hAnsi="Source Sans Pro"/>
              <w:bCs/>
              <w:sz w:val="24"/>
            </w:rPr>
            <w:alias w:val="Sponsor Name"/>
            <w:tag w:val="SponsorName"/>
            <w:id w:val="1798722667"/>
            <w:lock w:val="sdtLocked"/>
            <w:placeholder>
              <w:docPart w:val="DEF0F078DF68431CA1A4A0771F5AFB85"/>
            </w:placeholder>
            <w:showingPlcHdr/>
            <w:text/>
          </w:sdtPr>
          <w:sdtEndPr/>
          <w:sdtContent>
            <w:tc>
              <w:tcPr>
                <w:tcW w:w="2704" w:type="pct"/>
                <w:tcBorders>
                  <w:left w:val="single" w:sz="8" w:space="0" w:color="auto"/>
                  <w:right w:val="single" w:sz="12" w:space="0" w:color="auto"/>
                </w:tcBorders>
              </w:tcPr>
              <w:p w14:paraId="00D12F11" w14:textId="5FC3D4D1" w:rsidR="003D0DAF" w:rsidRPr="008C2759" w:rsidRDefault="00C4290A" w:rsidP="003D0DAF">
                <w:pPr>
                  <w:pStyle w:val="ListBullet3"/>
                  <w:numPr>
                    <w:ilvl w:val="0"/>
                    <w:numId w:val="0"/>
                  </w:numPr>
                  <w:ind w:left="108"/>
                  <w:rPr>
                    <w:rFonts w:ascii="Source Sans Pro" w:hAnsi="Source Sans Pro"/>
                    <w:bCs/>
                    <w:szCs w:val="20"/>
                  </w:rPr>
                </w:pPr>
                <w:r>
                  <w:rPr>
                    <w:rFonts w:ascii="Source Sans Pro" w:hAnsi="Source Sans Pro"/>
                  </w:rPr>
                  <w:t>ENTER</w:t>
                </w:r>
              </w:p>
            </w:tc>
          </w:sdtContent>
        </w:sdt>
      </w:tr>
      <w:tr w:rsidR="00BF7766" w:rsidRPr="008C2759" w14:paraId="089981AD" w14:textId="77777777" w:rsidTr="000543EB">
        <w:trPr>
          <w:trHeight w:val="39"/>
        </w:trPr>
        <w:tc>
          <w:tcPr>
            <w:tcW w:w="1466" w:type="pct"/>
            <w:vMerge/>
            <w:tcBorders>
              <w:top w:val="single" w:sz="6" w:space="0" w:color="auto"/>
              <w:left w:val="single" w:sz="12" w:space="0" w:color="auto"/>
              <w:bottom w:val="single" w:sz="12" w:space="0" w:color="auto"/>
              <w:right w:val="single" w:sz="6" w:space="0" w:color="7F7F7F" w:themeColor="text1" w:themeTint="80"/>
            </w:tcBorders>
          </w:tcPr>
          <w:p w14:paraId="5A36A89B" w14:textId="77777777" w:rsidR="003D0DAF" w:rsidRPr="008C2759" w:rsidRDefault="003D0DAF" w:rsidP="003D0DAF">
            <w:pPr>
              <w:pStyle w:val="ListBullet3"/>
              <w:rPr>
                <w:rFonts w:ascii="Source Sans Pro" w:hAnsi="Source Sans Pro"/>
                <w:szCs w:val="20"/>
              </w:rPr>
            </w:pPr>
          </w:p>
        </w:tc>
        <w:tc>
          <w:tcPr>
            <w:tcW w:w="825" w:type="pct"/>
            <w:tcBorders>
              <w:left w:val="single" w:sz="6" w:space="0" w:color="7F7F7F" w:themeColor="text1" w:themeTint="80"/>
              <w:right w:val="single" w:sz="8" w:space="0" w:color="auto"/>
            </w:tcBorders>
            <w:shd w:val="clear" w:color="auto" w:fill="D9D9D9" w:themeFill="background1" w:themeFillShade="D9"/>
          </w:tcPr>
          <w:p w14:paraId="7DEF18D9" w14:textId="77777777" w:rsidR="003D0DAF" w:rsidRPr="000543EB" w:rsidRDefault="003D0DAF" w:rsidP="003D0DAF">
            <w:pPr>
              <w:pStyle w:val="NavyTableHeading"/>
              <w:rPr>
                <w:rFonts w:ascii="Source Sans Pro" w:hAnsi="Source Sans Pro"/>
                <w:szCs w:val="22"/>
              </w:rPr>
            </w:pPr>
            <w:r w:rsidRPr="000543EB">
              <w:rPr>
                <w:rFonts w:ascii="Source Sans Pro" w:hAnsi="Source Sans Pro"/>
                <w:szCs w:val="22"/>
              </w:rPr>
              <w:t xml:space="preserve">Origination or Assumption </w:t>
            </w:r>
          </w:p>
        </w:tc>
        <w:tc>
          <w:tcPr>
            <w:tcW w:w="2704" w:type="pct"/>
            <w:tcBorders>
              <w:left w:val="single" w:sz="8" w:space="0" w:color="auto"/>
              <w:right w:val="single" w:sz="12" w:space="0" w:color="auto"/>
            </w:tcBorders>
          </w:tcPr>
          <w:p w14:paraId="5899352A" w14:textId="78B225D0" w:rsidR="003D0DAF" w:rsidRPr="008C2759" w:rsidRDefault="00EC19E7" w:rsidP="003D0DAF">
            <w:pPr>
              <w:pStyle w:val="ListBullet3"/>
              <w:numPr>
                <w:ilvl w:val="0"/>
                <w:numId w:val="0"/>
              </w:numPr>
              <w:ind w:left="108"/>
              <w:rPr>
                <w:rFonts w:ascii="Source Sans Pro" w:hAnsi="Source Sans Pro"/>
                <w:szCs w:val="20"/>
              </w:rPr>
            </w:pPr>
            <w:sdt>
              <w:sdtPr>
                <w:rPr>
                  <w:rFonts w:ascii="Source Sans Pro" w:hAnsi="Source Sans Pro"/>
                  <w:szCs w:val="20"/>
                </w:rPr>
                <w:alias w:val="Origination or Assumption"/>
                <w:tag w:val="OriginationOrAssumption"/>
                <w:id w:val="-1549594435"/>
                <w:lock w:val="sdtLocked"/>
                <w:placeholder>
                  <w:docPart w:val="BD86D53338084DA783EB654538ACED5C"/>
                </w:placeholder>
                <w:showingPlcHdr/>
                <w:dropDownList>
                  <w:listItem w:value="Choose an item."/>
                  <w:listItem w:displayText="Origination" w:value="Origination"/>
                  <w:listItem w:displayText="Assumption" w:value="Assumption"/>
                </w:dropDownList>
              </w:sdtPr>
              <w:sdtEndPr/>
              <w:sdtContent>
                <w:r w:rsidR="00C4290A" w:rsidRPr="003A6671">
                  <w:rPr>
                    <w:rFonts w:ascii="Source Sans Pro" w:hAnsi="Source Sans Pro"/>
                    <w:bCs/>
                  </w:rPr>
                  <w:t>SELECT</w:t>
                </w:r>
              </w:sdtContent>
            </w:sdt>
          </w:p>
        </w:tc>
      </w:tr>
      <w:tr w:rsidR="00BF7766" w:rsidRPr="008C2759" w14:paraId="0C7A4FE7" w14:textId="77777777" w:rsidTr="000543EB">
        <w:trPr>
          <w:trHeight w:val="39"/>
        </w:trPr>
        <w:tc>
          <w:tcPr>
            <w:tcW w:w="1466" w:type="pct"/>
            <w:vMerge/>
            <w:tcBorders>
              <w:top w:val="single" w:sz="6" w:space="0" w:color="auto"/>
              <w:left w:val="single" w:sz="12" w:space="0" w:color="auto"/>
              <w:bottom w:val="single" w:sz="12" w:space="0" w:color="auto"/>
              <w:right w:val="single" w:sz="6" w:space="0" w:color="7F7F7F" w:themeColor="text1" w:themeTint="80"/>
            </w:tcBorders>
          </w:tcPr>
          <w:p w14:paraId="04106F2A" w14:textId="77777777" w:rsidR="003D0DAF" w:rsidRPr="008C2759" w:rsidRDefault="003D0DAF" w:rsidP="003D0DAF">
            <w:pPr>
              <w:pStyle w:val="ListBullet3"/>
              <w:rPr>
                <w:rFonts w:ascii="Source Sans Pro" w:hAnsi="Source Sans Pro"/>
                <w:szCs w:val="20"/>
              </w:rPr>
            </w:pPr>
          </w:p>
        </w:tc>
        <w:tc>
          <w:tcPr>
            <w:tcW w:w="825" w:type="pct"/>
            <w:tcBorders>
              <w:left w:val="single" w:sz="6" w:space="0" w:color="7F7F7F" w:themeColor="text1" w:themeTint="80"/>
              <w:right w:val="single" w:sz="8" w:space="0" w:color="auto"/>
            </w:tcBorders>
            <w:shd w:val="clear" w:color="auto" w:fill="D9D9D9" w:themeFill="background1" w:themeFillShade="D9"/>
          </w:tcPr>
          <w:p w14:paraId="05856345" w14:textId="77777777" w:rsidR="003D0DAF" w:rsidRPr="000543EB" w:rsidRDefault="003D0DAF" w:rsidP="003D0DAF">
            <w:pPr>
              <w:pStyle w:val="NavyTableHeading"/>
              <w:rPr>
                <w:rFonts w:ascii="Source Sans Pro" w:hAnsi="Source Sans Pro"/>
                <w:szCs w:val="22"/>
              </w:rPr>
            </w:pPr>
            <w:r w:rsidRPr="000543EB">
              <w:rPr>
                <w:rFonts w:ascii="Source Sans Pro" w:hAnsi="Source Sans Pro"/>
                <w:szCs w:val="22"/>
              </w:rPr>
              <w:t xml:space="preserve">Approved or </w:t>
            </w:r>
            <w:proofErr w:type="gramStart"/>
            <w:r w:rsidRPr="000543EB">
              <w:rPr>
                <w:rFonts w:ascii="Source Sans Pro" w:hAnsi="Source Sans Pro"/>
                <w:szCs w:val="22"/>
              </w:rPr>
              <w:t>Declined</w:t>
            </w:r>
            <w:proofErr w:type="gramEnd"/>
          </w:p>
        </w:tc>
        <w:tc>
          <w:tcPr>
            <w:tcW w:w="2704" w:type="pct"/>
            <w:tcBorders>
              <w:left w:val="single" w:sz="8" w:space="0" w:color="auto"/>
              <w:right w:val="single" w:sz="12" w:space="0" w:color="auto"/>
            </w:tcBorders>
          </w:tcPr>
          <w:p w14:paraId="693E0CB4" w14:textId="6A7D7755" w:rsidR="003D0DAF" w:rsidRPr="008C2759" w:rsidRDefault="00EC19E7" w:rsidP="003D0DAF">
            <w:pPr>
              <w:pStyle w:val="ListBullet3"/>
              <w:numPr>
                <w:ilvl w:val="0"/>
                <w:numId w:val="0"/>
              </w:numPr>
              <w:ind w:left="108"/>
              <w:rPr>
                <w:rFonts w:ascii="Source Sans Pro" w:hAnsi="Source Sans Pro"/>
                <w:bCs/>
                <w:szCs w:val="20"/>
              </w:rPr>
            </w:pPr>
            <w:sdt>
              <w:sdtPr>
                <w:rPr>
                  <w:rFonts w:ascii="Source Sans Pro" w:hAnsi="Source Sans Pro"/>
                  <w:szCs w:val="20"/>
                </w:rPr>
                <w:alias w:val="Approved Or Declined"/>
                <w:tag w:val="ApprovedOrDeclined"/>
                <w:id w:val="756029529"/>
                <w:lock w:val="sdtLocked"/>
                <w:placeholder>
                  <w:docPart w:val="7ECC4A765B6444F2ABBD39C6818DAFA0"/>
                </w:placeholder>
                <w:showingPlcHdr/>
                <w:dropDownList>
                  <w:listItem w:value="Choose an item."/>
                  <w:listItem w:displayText="Approved" w:value="Approved"/>
                  <w:listItem w:displayText="Declined" w:value="Declined"/>
                </w:dropDownList>
              </w:sdtPr>
              <w:sdtEndPr/>
              <w:sdtContent>
                <w:r w:rsidR="00C4290A" w:rsidRPr="003A6671">
                  <w:rPr>
                    <w:rFonts w:ascii="Source Sans Pro" w:hAnsi="Source Sans Pro"/>
                    <w:bCs/>
                  </w:rPr>
                  <w:t>SELECT</w:t>
                </w:r>
              </w:sdtContent>
            </w:sdt>
          </w:p>
        </w:tc>
      </w:tr>
      <w:tr w:rsidR="00BF7766" w:rsidRPr="008C2759" w14:paraId="4FE467BF" w14:textId="77777777" w:rsidTr="000543EB">
        <w:trPr>
          <w:trHeight w:val="39"/>
        </w:trPr>
        <w:tc>
          <w:tcPr>
            <w:tcW w:w="1466" w:type="pct"/>
            <w:vMerge/>
            <w:tcBorders>
              <w:top w:val="single" w:sz="6" w:space="0" w:color="auto"/>
              <w:left w:val="single" w:sz="12" w:space="0" w:color="auto"/>
              <w:bottom w:val="single" w:sz="12" w:space="0" w:color="auto"/>
              <w:right w:val="single" w:sz="6" w:space="0" w:color="7F7F7F" w:themeColor="text1" w:themeTint="80"/>
            </w:tcBorders>
          </w:tcPr>
          <w:p w14:paraId="4B5803B8" w14:textId="77777777" w:rsidR="003D0DAF" w:rsidRPr="008C2759" w:rsidRDefault="003D0DAF" w:rsidP="003D0DAF">
            <w:pPr>
              <w:pStyle w:val="ListBullet3"/>
              <w:rPr>
                <w:rFonts w:ascii="Source Sans Pro" w:hAnsi="Source Sans Pro"/>
                <w:szCs w:val="20"/>
              </w:rPr>
            </w:pPr>
          </w:p>
        </w:tc>
        <w:tc>
          <w:tcPr>
            <w:tcW w:w="825" w:type="pct"/>
            <w:tcBorders>
              <w:left w:val="single" w:sz="6" w:space="0" w:color="7F7F7F" w:themeColor="text1" w:themeTint="80"/>
              <w:right w:val="single" w:sz="8" w:space="0" w:color="auto"/>
            </w:tcBorders>
            <w:shd w:val="clear" w:color="auto" w:fill="D9D9D9" w:themeFill="background1" w:themeFillShade="D9"/>
          </w:tcPr>
          <w:p w14:paraId="0A938988" w14:textId="77777777" w:rsidR="003D0DAF" w:rsidRPr="000543EB" w:rsidRDefault="003D0DAF" w:rsidP="003D0DAF">
            <w:pPr>
              <w:pStyle w:val="NavyTableHeading"/>
              <w:rPr>
                <w:rFonts w:ascii="Source Sans Pro" w:hAnsi="Source Sans Pro"/>
                <w:szCs w:val="22"/>
              </w:rPr>
            </w:pPr>
            <w:r w:rsidRPr="000543EB">
              <w:rPr>
                <w:rFonts w:ascii="Source Sans Pro" w:hAnsi="Source Sans Pro"/>
                <w:szCs w:val="22"/>
              </w:rPr>
              <w:t>Project Name (city/state)</w:t>
            </w:r>
          </w:p>
        </w:tc>
        <w:sdt>
          <w:sdtPr>
            <w:rPr>
              <w:rFonts w:ascii="Source Sans Pro" w:hAnsi="Source Sans Pro"/>
              <w:bCs/>
              <w:noProof/>
              <w:sz w:val="24"/>
              <w:lang w:val="fr-FR"/>
            </w:rPr>
            <w:alias w:val="Project Name"/>
            <w:tag w:val="ProjectName"/>
            <w:id w:val="721027260"/>
            <w:lock w:val="sdtLocked"/>
            <w:placeholder>
              <w:docPart w:val="9E2459A1446349E69C77669980705CFA"/>
            </w:placeholder>
            <w:showingPlcHdr/>
            <w:text/>
          </w:sdtPr>
          <w:sdtEndPr/>
          <w:sdtContent>
            <w:tc>
              <w:tcPr>
                <w:tcW w:w="2704" w:type="pct"/>
                <w:tcBorders>
                  <w:left w:val="single" w:sz="8" w:space="0" w:color="auto"/>
                  <w:right w:val="single" w:sz="12" w:space="0" w:color="auto"/>
                </w:tcBorders>
              </w:tcPr>
              <w:p w14:paraId="590FD828" w14:textId="4690EBF4" w:rsidR="003D0DAF" w:rsidRPr="008C2759" w:rsidRDefault="00C4290A" w:rsidP="003D0DAF">
                <w:pPr>
                  <w:pStyle w:val="ListBullet3"/>
                  <w:numPr>
                    <w:ilvl w:val="0"/>
                    <w:numId w:val="0"/>
                  </w:numPr>
                  <w:ind w:left="108"/>
                  <w:rPr>
                    <w:rFonts w:ascii="Source Sans Pro" w:hAnsi="Source Sans Pro"/>
                    <w:bCs/>
                    <w:szCs w:val="20"/>
                  </w:rPr>
                </w:pPr>
                <w:r>
                  <w:rPr>
                    <w:rFonts w:ascii="Source Sans Pro" w:hAnsi="Source Sans Pro"/>
                  </w:rPr>
                  <w:t>ENTER</w:t>
                </w:r>
              </w:p>
            </w:tc>
          </w:sdtContent>
        </w:sdt>
      </w:tr>
      <w:tr w:rsidR="00BF7766" w:rsidRPr="008C2759" w14:paraId="6D76A061" w14:textId="77777777" w:rsidTr="000543EB">
        <w:trPr>
          <w:trHeight w:val="39"/>
        </w:trPr>
        <w:tc>
          <w:tcPr>
            <w:tcW w:w="1466" w:type="pct"/>
            <w:vMerge/>
            <w:tcBorders>
              <w:top w:val="single" w:sz="6" w:space="0" w:color="auto"/>
              <w:left w:val="single" w:sz="12" w:space="0" w:color="auto"/>
              <w:bottom w:val="single" w:sz="12" w:space="0" w:color="auto"/>
              <w:right w:val="single" w:sz="6" w:space="0" w:color="7F7F7F" w:themeColor="text1" w:themeTint="80"/>
            </w:tcBorders>
          </w:tcPr>
          <w:p w14:paraId="086CF5D6" w14:textId="77777777" w:rsidR="003D0DAF" w:rsidRPr="008C2759" w:rsidRDefault="003D0DAF" w:rsidP="003D0DAF">
            <w:pPr>
              <w:pStyle w:val="ListBullet3"/>
              <w:rPr>
                <w:rFonts w:ascii="Source Sans Pro" w:hAnsi="Source Sans Pro"/>
                <w:szCs w:val="20"/>
              </w:rPr>
            </w:pPr>
          </w:p>
        </w:tc>
        <w:tc>
          <w:tcPr>
            <w:tcW w:w="825" w:type="pct"/>
            <w:tcBorders>
              <w:left w:val="single" w:sz="6" w:space="0" w:color="7F7F7F" w:themeColor="text1" w:themeTint="80"/>
              <w:right w:val="single" w:sz="8" w:space="0" w:color="auto"/>
            </w:tcBorders>
            <w:shd w:val="clear" w:color="auto" w:fill="D9D9D9" w:themeFill="background1" w:themeFillShade="D9"/>
          </w:tcPr>
          <w:p w14:paraId="571FD859" w14:textId="77777777" w:rsidR="003D0DAF" w:rsidRPr="000543EB" w:rsidRDefault="003D0DAF" w:rsidP="003D0DAF">
            <w:pPr>
              <w:pStyle w:val="NavyTableHeading"/>
              <w:rPr>
                <w:rFonts w:ascii="Source Sans Pro" w:hAnsi="Source Sans Pro"/>
                <w:szCs w:val="22"/>
              </w:rPr>
            </w:pPr>
            <w:r w:rsidRPr="000543EB">
              <w:rPr>
                <w:rFonts w:ascii="Source Sans Pro" w:hAnsi="Source Sans Pro"/>
                <w:szCs w:val="22"/>
              </w:rPr>
              <w:t>Originating Lender</w:t>
            </w:r>
          </w:p>
        </w:tc>
        <w:sdt>
          <w:sdtPr>
            <w:rPr>
              <w:rFonts w:ascii="Source Sans Pro" w:hAnsi="Source Sans Pro"/>
              <w:bCs/>
              <w:noProof/>
              <w:sz w:val="24"/>
              <w:lang w:val="fr-FR"/>
            </w:rPr>
            <w:alias w:val="Originating Lender"/>
            <w:tag w:val="OriginatingLender"/>
            <w:id w:val="1277133765"/>
            <w:lock w:val="sdtLocked"/>
            <w:placeholder>
              <w:docPart w:val="D8AAE04602244BFF9A86665506B6FA0F"/>
            </w:placeholder>
            <w:showingPlcHdr/>
            <w:text/>
          </w:sdtPr>
          <w:sdtEndPr/>
          <w:sdtContent>
            <w:tc>
              <w:tcPr>
                <w:tcW w:w="2704" w:type="pct"/>
                <w:tcBorders>
                  <w:left w:val="single" w:sz="8" w:space="0" w:color="auto"/>
                  <w:right w:val="single" w:sz="12" w:space="0" w:color="auto"/>
                </w:tcBorders>
              </w:tcPr>
              <w:p w14:paraId="7BBBC4B7" w14:textId="376BBAC9" w:rsidR="003D0DAF" w:rsidRPr="008C2759" w:rsidRDefault="00C4290A" w:rsidP="003D0DAF">
                <w:pPr>
                  <w:pStyle w:val="ListBullet3"/>
                  <w:numPr>
                    <w:ilvl w:val="0"/>
                    <w:numId w:val="0"/>
                  </w:numPr>
                  <w:ind w:left="108"/>
                  <w:rPr>
                    <w:rFonts w:ascii="Source Sans Pro" w:hAnsi="Source Sans Pro"/>
                    <w:bCs/>
                    <w:szCs w:val="20"/>
                  </w:rPr>
                </w:pPr>
                <w:r>
                  <w:rPr>
                    <w:rFonts w:ascii="Source Sans Pro" w:hAnsi="Source Sans Pro"/>
                  </w:rPr>
                  <w:t>ENTER</w:t>
                </w:r>
              </w:p>
            </w:tc>
          </w:sdtContent>
        </w:sdt>
      </w:tr>
      <w:tr w:rsidR="00BF7766" w:rsidRPr="008C2759" w14:paraId="65462321" w14:textId="77777777" w:rsidTr="000543EB">
        <w:trPr>
          <w:trHeight w:val="39"/>
        </w:trPr>
        <w:tc>
          <w:tcPr>
            <w:tcW w:w="1466" w:type="pct"/>
            <w:vMerge/>
            <w:tcBorders>
              <w:top w:val="single" w:sz="6" w:space="0" w:color="auto"/>
              <w:left w:val="single" w:sz="12" w:space="0" w:color="auto"/>
              <w:bottom w:val="single" w:sz="12" w:space="0" w:color="auto"/>
              <w:right w:val="single" w:sz="6" w:space="0" w:color="7F7F7F" w:themeColor="text1" w:themeTint="80"/>
            </w:tcBorders>
          </w:tcPr>
          <w:p w14:paraId="7AF3ABD6" w14:textId="77777777" w:rsidR="003D0DAF" w:rsidRPr="008C2759" w:rsidRDefault="003D0DAF" w:rsidP="003D0DAF">
            <w:pPr>
              <w:pStyle w:val="ListBullet3"/>
              <w:rPr>
                <w:rFonts w:ascii="Source Sans Pro" w:hAnsi="Source Sans Pro"/>
                <w:szCs w:val="20"/>
              </w:rPr>
            </w:pPr>
          </w:p>
        </w:tc>
        <w:tc>
          <w:tcPr>
            <w:tcW w:w="825" w:type="pct"/>
            <w:tcBorders>
              <w:left w:val="single" w:sz="6" w:space="0" w:color="7F7F7F" w:themeColor="text1" w:themeTint="80"/>
              <w:right w:val="single" w:sz="8" w:space="0" w:color="auto"/>
            </w:tcBorders>
            <w:shd w:val="clear" w:color="auto" w:fill="D9D9D9" w:themeFill="background1" w:themeFillShade="D9"/>
          </w:tcPr>
          <w:p w14:paraId="711421A8" w14:textId="77777777" w:rsidR="003D0DAF" w:rsidRPr="000543EB" w:rsidRDefault="003D0DAF" w:rsidP="003D0DAF">
            <w:pPr>
              <w:pStyle w:val="NavyTableHeading"/>
              <w:rPr>
                <w:rFonts w:ascii="Source Sans Pro" w:hAnsi="Source Sans Pro"/>
                <w:szCs w:val="22"/>
              </w:rPr>
            </w:pPr>
            <w:r w:rsidRPr="000543EB">
              <w:rPr>
                <w:rFonts w:ascii="Source Sans Pro" w:hAnsi="Source Sans Pro"/>
                <w:szCs w:val="22"/>
              </w:rPr>
              <w:t>Date loan closed</w:t>
            </w:r>
          </w:p>
        </w:tc>
        <w:tc>
          <w:tcPr>
            <w:tcW w:w="2704" w:type="pct"/>
            <w:tcBorders>
              <w:left w:val="single" w:sz="8" w:space="0" w:color="auto"/>
              <w:right w:val="single" w:sz="12" w:space="0" w:color="auto"/>
            </w:tcBorders>
          </w:tcPr>
          <w:sdt>
            <w:sdtPr>
              <w:rPr>
                <w:rFonts w:ascii="Source Sans Pro" w:hAnsi="Source Sans Pro"/>
                <w:sz w:val="24"/>
              </w:rPr>
              <w:alias w:val="Date Loan Closed"/>
              <w:tag w:val="DateLoanClosed"/>
              <w:id w:val="-2094469680"/>
              <w:lock w:val="sdtLocked"/>
              <w:placeholder>
                <w:docPart w:val="D2D25304460F44698E1C419567BBB44C"/>
              </w:placeholder>
              <w:showingPlcHdr/>
              <w:date w:fullDate="2025-10-29T00:00:00Z">
                <w:dateFormat w:val="yyyy-MM-dd"/>
                <w:lid w:val="en-US"/>
                <w:storeMappedDataAs w:val="date"/>
                <w:calendar w:val="gregorian"/>
              </w:date>
            </w:sdtPr>
            <w:sdtEndPr/>
            <w:sdtContent>
              <w:p w14:paraId="2C5C200B" w14:textId="29E049DC" w:rsidR="003D0DAF" w:rsidRPr="008C2759" w:rsidRDefault="00C4290A" w:rsidP="003D0DAF">
                <w:pPr>
                  <w:pStyle w:val="ListBullet3"/>
                  <w:numPr>
                    <w:ilvl w:val="0"/>
                    <w:numId w:val="0"/>
                  </w:numPr>
                  <w:ind w:left="108"/>
                  <w:rPr>
                    <w:rFonts w:ascii="Source Sans Pro" w:hAnsi="Source Sans Pro"/>
                    <w:bCs/>
                    <w:szCs w:val="20"/>
                  </w:rPr>
                </w:pPr>
                <w:r w:rsidRPr="003266B6">
                  <w:rPr>
                    <w:rStyle w:val="PlaceholderText"/>
                  </w:rPr>
                  <w:t>Click or tap to enter a date.</w:t>
                </w:r>
              </w:p>
            </w:sdtContent>
          </w:sdt>
        </w:tc>
      </w:tr>
      <w:tr w:rsidR="00BF7766" w:rsidRPr="008C2759" w14:paraId="1EC86AA6" w14:textId="77777777" w:rsidTr="000543EB">
        <w:trPr>
          <w:trHeight w:val="39"/>
        </w:trPr>
        <w:tc>
          <w:tcPr>
            <w:tcW w:w="1466" w:type="pct"/>
            <w:vMerge/>
            <w:tcBorders>
              <w:top w:val="single" w:sz="6" w:space="0" w:color="auto"/>
              <w:left w:val="single" w:sz="12" w:space="0" w:color="auto"/>
              <w:bottom w:val="single" w:sz="12" w:space="0" w:color="auto"/>
              <w:right w:val="single" w:sz="6" w:space="0" w:color="7F7F7F" w:themeColor="text1" w:themeTint="80"/>
            </w:tcBorders>
          </w:tcPr>
          <w:p w14:paraId="4EBEA0B9" w14:textId="77777777" w:rsidR="003D0DAF" w:rsidRPr="008C2759" w:rsidRDefault="003D0DAF" w:rsidP="003D0DAF">
            <w:pPr>
              <w:pStyle w:val="ListBullet3"/>
              <w:rPr>
                <w:rFonts w:ascii="Source Sans Pro" w:hAnsi="Source Sans Pro"/>
                <w:szCs w:val="20"/>
              </w:rPr>
            </w:pPr>
          </w:p>
        </w:tc>
        <w:tc>
          <w:tcPr>
            <w:tcW w:w="825" w:type="pct"/>
            <w:tcBorders>
              <w:left w:val="single" w:sz="6" w:space="0" w:color="7F7F7F" w:themeColor="text1" w:themeTint="80"/>
              <w:right w:val="single" w:sz="8" w:space="0" w:color="auto"/>
            </w:tcBorders>
            <w:shd w:val="clear" w:color="auto" w:fill="D9D9D9" w:themeFill="background1" w:themeFillShade="D9"/>
          </w:tcPr>
          <w:p w14:paraId="0228BD17" w14:textId="77777777" w:rsidR="003D0DAF" w:rsidRPr="000543EB" w:rsidRDefault="003D0DAF" w:rsidP="003D0DAF">
            <w:pPr>
              <w:pStyle w:val="NavyTableHeading"/>
              <w:rPr>
                <w:rFonts w:ascii="Source Sans Pro" w:hAnsi="Source Sans Pro"/>
                <w:szCs w:val="22"/>
              </w:rPr>
            </w:pPr>
            <w:r w:rsidRPr="000543EB">
              <w:rPr>
                <w:rFonts w:ascii="Source Sans Pro" w:hAnsi="Source Sans Pro"/>
                <w:szCs w:val="22"/>
              </w:rPr>
              <w:t>Closing Law Firm</w:t>
            </w:r>
          </w:p>
        </w:tc>
        <w:sdt>
          <w:sdtPr>
            <w:rPr>
              <w:rFonts w:ascii="Source Sans Pro" w:hAnsi="Source Sans Pro"/>
              <w:bCs/>
              <w:szCs w:val="20"/>
            </w:rPr>
            <w:alias w:val="Closing Law Firm"/>
            <w:tag w:val="ClosingLawFirm"/>
            <w:id w:val="-1120984075"/>
            <w:lock w:val="sdtLocked"/>
            <w:placeholder>
              <w:docPart w:val="B1462D88539A483F9E6B7AE5FEEA08DB"/>
            </w:placeholder>
            <w:showingPlcHdr/>
            <w:text/>
          </w:sdtPr>
          <w:sdtEndPr/>
          <w:sdtContent>
            <w:tc>
              <w:tcPr>
                <w:tcW w:w="2704" w:type="pct"/>
                <w:tcBorders>
                  <w:left w:val="single" w:sz="8" w:space="0" w:color="auto"/>
                  <w:right w:val="single" w:sz="12" w:space="0" w:color="auto"/>
                </w:tcBorders>
              </w:tcPr>
              <w:p w14:paraId="6FEAD3B3" w14:textId="3D8BB8C7" w:rsidR="003D0DAF" w:rsidRPr="008C2759" w:rsidRDefault="00C4290A" w:rsidP="003D0DAF">
                <w:pPr>
                  <w:pStyle w:val="ListBullet3"/>
                  <w:numPr>
                    <w:ilvl w:val="0"/>
                    <w:numId w:val="0"/>
                  </w:numPr>
                  <w:ind w:left="108"/>
                  <w:rPr>
                    <w:rFonts w:ascii="Source Sans Pro" w:hAnsi="Source Sans Pro"/>
                    <w:bCs/>
                    <w:szCs w:val="20"/>
                  </w:rPr>
                </w:pPr>
                <w:r>
                  <w:rPr>
                    <w:rFonts w:ascii="Source Sans Pro" w:hAnsi="Source Sans Pro"/>
                  </w:rPr>
                  <w:t>ENTER</w:t>
                </w:r>
              </w:p>
            </w:tc>
          </w:sdtContent>
        </w:sdt>
      </w:tr>
      <w:tr w:rsidR="00BF7766" w:rsidRPr="008C2759" w14:paraId="69E3075D" w14:textId="77777777" w:rsidTr="000543EB">
        <w:trPr>
          <w:trHeight w:val="39"/>
        </w:trPr>
        <w:tc>
          <w:tcPr>
            <w:tcW w:w="1466" w:type="pct"/>
            <w:vMerge/>
            <w:tcBorders>
              <w:top w:val="single" w:sz="6" w:space="0" w:color="auto"/>
              <w:left w:val="single" w:sz="12" w:space="0" w:color="auto"/>
              <w:bottom w:val="single" w:sz="12" w:space="0" w:color="auto"/>
              <w:right w:val="single" w:sz="6" w:space="0" w:color="7F7F7F" w:themeColor="text1" w:themeTint="80"/>
            </w:tcBorders>
          </w:tcPr>
          <w:p w14:paraId="09B02D03" w14:textId="77777777" w:rsidR="003D0DAF" w:rsidRPr="008C2759" w:rsidRDefault="003D0DAF" w:rsidP="003D0DAF">
            <w:pPr>
              <w:pStyle w:val="ListBullet3"/>
              <w:rPr>
                <w:rFonts w:ascii="Source Sans Pro" w:hAnsi="Source Sans Pro"/>
                <w:szCs w:val="20"/>
              </w:rPr>
            </w:pPr>
          </w:p>
        </w:tc>
        <w:tc>
          <w:tcPr>
            <w:tcW w:w="825" w:type="pct"/>
            <w:tcBorders>
              <w:left w:val="single" w:sz="6" w:space="0" w:color="7F7F7F" w:themeColor="text1" w:themeTint="80"/>
              <w:bottom w:val="single" w:sz="12" w:space="0" w:color="auto"/>
              <w:right w:val="single" w:sz="8" w:space="0" w:color="auto"/>
            </w:tcBorders>
            <w:shd w:val="clear" w:color="auto" w:fill="D9D9D9" w:themeFill="background1" w:themeFillShade="D9"/>
          </w:tcPr>
          <w:p w14:paraId="46BB833D" w14:textId="77777777" w:rsidR="003D0DAF" w:rsidRPr="000543EB" w:rsidRDefault="003D0DAF" w:rsidP="003D0DAF">
            <w:pPr>
              <w:pStyle w:val="NavyTableHeading"/>
              <w:rPr>
                <w:rFonts w:ascii="Source Sans Pro" w:hAnsi="Source Sans Pro"/>
                <w:szCs w:val="22"/>
              </w:rPr>
            </w:pPr>
            <w:r w:rsidRPr="000543EB">
              <w:rPr>
                <w:rFonts w:ascii="Source Sans Pro" w:hAnsi="Source Sans Pro"/>
                <w:szCs w:val="22"/>
              </w:rPr>
              <w:t xml:space="preserve">Deal ID </w:t>
            </w:r>
          </w:p>
        </w:tc>
        <w:sdt>
          <w:sdtPr>
            <w:rPr>
              <w:rFonts w:ascii="Source Sans Pro" w:hAnsi="Source Sans Pro"/>
              <w:bCs/>
              <w:szCs w:val="20"/>
            </w:rPr>
            <w:alias w:val="Deal ID"/>
            <w:tag w:val="DealID"/>
            <w:id w:val="-1405833545"/>
            <w:lock w:val="sdtLocked"/>
            <w:placeholder>
              <w:docPart w:val="8F9F3138A01D4E489AC6BF33D9A3624C"/>
            </w:placeholder>
            <w:showingPlcHdr/>
            <w:text/>
          </w:sdtPr>
          <w:sdtEndPr/>
          <w:sdtContent>
            <w:tc>
              <w:tcPr>
                <w:tcW w:w="2704" w:type="pct"/>
                <w:tcBorders>
                  <w:left w:val="single" w:sz="8" w:space="0" w:color="auto"/>
                  <w:bottom w:val="single" w:sz="12" w:space="0" w:color="auto"/>
                  <w:right w:val="single" w:sz="12" w:space="0" w:color="auto"/>
                </w:tcBorders>
              </w:tcPr>
              <w:p w14:paraId="22A68903" w14:textId="0F0510C7" w:rsidR="003D0DAF" w:rsidRPr="008C2759" w:rsidRDefault="00C4290A" w:rsidP="003D0DAF">
                <w:pPr>
                  <w:pStyle w:val="ListBullet3"/>
                  <w:numPr>
                    <w:ilvl w:val="0"/>
                    <w:numId w:val="0"/>
                  </w:numPr>
                  <w:ind w:left="108"/>
                  <w:rPr>
                    <w:rFonts w:ascii="Source Sans Pro" w:hAnsi="Source Sans Pro"/>
                    <w:bCs/>
                    <w:szCs w:val="20"/>
                  </w:rPr>
                </w:pPr>
                <w:r>
                  <w:rPr>
                    <w:rFonts w:ascii="Source Sans Pro" w:hAnsi="Source Sans Pro"/>
                  </w:rPr>
                  <w:t>ENTER</w:t>
                </w:r>
              </w:p>
            </w:tc>
          </w:sdtContent>
        </w:sdt>
      </w:tr>
      <w:tr w:rsidR="003D0DAF" w:rsidRPr="008C2759" w14:paraId="67240428" w14:textId="77777777" w:rsidTr="000543EB">
        <w:tc>
          <w:tcPr>
            <w:tcW w:w="5000" w:type="pct"/>
            <w:gridSpan w:val="3"/>
            <w:tcBorders>
              <w:top w:val="single" w:sz="6" w:space="0" w:color="auto"/>
              <w:left w:val="single" w:sz="12" w:space="0" w:color="auto"/>
              <w:bottom w:val="single" w:sz="2" w:space="0" w:color="auto"/>
              <w:right w:val="single" w:sz="12" w:space="0" w:color="auto"/>
            </w:tcBorders>
            <w:shd w:val="clear" w:color="auto" w:fill="CFDFFF" w:themeFill="text2" w:themeFillTint="1A"/>
          </w:tcPr>
          <w:p w14:paraId="459E5B5E" w14:textId="77777777" w:rsidR="003D0DAF" w:rsidRPr="008C2759" w:rsidRDefault="003D0DAF" w:rsidP="003D0DAF">
            <w:pPr>
              <w:pStyle w:val="TableTextBullet1"/>
              <w:numPr>
                <w:ilvl w:val="0"/>
                <w:numId w:val="0"/>
              </w:numPr>
              <w:ind w:left="263"/>
              <w:jc w:val="center"/>
              <w:rPr>
                <w:rFonts w:ascii="Source Sans Pro" w:hAnsi="Source Sans Pro"/>
                <w:b/>
                <w:bCs/>
                <w:sz w:val="20"/>
                <w:szCs w:val="20"/>
                <w:lang w:val="en-US"/>
              </w:rPr>
            </w:pPr>
            <w:r w:rsidRPr="008C2759">
              <w:rPr>
                <w:rFonts w:ascii="Source Sans Pro" w:hAnsi="Source Sans Pro"/>
                <w:b/>
                <w:bCs/>
                <w:sz w:val="20"/>
                <w:szCs w:val="20"/>
                <w:lang w:val="en-US"/>
              </w:rPr>
              <w:t>FANNIE MAE USE ONLY</w:t>
            </w:r>
          </w:p>
        </w:tc>
      </w:tr>
      <w:tr w:rsidR="00BF7766" w:rsidRPr="008C2759" w14:paraId="632F7CAE" w14:textId="77777777" w:rsidTr="00390967">
        <w:trPr>
          <w:trHeight w:val="21"/>
        </w:trPr>
        <w:tc>
          <w:tcPr>
            <w:tcW w:w="1245" w:type="pct"/>
            <w:tcBorders>
              <w:top w:val="single" w:sz="2" w:space="0" w:color="auto"/>
              <w:left w:val="single" w:sz="12" w:space="0" w:color="auto"/>
              <w:bottom w:val="single" w:sz="6" w:space="0" w:color="auto"/>
              <w:right w:val="single" w:sz="6" w:space="0" w:color="auto"/>
            </w:tcBorders>
            <w:shd w:val="clear" w:color="auto" w:fill="D9D9D9" w:themeFill="background1" w:themeFillShade="D9"/>
          </w:tcPr>
          <w:p w14:paraId="6BC058A8" w14:textId="77777777" w:rsidR="003D0DAF" w:rsidRPr="000543EB" w:rsidRDefault="003D0DAF" w:rsidP="003D0DAF">
            <w:pPr>
              <w:pStyle w:val="NavyTableHeading"/>
              <w:rPr>
                <w:rFonts w:ascii="Source Sans Pro" w:hAnsi="Source Sans Pro"/>
                <w:color w:val="auto"/>
                <w:szCs w:val="22"/>
              </w:rPr>
            </w:pPr>
            <w:r w:rsidRPr="000543EB">
              <w:rPr>
                <w:rFonts w:ascii="Source Sans Pro" w:hAnsi="Source Sans Pro"/>
                <w:color w:val="auto"/>
                <w:szCs w:val="22"/>
              </w:rPr>
              <w:t xml:space="preserve">Modification Decision </w:t>
            </w:r>
          </w:p>
        </w:tc>
        <w:sdt>
          <w:sdtPr>
            <w:rPr>
              <w:rFonts w:ascii="Source Sans Pro" w:hAnsi="Source Sans Pro"/>
              <w:sz w:val="20"/>
              <w:szCs w:val="20"/>
              <w:lang w:val="en-US"/>
            </w:rPr>
            <w:alias w:val="Mod Decision"/>
            <w:tag w:val="ModDecision"/>
            <w:id w:val="-1312328887"/>
            <w:lock w:val="sdtLocked"/>
            <w:placeholder>
              <w:docPart w:val="69C961E3FC4F400F814962E1F32B0A81"/>
            </w:placeholder>
            <w:showingPlcHdr/>
            <w:dropDownList>
              <w:listItem w:value="Choose an item."/>
              <w:listItem w:displayText="Approved as Submitted" w:value="Approved as Submitted"/>
              <w:listItem w:displayText="Approved with Conditions" w:value="Approved with Conditions"/>
              <w:listItem w:displayText="Declined" w:value="Declined"/>
            </w:dropDownList>
          </w:sdtPr>
          <w:sdtEndPr/>
          <w:sdtContent>
            <w:tc>
              <w:tcPr>
                <w:tcW w:w="3755" w:type="pct"/>
                <w:gridSpan w:val="2"/>
                <w:tcBorders>
                  <w:top w:val="single" w:sz="2" w:space="0" w:color="auto"/>
                  <w:left w:val="single" w:sz="6" w:space="0" w:color="auto"/>
                  <w:bottom w:val="single" w:sz="2" w:space="0" w:color="auto"/>
                  <w:right w:val="single" w:sz="12" w:space="0" w:color="auto"/>
                </w:tcBorders>
              </w:tcPr>
              <w:p w14:paraId="4D1614F9" w14:textId="09FD7210" w:rsidR="003D0DAF" w:rsidRPr="008C2759" w:rsidRDefault="00AF2D15" w:rsidP="003D0DAF">
                <w:pPr>
                  <w:pStyle w:val="TableTextBullet1"/>
                  <w:numPr>
                    <w:ilvl w:val="0"/>
                    <w:numId w:val="0"/>
                  </w:numPr>
                  <w:ind w:left="84"/>
                  <w:rPr>
                    <w:rFonts w:ascii="Source Sans Pro" w:hAnsi="Source Sans Pro"/>
                    <w:sz w:val="20"/>
                    <w:szCs w:val="20"/>
                    <w:lang w:val="en-US"/>
                  </w:rPr>
                </w:pPr>
                <w:r w:rsidRPr="003A6671">
                  <w:rPr>
                    <w:rFonts w:ascii="Source Sans Pro" w:hAnsi="Source Sans Pro"/>
                    <w:bCs/>
                  </w:rPr>
                  <w:t>SELECT</w:t>
                </w:r>
              </w:p>
            </w:tc>
          </w:sdtContent>
        </w:sdt>
      </w:tr>
      <w:tr w:rsidR="00BF7766" w:rsidRPr="008C2759" w14:paraId="4625EA04" w14:textId="77777777" w:rsidTr="000543EB">
        <w:tc>
          <w:tcPr>
            <w:tcW w:w="1245" w:type="pct"/>
            <w:tcBorders>
              <w:top w:val="single" w:sz="6" w:space="0" w:color="auto"/>
              <w:left w:val="single" w:sz="12" w:space="0" w:color="auto"/>
              <w:bottom w:val="single" w:sz="12" w:space="0" w:color="auto"/>
              <w:right w:val="single" w:sz="6" w:space="0" w:color="auto"/>
            </w:tcBorders>
            <w:shd w:val="clear" w:color="auto" w:fill="D9D9D9" w:themeFill="background1" w:themeFillShade="D9"/>
          </w:tcPr>
          <w:p w14:paraId="2FCF1274" w14:textId="77777777" w:rsidR="003D0DAF" w:rsidRPr="000543EB" w:rsidRDefault="003D0DAF" w:rsidP="003D0DAF">
            <w:pPr>
              <w:pStyle w:val="NavyTableHeading"/>
              <w:ind w:left="0"/>
              <w:rPr>
                <w:rFonts w:ascii="Source Sans Pro" w:hAnsi="Source Sans Pro"/>
                <w:color w:val="auto"/>
                <w:szCs w:val="22"/>
              </w:rPr>
            </w:pPr>
            <w:r w:rsidRPr="000543EB">
              <w:rPr>
                <w:rFonts w:ascii="Source Sans Pro" w:hAnsi="Source Sans Pro"/>
                <w:color w:val="auto"/>
                <w:szCs w:val="22"/>
              </w:rPr>
              <w:t xml:space="preserve">   Comments/Conditions </w:t>
            </w:r>
          </w:p>
        </w:tc>
        <w:sdt>
          <w:sdtPr>
            <w:rPr>
              <w:rFonts w:ascii="Source Sans Pro" w:hAnsi="Source Sans Pro"/>
              <w:sz w:val="20"/>
              <w:szCs w:val="20"/>
              <w:lang w:val="en-US"/>
            </w:rPr>
            <w:alias w:val="Comments Conditions"/>
            <w:tag w:val="CommentsConditions"/>
            <w:id w:val="1307209431"/>
            <w:lock w:val="sdtLocked"/>
            <w:placeholder>
              <w:docPart w:val="DA07EE7BDD9D44E087403322F8C037B9"/>
            </w:placeholder>
            <w:showingPlcHdr/>
            <w:text w:multiLine="1"/>
          </w:sdtPr>
          <w:sdtEndPr/>
          <w:sdtContent>
            <w:tc>
              <w:tcPr>
                <w:tcW w:w="3755" w:type="pct"/>
                <w:gridSpan w:val="2"/>
                <w:tcBorders>
                  <w:top w:val="single" w:sz="2" w:space="0" w:color="auto"/>
                  <w:left w:val="single" w:sz="6" w:space="0" w:color="auto"/>
                  <w:bottom w:val="single" w:sz="12" w:space="0" w:color="auto"/>
                  <w:right w:val="single" w:sz="12" w:space="0" w:color="auto"/>
                </w:tcBorders>
              </w:tcPr>
              <w:p w14:paraId="3603AD8E" w14:textId="31303705" w:rsidR="003D0DAF" w:rsidRPr="008C2759" w:rsidRDefault="00AF2D15" w:rsidP="003D0DAF">
                <w:pPr>
                  <w:pStyle w:val="TableTextBullet1"/>
                  <w:numPr>
                    <w:ilvl w:val="0"/>
                    <w:numId w:val="0"/>
                  </w:numPr>
                  <w:ind w:left="84"/>
                  <w:rPr>
                    <w:rFonts w:ascii="Source Sans Pro" w:hAnsi="Source Sans Pro"/>
                    <w:sz w:val="20"/>
                    <w:szCs w:val="20"/>
                    <w:lang w:val="en-US"/>
                  </w:rPr>
                </w:pPr>
                <w:r>
                  <w:rPr>
                    <w:rFonts w:ascii="Source Sans Pro" w:hAnsi="Source Sans Pro"/>
                  </w:rPr>
                  <w:t>ENTER</w:t>
                </w:r>
              </w:p>
            </w:tc>
          </w:sdtContent>
        </w:sdt>
      </w:tr>
      <w:bookmarkEnd w:id="1"/>
    </w:tbl>
    <w:p w14:paraId="378F7598" w14:textId="77777777" w:rsidR="000C38DE" w:rsidRDefault="000C38DE" w:rsidP="000C38DE"/>
    <w:p w14:paraId="159F0F67" w14:textId="33A0C709" w:rsidR="00695439" w:rsidRPr="008C2759" w:rsidRDefault="00CE0DD6" w:rsidP="004128B7">
      <w:pPr>
        <w:jc w:val="center"/>
        <w:rPr>
          <w:rFonts w:ascii="Source Sans Pro" w:hAnsi="Source Sans Pro"/>
          <w:b/>
          <w:bCs/>
          <w:sz w:val="22"/>
        </w:rPr>
      </w:pPr>
      <w:r w:rsidRPr="008C2759">
        <w:rPr>
          <w:rFonts w:ascii="Source Sans Pro" w:hAnsi="Source Sans Pro"/>
          <w:b/>
          <w:bCs/>
          <w:sz w:val="22"/>
        </w:rPr>
        <w:br w:type="page"/>
      </w:r>
      <w:r w:rsidR="4B61AC30" w:rsidRPr="008C2759">
        <w:rPr>
          <w:rFonts w:ascii="Source Sans Pro" w:hAnsi="Source Sans Pro"/>
          <w:b/>
          <w:bCs/>
          <w:sz w:val="22"/>
        </w:rPr>
        <w:lastRenderedPageBreak/>
        <w:t>E</w:t>
      </w:r>
      <w:r w:rsidR="00962326" w:rsidRPr="008C2759">
        <w:rPr>
          <w:rFonts w:ascii="Source Sans Pro" w:hAnsi="Source Sans Pro"/>
          <w:b/>
          <w:bCs/>
          <w:sz w:val="22"/>
        </w:rPr>
        <w:t>XHIBIT A – BORROWER ORG CHART</w:t>
      </w:r>
    </w:p>
    <w:p w14:paraId="121EAB54" w14:textId="77777777" w:rsidR="007D5033" w:rsidRPr="008C2759" w:rsidRDefault="001A6E78" w:rsidP="00962326">
      <w:pPr>
        <w:pStyle w:val="ListNumber3"/>
        <w:numPr>
          <w:ilvl w:val="0"/>
          <w:numId w:val="0"/>
        </w:numPr>
        <w:ind w:left="720" w:hanging="360"/>
        <w:jc w:val="center"/>
        <w:rPr>
          <w:rFonts w:ascii="Source Sans Pro" w:hAnsi="Source Sans Pro"/>
          <w:b/>
          <w:bCs/>
          <w:sz w:val="22"/>
          <w:szCs w:val="22"/>
          <w:u w:val="single"/>
        </w:rPr>
      </w:pPr>
      <w:r w:rsidRPr="008C2759">
        <w:rPr>
          <w:rFonts w:ascii="Source Sans Pro" w:hAnsi="Source Sans Pro"/>
          <w:b/>
          <w:bCs/>
          <w:sz w:val="22"/>
          <w:szCs w:val="22"/>
          <w:u w:val="single"/>
        </w:rPr>
        <w:t>(REQUIRED)</w:t>
      </w:r>
    </w:p>
    <w:p w14:paraId="3D9F5EE0" w14:textId="77777777" w:rsidR="007C1151" w:rsidRPr="008C2759" w:rsidRDefault="007C1151" w:rsidP="00962326">
      <w:pPr>
        <w:pStyle w:val="ListNumber3"/>
        <w:numPr>
          <w:ilvl w:val="0"/>
          <w:numId w:val="0"/>
        </w:numPr>
        <w:ind w:left="720" w:hanging="360"/>
        <w:jc w:val="center"/>
        <w:rPr>
          <w:rFonts w:ascii="Source Sans Pro" w:hAnsi="Source Sans Pro"/>
          <w:b/>
          <w:bCs/>
          <w:sz w:val="22"/>
          <w:szCs w:val="22"/>
          <w:u w:val="single"/>
        </w:rPr>
      </w:pPr>
    </w:p>
    <w:p w14:paraId="26079B68" w14:textId="77777777" w:rsidR="007C1151" w:rsidRPr="008C2759" w:rsidRDefault="00720D28" w:rsidP="007C1151">
      <w:pPr>
        <w:pStyle w:val="ListNumber3"/>
        <w:numPr>
          <w:ilvl w:val="0"/>
          <w:numId w:val="0"/>
        </w:numPr>
        <w:ind w:left="720" w:hanging="360"/>
        <w:jc w:val="center"/>
        <w:rPr>
          <w:rFonts w:ascii="Source Sans Pro" w:hAnsi="Source Sans Pro"/>
          <w:b/>
          <w:bCs/>
          <w:sz w:val="22"/>
          <w:szCs w:val="22"/>
          <w:u w:val="single"/>
        </w:rPr>
      </w:pPr>
      <w:r w:rsidRPr="008C2759">
        <w:rPr>
          <w:rFonts w:ascii="Source Sans Pro" w:hAnsi="Source Sans Pro"/>
          <w:b/>
          <w:bCs/>
          <w:sz w:val="22"/>
          <w:szCs w:val="22"/>
          <w:u w:val="single"/>
        </w:rPr>
        <w:t xml:space="preserve">MUST IDENTIFY BORROWER, </w:t>
      </w:r>
      <w:r w:rsidR="007C1151" w:rsidRPr="008C2759">
        <w:rPr>
          <w:rFonts w:ascii="Source Sans Pro" w:hAnsi="Source Sans Pro"/>
          <w:b/>
          <w:bCs/>
          <w:sz w:val="22"/>
          <w:szCs w:val="22"/>
          <w:u w:val="single"/>
        </w:rPr>
        <w:t xml:space="preserve">KEY </w:t>
      </w:r>
      <w:proofErr w:type="gramStart"/>
      <w:r w:rsidR="007C1151" w:rsidRPr="008C2759">
        <w:rPr>
          <w:rFonts w:ascii="Source Sans Pro" w:hAnsi="Source Sans Pro"/>
          <w:b/>
          <w:bCs/>
          <w:sz w:val="22"/>
          <w:szCs w:val="22"/>
          <w:u w:val="single"/>
        </w:rPr>
        <w:t>PRINCIPAL</w:t>
      </w:r>
      <w:proofErr w:type="gramEnd"/>
      <w:r w:rsidR="007C1151" w:rsidRPr="008C2759">
        <w:rPr>
          <w:rFonts w:ascii="Source Sans Pro" w:hAnsi="Source Sans Pro"/>
          <w:b/>
          <w:bCs/>
          <w:sz w:val="22"/>
          <w:szCs w:val="22"/>
          <w:u w:val="single"/>
        </w:rPr>
        <w:t>(S)</w:t>
      </w:r>
    </w:p>
    <w:p w14:paraId="0CE1AB11" w14:textId="77777777" w:rsidR="002B4328" w:rsidRPr="008C2759" w:rsidRDefault="007C1151" w:rsidP="00962326">
      <w:pPr>
        <w:pStyle w:val="ListNumber3"/>
        <w:numPr>
          <w:ilvl w:val="0"/>
          <w:numId w:val="0"/>
        </w:numPr>
        <w:ind w:left="720" w:hanging="360"/>
        <w:jc w:val="center"/>
        <w:rPr>
          <w:rFonts w:ascii="Source Sans Pro" w:hAnsi="Source Sans Pro"/>
          <w:b/>
          <w:bCs/>
          <w:sz w:val="22"/>
          <w:szCs w:val="22"/>
          <w:u w:val="single"/>
        </w:rPr>
      </w:pPr>
      <w:r w:rsidRPr="008C2759">
        <w:rPr>
          <w:rFonts w:ascii="Source Sans Pro" w:hAnsi="Source Sans Pro"/>
          <w:b/>
          <w:bCs/>
          <w:sz w:val="22"/>
          <w:szCs w:val="22"/>
          <w:u w:val="single"/>
        </w:rPr>
        <w:t xml:space="preserve">AND </w:t>
      </w:r>
      <w:r w:rsidR="00720D28" w:rsidRPr="008C2759">
        <w:rPr>
          <w:rFonts w:ascii="Source Sans Pro" w:hAnsi="Source Sans Pro"/>
          <w:b/>
          <w:bCs/>
          <w:sz w:val="22"/>
          <w:szCs w:val="22"/>
          <w:u w:val="single"/>
        </w:rPr>
        <w:t>GUARANTOR</w:t>
      </w:r>
      <w:r w:rsidRPr="008C2759">
        <w:rPr>
          <w:rFonts w:ascii="Source Sans Pro" w:hAnsi="Source Sans Pro"/>
          <w:b/>
          <w:bCs/>
          <w:sz w:val="22"/>
          <w:szCs w:val="22"/>
          <w:u w:val="single"/>
        </w:rPr>
        <w:t>(S)</w:t>
      </w:r>
      <w:r w:rsidR="002600FD" w:rsidRPr="008C2759">
        <w:rPr>
          <w:rFonts w:ascii="Source Sans Pro" w:hAnsi="Source Sans Pro"/>
          <w:b/>
          <w:bCs/>
          <w:sz w:val="22"/>
          <w:szCs w:val="22"/>
          <w:u w:val="single"/>
        </w:rPr>
        <w:t>, MANAGEMENT AND CONTROL</w:t>
      </w:r>
    </w:p>
    <w:p w14:paraId="486C6D30" w14:textId="721AC7FD" w:rsidR="00B039E6" w:rsidRDefault="00B039E6">
      <w:pPr>
        <w:rPr>
          <w:rFonts w:ascii="Source Sans Pro" w:eastAsia="Times New Roman" w:hAnsi="Source Sans Pro" w:cs="Times New Roman"/>
          <w:b/>
          <w:bCs/>
          <w:sz w:val="22"/>
          <w:u w:val="single"/>
        </w:rPr>
      </w:pPr>
      <w:r>
        <w:rPr>
          <w:rFonts w:ascii="Source Sans Pro" w:eastAsia="Times New Roman" w:hAnsi="Source Sans Pro" w:cs="Times New Roman"/>
          <w:b/>
          <w:bCs/>
          <w:sz w:val="22"/>
          <w:u w:val="single"/>
        </w:rPr>
        <w:br w:type="page"/>
      </w:r>
    </w:p>
    <w:p w14:paraId="0877223C" w14:textId="77777777" w:rsidR="002B4328" w:rsidRPr="008C2759" w:rsidRDefault="002B4328">
      <w:pPr>
        <w:rPr>
          <w:rFonts w:ascii="Source Sans Pro" w:eastAsia="Times New Roman" w:hAnsi="Source Sans Pro" w:cs="Times New Roman"/>
          <w:b/>
          <w:bCs/>
          <w:sz w:val="22"/>
          <w:u w:val="single"/>
        </w:rPr>
      </w:pPr>
    </w:p>
    <w:p w14:paraId="02A5A541" w14:textId="77777777" w:rsidR="001A6E78" w:rsidRPr="008C2759" w:rsidRDefault="4BC94734" w:rsidP="001577AC">
      <w:pPr>
        <w:jc w:val="center"/>
        <w:rPr>
          <w:rFonts w:ascii="Source Sans Pro" w:hAnsi="Source Sans Pro"/>
          <w:b/>
          <w:bCs/>
          <w:sz w:val="22"/>
        </w:rPr>
      </w:pPr>
      <w:r w:rsidRPr="008C2759">
        <w:rPr>
          <w:rFonts w:ascii="Source Sans Pro" w:hAnsi="Source Sans Pro"/>
          <w:b/>
          <w:bCs/>
          <w:sz w:val="22"/>
        </w:rPr>
        <w:t xml:space="preserve">EXHIBIT B – </w:t>
      </w:r>
      <w:r w:rsidR="56A24292" w:rsidRPr="008C2759">
        <w:rPr>
          <w:rFonts w:ascii="Source Sans Pro" w:hAnsi="Source Sans Pro"/>
          <w:b/>
          <w:bCs/>
          <w:sz w:val="22"/>
        </w:rPr>
        <w:t>ADDITIONAL INFORMATION</w:t>
      </w:r>
    </w:p>
    <w:p w14:paraId="27C167C9" w14:textId="77777777" w:rsidR="001A6E78" w:rsidRPr="008C2759" w:rsidRDefault="74F98F09" w:rsidP="00913946">
      <w:pPr>
        <w:pStyle w:val="ListNumber3"/>
        <w:numPr>
          <w:ilvl w:val="0"/>
          <w:numId w:val="0"/>
        </w:numPr>
        <w:spacing w:after="0"/>
        <w:ind w:left="720" w:hanging="360"/>
        <w:jc w:val="center"/>
        <w:rPr>
          <w:rFonts w:ascii="Source Sans Pro" w:hAnsi="Source Sans Pro"/>
          <w:b/>
          <w:bCs/>
          <w:sz w:val="22"/>
          <w:szCs w:val="22"/>
          <w:u w:val="single"/>
        </w:rPr>
      </w:pPr>
      <w:r w:rsidRPr="008C2759">
        <w:rPr>
          <w:rFonts w:ascii="Source Sans Pro" w:hAnsi="Source Sans Pro"/>
          <w:b/>
          <w:bCs/>
          <w:sz w:val="22"/>
          <w:szCs w:val="22"/>
          <w:u w:val="single"/>
        </w:rPr>
        <w:t>(REQUIRED)</w:t>
      </w:r>
    </w:p>
    <w:p w14:paraId="41B75433" w14:textId="77777777" w:rsidR="001A6E78" w:rsidRPr="008C2759" w:rsidRDefault="001A6E78" w:rsidP="00913946">
      <w:pPr>
        <w:spacing w:line="259" w:lineRule="auto"/>
        <w:rPr>
          <w:rFonts w:ascii="Calibri" w:eastAsia="Calibri" w:hAnsi="Calibri" w:cs="Calibri"/>
          <w:color w:val="000000" w:themeColor="text1"/>
          <w:sz w:val="22"/>
        </w:rPr>
      </w:pPr>
    </w:p>
    <w:p w14:paraId="004FE0DA" w14:textId="0236C8FE" w:rsidR="002A7028" w:rsidRDefault="002A7028" w:rsidP="2B65D82A">
      <w:pPr>
        <w:rPr>
          <w:szCs w:val="20"/>
        </w:rPr>
      </w:pPr>
    </w:p>
    <w:tbl>
      <w:tblPr>
        <w:tblStyle w:val="TableGrid"/>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122"/>
        <w:gridCol w:w="2430"/>
        <w:gridCol w:w="3870"/>
      </w:tblGrid>
      <w:tr w:rsidR="000C02A8" w:rsidRPr="000C02A8" w14:paraId="708A0C1D" w14:textId="77777777" w:rsidTr="00BE2D89">
        <w:trPr>
          <w:trHeight w:val="300"/>
          <w:jc w:val="center"/>
        </w:trPr>
        <w:tc>
          <w:tcPr>
            <w:tcW w:w="5122" w:type="dxa"/>
            <w:tcMar>
              <w:left w:w="105" w:type="dxa"/>
              <w:right w:w="105" w:type="dxa"/>
            </w:tcMar>
          </w:tcPr>
          <w:p w14:paraId="022C37F9" w14:textId="77777777" w:rsidR="000C02A8" w:rsidRPr="000C02A8" w:rsidRDefault="000C02A8" w:rsidP="000C02A8">
            <w:pPr>
              <w:spacing w:line="259" w:lineRule="auto"/>
              <w:jc w:val="both"/>
              <w:rPr>
                <w:rFonts w:ascii="Calibri" w:eastAsia="Calibri" w:hAnsi="Calibri" w:cs="Calibri"/>
                <w:noProof/>
                <w:color w:val="000000" w:themeColor="text1"/>
                <w:sz w:val="24"/>
                <w:szCs w:val="24"/>
              </w:rPr>
            </w:pPr>
            <w:r w:rsidRPr="000C02A8">
              <w:rPr>
                <w:rFonts w:ascii="Calibri" w:eastAsia="Calibri" w:hAnsi="Calibri" w:cs="Calibri"/>
                <w:noProof/>
                <w:color w:val="000000" w:themeColor="text1"/>
                <w:sz w:val="24"/>
                <w:szCs w:val="24"/>
              </w:rPr>
              <w:t xml:space="preserve">Is the organizational chart attached as Exhibit A accurate, correct and complete (containing all of the information required by this memorandum, Section 4.01(a)(2) and Schedule 8 of the Loan Agreement)? </w:t>
            </w:r>
          </w:p>
        </w:tc>
        <w:tc>
          <w:tcPr>
            <w:tcW w:w="2430" w:type="dxa"/>
            <w:tcMar>
              <w:left w:w="105" w:type="dxa"/>
              <w:right w:w="105" w:type="dxa"/>
            </w:tcMar>
          </w:tcPr>
          <w:p w14:paraId="756C0E4A" w14:textId="77777777" w:rsidR="000C02A8" w:rsidRPr="000C02A8" w:rsidRDefault="000C02A8" w:rsidP="000C02A8">
            <w:pPr>
              <w:spacing w:line="259" w:lineRule="auto"/>
              <w:rPr>
                <w:rFonts w:ascii="Calibri" w:eastAsia="Calibri" w:hAnsi="Calibri" w:cs="Calibri"/>
                <w:noProof/>
                <w:color w:val="000000" w:themeColor="text1"/>
                <w:sz w:val="24"/>
                <w:szCs w:val="24"/>
              </w:rPr>
            </w:pPr>
            <w:r w:rsidRPr="000C02A8">
              <w:rPr>
                <w:rFonts w:ascii="Calibri" w:eastAsia="Calibri" w:hAnsi="Calibri" w:cs="Calibri"/>
                <w:b/>
                <w:bCs/>
                <w:noProof/>
                <w:color w:val="000000" w:themeColor="text1"/>
                <w:sz w:val="24"/>
                <w:szCs w:val="24"/>
              </w:rPr>
              <w:t xml:space="preserve">YES  </w:t>
            </w:r>
            <w:r w:rsidRPr="000C02A8">
              <w:rPr>
                <w:rFonts w:ascii="Segoe UI Symbol" w:eastAsia="Calibri" w:hAnsi="Segoe UI Symbol" w:cs="Segoe UI Symbol"/>
                <w:b/>
                <w:bCs/>
                <w:noProof/>
                <w:color w:val="000000" w:themeColor="text1"/>
                <w:sz w:val="24"/>
                <w:szCs w:val="24"/>
              </w:rPr>
              <w:t>☐</w:t>
            </w:r>
            <w:r w:rsidRPr="000C02A8">
              <w:rPr>
                <w:rFonts w:ascii="Calibri" w:eastAsia="Calibri" w:hAnsi="Calibri" w:cs="Calibri"/>
                <w:b/>
                <w:bCs/>
                <w:noProof/>
                <w:color w:val="000000" w:themeColor="text1"/>
                <w:sz w:val="24"/>
                <w:szCs w:val="24"/>
              </w:rPr>
              <w:t xml:space="preserve">  NO  </w:t>
            </w:r>
            <w:r w:rsidRPr="000C02A8">
              <w:rPr>
                <w:rFonts w:ascii="Segoe UI Symbol" w:eastAsia="Calibri" w:hAnsi="Segoe UI Symbol" w:cs="Segoe UI Symbol"/>
                <w:b/>
                <w:bCs/>
                <w:noProof/>
                <w:color w:val="000000" w:themeColor="text1"/>
                <w:sz w:val="24"/>
                <w:szCs w:val="24"/>
              </w:rPr>
              <w:t>☐</w:t>
            </w:r>
            <w:r w:rsidRPr="000C02A8">
              <w:rPr>
                <w:rFonts w:ascii="Calibri" w:eastAsia="Calibri" w:hAnsi="Calibri" w:cs="Calibri"/>
                <w:b/>
                <w:bCs/>
                <w:noProof/>
                <w:color w:val="000000" w:themeColor="text1"/>
                <w:sz w:val="24"/>
                <w:szCs w:val="24"/>
              </w:rPr>
              <w:t xml:space="preserve">   </w:t>
            </w:r>
            <w:r w:rsidRPr="000C02A8">
              <w:rPr>
                <w:noProof/>
                <w:sz w:val="24"/>
                <w:szCs w:val="24"/>
              </w:rPr>
              <w:br/>
            </w:r>
          </w:p>
        </w:tc>
        <w:tc>
          <w:tcPr>
            <w:tcW w:w="3870" w:type="dxa"/>
            <w:tcMar>
              <w:left w:w="105" w:type="dxa"/>
              <w:right w:w="105" w:type="dxa"/>
            </w:tcMar>
          </w:tcPr>
          <w:p w14:paraId="4D6D2DFC" w14:textId="77777777" w:rsidR="000C02A8" w:rsidRPr="000C02A8" w:rsidRDefault="000C02A8" w:rsidP="000C02A8">
            <w:pPr>
              <w:spacing w:line="259" w:lineRule="auto"/>
              <w:rPr>
                <w:rFonts w:ascii="Calibri" w:eastAsia="Calibri" w:hAnsi="Calibri" w:cs="Calibri"/>
                <w:noProof/>
                <w:color w:val="000000" w:themeColor="text1"/>
                <w:sz w:val="24"/>
                <w:szCs w:val="24"/>
              </w:rPr>
            </w:pPr>
            <w:r w:rsidRPr="000C02A8">
              <w:rPr>
                <w:rFonts w:ascii="Calibri" w:eastAsia="Calibri" w:hAnsi="Calibri" w:cs="Calibri"/>
                <w:noProof/>
                <w:color w:val="000000" w:themeColor="text1"/>
                <w:sz w:val="24"/>
                <w:szCs w:val="24"/>
              </w:rPr>
              <w:t>If NO, explain why</w:t>
            </w:r>
          </w:p>
        </w:tc>
      </w:tr>
      <w:tr w:rsidR="000C02A8" w:rsidRPr="000C02A8" w14:paraId="432CAB99" w14:textId="77777777" w:rsidTr="00BE2D89">
        <w:trPr>
          <w:trHeight w:val="300"/>
          <w:jc w:val="center"/>
        </w:trPr>
        <w:tc>
          <w:tcPr>
            <w:tcW w:w="5122" w:type="dxa"/>
            <w:tcMar>
              <w:left w:w="105" w:type="dxa"/>
              <w:right w:w="105" w:type="dxa"/>
            </w:tcMar>
          </w:tcPr>
          <w:p w14:paraId="7AFFA021" w14:textId="77777777" w:rsidR="000C02A8" w:rsidRPr="000C02A8" w:rsidRDefault="000C02A8" w:rsidP="000C02A8">
            <w:pPr>
              <w:spacing w:line="259" w:lineRule="auto"/>
              <w:rPr>
                <w:rFonts w:ascii="Calibri" w:eastAsia="Calibri" w:hAnsi="Calibri" w:cs="Calibri"/>
                <w:noProof/>
                <w:color w:val="000000" w:themeColor="text1"/>
                <w:sz w:val="24"/>
                <w:szCs w:val="24"/>
              </w:rPr>
            </w:pPr>
            <w:r w:rsidRPr="000C02A8">
              <w:rPr>
                <w:rFonts w:ascii="Calibri" w:eastAsia="Calibri" w:hAnsi="Calibri" w:cs="Calibri"/>
                <w:noProof/>
                <w:color w:val="000000" w:themeColor="text1"/>
                <w:sz w:val="24"/>
                <w:szCs w:val="24"/>
              </w:rPr>
              <w:t>Does the sponsor have any other loans or loan assumptions pending or recently reviewed by Fannie Mae?</w:t>
            </w:r>
          </w:p>
        </w:tc>
        <w:tc>
          <w:tcPr>
            <w:tcW w:w="2430" w:type="dxa"/>
            <w:tcMar>
              <w:left w:w="105" w:type="dxa"/>
              <w:right w:w="105" w:type="dxa"/>
            </w:tcMar>
          </w:tcPr>
          <w:p w14:paraId="3BAF0BE6" w14:textId="77777777" w:rsidR="000C02A8" w:rsidRPr="000C02A8" w:rsidRDefault="000C02A8" w:rsidP="000C02A8">
            <w:pPr>
              <w:spacing w:line="259" w:lineRule="auto"/>
              <w:rPr>
                <w:rFonts w:ascii="Calibri" w:eastAsia="Calibri" w:hAnsi="Calibri" w:cs="Calibri"/>
                <w:b/>
                <w:bCs/>
                <w:noProof/>
                <w:color w:val="000000" w:themeColor="text1"/>
                <w:sz w:val="24"/>
                <w:szCs w:val="24"/>
              </w:rPr>
            </w:pPr>
            <w:r w:rsidRPr="000C02A8">
              <w:rPr>
                <w:rFonts w:ascii="Calibri" w:eastAsia="Calibri" w:hAnsi="Calibri" w:cs="Calibri"/>
                <w:b/>
                <w:bCs/>
                <w:noProof/>
                <w:color w:val="000000" w:themeColor="text1"/>
                <w:sz w:val="24"/>
                <w:szCs w:val="24"/>
              </w:rPr>
              <w:t xml:space="preserve">YES  </w:t>
            </w:r>
            <w:r w:rsidRPr="000C02A8">
              <w:rPr>
                <w:rFonts w:ascii="Segoe UI Symbol" w:eastAsia="Calibri" w:hAnsi="Segoe UI Symbol" w:cs="Segoe UI Symbol"/>
                <w:b/>
                <w:bCs/>
                <w:noProof/>
                <w:color w:val="000000" w:themeColor="text1"/>
                <w:sz w:val="24"/>
                <w:szCs w:val="24"/>
              </w:rPr>
              <w:t>☐</w:t>
            </w:r>
            <w:r w:rsidRPr="000C02A8">
              <w:rPr>
                <w:rFonts w:ascii="Calibri" w:eastAsia="Calibri" w:hAnsi="Calibri" w:cs="Calibri"/>
                <w:b/>
                <w:bCs/>
                <w:noProof/>
                <w:color w:val="000000" w:themeColor="text1"/>
                <w:sz w:val="24"/>
                <w:szCs w:val="24"/>
              </w:rPr>
              <w:t xml:space="preserve">  NO  </w:t>
            </w:r>
            <w:r w:rsidRPr="000C02A8">
              <w:rPr>
                <w:rFonts w:ascii="Segoe UI Symbol" w:eastAsia="Calibri" w:hAnsi="Segoe UI Symbol" w:cs="Segoe UI Symbol"/>
                <w:b/>
                <w:bCs/>
                <w:noProof/>
                <w:color w:val="000000" w:themeColor="text1"/>
                <w:sz w:val="24"/>
                <w:szCs w:val="24"/>
              </w:rPr>
              <w:t>☐</w:t>
            </w:r>
            <w:r w:rsidRPr="000C02A8">
              <w:rPr>
                <w:rFonts w:ascii="Calibri" w:eastAsia="Calibri" w:hAnsi="Calibri" w:cs="Calibri"/>
                <w:b/>
                <w:bCs/>
                <w:noProof/>
                <w:color w:val="000000" w:themeColor="text1"/>
                <w:sz w:val="24"/>
                <w:szCs w:val="24"/>
              </w:rPr>
              <w:t xml:space="preserve">   </w:t>
            </w:r>
            <w:r w:rsidRPr="000C02A8">
              <w:rPr>
                <w:noProof/>
                <w:sz w:val="24"/>
                <w:szCs w:val="24"/>
              </w:rPr>
              <w:br/>
            </w:r>
          </w:p>
        </w:tc>
        <w:tc>
          <w:tcPr>
            <w:tcW w:w="3870" w:type="dxa"/>
            <w:tcMar>
              <w:left w:w="105" w:type="dxa"/>
              <w:right w:w="105" w:type="dxa"/>
            </w:tcMar>
          </w:tcPr>
          <w:p w14:paraId="45683E69" w14:textId="77777777" w:rsidR="000C02A8" w:rsidRPr="000C02A8" w:rsidRDefault="000C02A8" w:rsidP="000C02A8">
            <w:pPr>
              <w:spacing w:line="259" w:lineRule="auto"/>
              <w:rPr>
                <w:rFonts w:ascii="Calibri" w:eastAsia="Calibri" w:hAnsi="Calibri" w:cs="Calibri"/>
                <w:noProof/>
                <w:color w:val="000000" w:themeColor="text1"/>
                <w:sz w:val="24"/>
                <w:szCs w:val="24"/>
              </w:rPr>
            </w:pPr>
            <w:r w:rsidRPr="000C02A8">
              <w:rPr>
                <w:rFonts w:ascii="Calibri" w:eastAsia="Calibri" w:hAnsi="Calibri" w:cs="Calibri"/>
                <w:b/>
                <w:bCs/>
                <w:noProof/>
                <w:color w:val="000000" w:themeColor="text1"/>
                <w:sz w:val="24"/>
                <w:szCs w:val="24"/>
              </w:rPr>
              <w:t xml:space="preserve">If YES, </w:t>
            </w:r>
          </w:p>
          <w:p w14:paraId="4B2F2367" w14:textId="77777777" w:rsidR="000C02A8" w:rsidRPr="000C02A8" w:rsidRDefault="000C02A8" w:rsidP="000C02A8">
            <w:pPr>
              <w:spacing w:line="259" w:lineRule="auto"/>
              <w:rPr>
                <w:rFonts w:ascii="Calibri" w:eastAsia="Calibri" w:hAnsi="Calibri" w:cs="Calibri"/>
                <w:noProof/>
                <w:color w:val="000000" w:themeColor="text1"/>
                <w:sz w:val="24"/>
                <w:szCs w:val="24"/>
              </w:rPr>
            </w:pPr>
            <w:r w:rsidRPr="000C02A8">
              <w:rPr>
                <w:rFonts w:ascii="Calibri" w:eastAsia="Calibri" w:hAnsi="Calibri" w:cs="Calibri"/>
                <w:noProof/>
                <w:color w:val="000000" w:themeColor="text1"/>
                <w:sz w:val="24"/>
                <w:szCs w:val="24"/>
              </w:rPr>
              <w:t>Please provide the Deal ID Number and/or Deal Name and Lender</w:t>
            </w:r>
          </w:p>
          <w:p w14:paraId="6A6DF76A" w14:textId="77777777" w:rsidR="000C02A8" w:rsidRPr="000C02A8" w:rsidRDefault="000C02A8" w:rsidP="000C02A8">
            <w:pPr>
              <w:spacing w:line="259" w:lineRule="auto"/>
              <w:rPr>
                <w:rFonts w:ascii="Calibri" w:eastAsia="Calibri" w:hAnsi="Calibri" w:cs="Calibri"/>
                <w:noProof/>
                <w:color w:val="000000" w:themeColor="text1"/>
                <w:sz w:val="24"/>
                <w:szCs w:val="24"/>
              </w:rPr>
            </w:pPr>
          </w:p>
          <w:p w14:paraId="17B984E9" w14:textId="77777777" w:rsidR="000C02A8" w:rsidRPr="000C02A8" w:rsidRDefault="000C02A8" w:rsidP="000C02A8">
            <w:pPr>
              <w:spacing w:line="259" w:lineRule="auto"/>
              <w:rPr>
                <w:rFonts w:ascii="Calibri" w:eastAsia="Calibri" w:hAnsi="Calibri" w:cs="Calibri"/>
                <w:b/>
                <w:bCs/>
                <w:noProof/>
                <w:color w:val="000000" w:themeColor="text1"/>
                <w:sz w:val="24"/>
                <w:szCs w:val="24"/>
              </w:rPr>
            </w:pPr>
          </w:p>
        </w:tc>
      </w:tr>
      <w:tr w:rsidR="000C02A8" w:rsidRPr="000C02A8" w14:paraId="0790B1F1" w14:textId="77777777" w:rsidTr="00BE2D89">
        <w:trPr>
          <w:trHeight w:val="300"/>
          <w:jc w:val="center"/>
        </w:trPr>
        <w:tc>
          <w:tcPr>
            <w:tcW w:w="5122" w:type="dxa"/>
            <w:tcMar>
              <w:left w:w="105" w:type="dxa"/>
              <w:right w:w="105" w:type="dxa"/>
            </w:tcMar>
          </w:tcPr>
          <w:p w14:paraId="23BFD4F7" w14:textId="77777777" w:rsidR="000C02A8" w:rsidRPr="000C02A8" w:rsidRDefault="000C02A8" w:rsidP="000C02A8">
            <w:pPr>
              <w:spacing w:line="259" w:lineRule="auto"/>
              <w:rPr>
                <w:rFonts w:ascii="Calibri" w:eastAsia="Calibri" w:hAnsi="Calibri" w:cs="Calibri"/>
                <w:noProof/>
                <w:color w:val="000000" w:themeColor="text1"/>
                <w:sz w:val="24"/>
                <w:szCs w:val="24"/>
              </w:rPr>
            </w:pPr>
            <w:r w:rsidRPr="000C02A8">
              <w:rPr>
                <w:rFonts w:ascii="Calibri" w:eastAsia="Calibri" w:hAnsi="Calibri" w:cs="Calibri"/>
                <w:noProof/>
                <w:color w:val="000000" w:themeColor="text1"/>
                <w:sz w:val="24"/>
                <w:szCs w:val="24"/>
              </w:rPr>
              <w:t>Is a form from Fannie Mae’s unpublished form list being requested for use?</w:t>
            </w:r>
          </w:p>
        </w:tc>
        <w:tc>
          <w:tcPr>
            <w:tcW w:w="2430" w:type="dxa"/>
            <w:tcMar>
              <w:left w:w="105" w:type="dxa"/>
              <w:right w:w="105" w:type="dxa"/>
            </w:tcMar>
          </w:tcPr>
          <w:p w14:paraId="1159CD0B" w14:textId="77777777" w:rsidR="000C02A8" w:rsidRPr="000C02A8" w:rsidRDefault="000C02A8" w:rsidP="000C02A8">
            <w:pPr>
              <w:spacing w:line="259" w:lineRule="auto"/>
              <w:rPr>
                <w:rFonts w:ascii="Calibri" w:eastAsia="Calibri" w:hAnsi="Calibri" w:cs="Calibri"/>
                <w:noProof/>
                <w:color w:val="000000" w:themeColor="text1"/>
                <w:sz w:val="24"/>
                <w:szCs w:val="24"/>
              </w:rPr>
            </w:pPr>
            <w:r w:rsidRPr="000C02A8">
              <w:rPr>
                <w:rFonts w:ascii="Calibri" w:eastAsia="Calibri" w:hAnsi="Calibri" w:cs="Calibri"/>
                <w:b/>
                <w:bCs/>
                <w:noProof/>
                <w:color w:val="000000" w:themeColor="text1"/>
                <w:sz w:val="24"/>
                <w:szCs w:val="24"/>
              </w:rPr>
              <w:t xml:space="preserve">YES  </w:t>
            </w:r>
            <w:r w:rsidRPr="000C02A8">
              <w:rPr>
                <w:rFonts w:ascii="Segoe UI Symbol" w:eastAsia="Calibri" w:hAnsi="Segoe UI Symbol" w:cs="Segoe UI Symbol"/>
                <w:b/>
                <w:bCs/>
                <w:noProof/>
                <w:color w:val="000000" w:themeColor="text1"/>
                <w:sz w:val="24"/>
                <w:szCs w:val="24"/>
              </w:rPr>
              <w:t>☐</w:t>
            </w:r>
            <w:r w:rsidRPr="000C02A8">
              <w:rPr>
                <w:rFonts w:ascii="Calibri" w:eastAsia="Calibri" w:hAnsi="Calibri" w:cs="Calibri"/>
                <w:b/>
                <w:bCs/>
                <w:noProof/>
                <w:color w:val="000000" w:themeColor="text1"/>
                <w:sz w:val="24"/>
                <w:szCs w:val="24"/>
              </w:rPr>
              <w:t xml:space="preserve">  NO  </w:t>
            </w:r>
            <w:r w:rsidRPr="000C02A8">
              <w:rPr>
                <w:rFonts w:ascii="Segoe UI Symbol" w:eastAsia="Calibri" w:hAnsi="Segoe UI Symbol" w:cs="Segoe UI Symbol"/>
                <w:b/>
                <w:bCs/>
                <w:noProof/>
                <w:color w:val="000000" w:themeColor="text1"/>
                <w:sz w:val="24"/>
                <w:szCs w:val="24"/>
              </w:rPr>
              <w:t>☐</w:t>
            </w:r>
            <w:r w:rsidRPr="000C02A8">
              <w:rPr>
                <w:rFonts w:ascii="Calibri" w:eastAsia="Calibri" w:hAnsi="Calibri" w:cs="Calibri"/>
                <w:b/>
                <w:bCs/>
                <w:noProof/>
                <w:color w:val="000000" w:themeColor="text1"/>
                <w:sz w:val="24"/>
                <w:szCs w:val="24"/>
              </w:rPr>
              <w:t xml:space="preserve">   </w:t>
            </w:r>
          </w:p>
          <w:p w14:paraId="3D1BD326" w14:textId="77777777" w:rsidR="000C02A8" w:rsidRPr="000C02A8" w:rsidRDefault="000C02A8" w:rsidP="000C02A8">
            <w:pPr>
              <w:spacing w:line="259" w:lineRule="auto"/>
              <w:rPr>
                <w:rFonts w:ascii="Calibri" w:eastAsia="Calibri" w:hAnsi="Calibri" w:cs="Calibri"/>
                <w:noProof/>
                <w:sz w:val="24"/>
                <w:szCs w:val="24"/>
              </w:rPr>
            </w:pPr>
          </w:p>
        </w:tc>
        <w:tc>
          <w:tcPr>
            <w:tcW w:w="3870" w:type="dxa"/>
            <w:tcMar>
              <w:left w:w="105" w:type="dxa"/>
              <w:right w:w="105" w:type="dxa"/>
            </w:tcMar>
          </w:tcPr>
          <w:p w14:paraId="6F801C76" w14:textId="77777777" w:rsidR="000C02A8" w:rsidRPr="000C02A8" w:rsidRDefault="000C02A8" w:rsidP="000C02A8">
            <w:pPr>
              <w:spacing w:line="259" w:lineRule="auto"/>
              <w:rPr>
                <w:rFonts w:ascii="Calibri" w:eastAsia="Calibri" w:hAnsi="Calibri" w:cs="Calibri"/>
                <w:noProof/>
                <w:color w:val="000000" w:themeColor="text1"/>
                <w:sz w:val="24"/>
                <w:szCs w:val="24"/>
              </w:rPr>
            </w:pPr>
            <w:r w:rsidRPr="000C02A8">
              <w:rPr>
                <w:rFonts w:ascii="Calibri" w:eastAsia="Calibri" w:hAnsi="Calibri" w:cs="Calibri"/>
                <w:b/>
                <w:bCs/>
                <w:noProof/>
                <w:color w:val="000000" w:themeColor="text1"/>
                <w:sz w:val="24"/>
                <w:szCs w:val="24"/>
              </w:rPr>
              <w:t xml:space="preserve">If YES, </w:t>
            </w:r>
          </w:p>
          <w:p w14:paraId="20D0DBE5" w14:textId="77777777" w:rsidR="000C02A8" w:rsidRPr="000C02A8" w:rsidRDefault="000C02A8" w:rsidP="000C02A8">
            <w:pPr>
              <w:spacing w:line="259" w:lineRule="auto"/>
              <w:rPr>
                <w:rFonts w:ascii="Calibri" w:eastAsia="Calibri" w:hAnsi="Calibri" w:cs="Calibri"/>
                <w:noProof/>
                <w:color w:val="000000" w:themeColor="text1"/>
                <w:sz w:val="24"/>
                <w:szCs w:val="24"/>
              </w:rPr>
            </w:pPr>
            <w:r w:rsidRPr="000C02A8">
              <w:rPr>
                <w:rFonts w:ascii="Calibri" w:eastAsia="Calibri" w:hAnsi="Calibri" w:cs="Calibri"/>
                <w:noProof/>
                <w:color w:val="000000" w:themeColor="text1"/>
                <w:sz w:val="24"/>
                <w:szCs w:val="24"/>
              </w:rPr>
              <w:t>Please include the name and the date received from Fannie Mae legal</w:t>
            </w:r>
          </w:p>
        </w:tc>
      </w:tr>
      <w:tr w:rsidR="000C02A8" w:rsidRPr="000C02A8" w14:paraId="2A9D914B" w14:textId="77777777" w:rsidTr="00BE2D89">
        <w:trPr>
          <w:trHeight w:val="300"/>
          <w:jc w:val="center"/>
        </w:trPr>
        <w:tc>
          <w:tcPr>
            <w:tcW w:w="5122" w:type="dxa"/>
            <w:tcMar>
              <w:left w:w="105" w:type="dxa"/>
              <w:right w:w="105" w:type="dxa"/>
            </w:tcMar>
          </w:tcPr>
          <w:p w14:paraId="5507248B" w14:textId="77777777" w:rsidR="000C02A8" w:rsidRPr="000C02A8" w:rsidRDefault="000C02A8" w:rsidP="000C02A8">
            <w:pPr>
              <w:spacing w:line="259" w:lineRule="auto"/>
              <w:rPr>
                <w:rFonts w:ascii="Calibri" w:eastAsia="Calibri" w:hAnsi="Calibri" w:cs="Calibri"/>
                <w:noProof/>
                <w:color w:val="000000" w:themeColor="text1"/>
                <w:sz w:val="24"/>
                <w:szCs w:val="24"/>
              </w:rPr>
            </w:pPr>
            <w:r w:rsidRPr="000C02A8">
              <w:rPr>
                <w:rFonts w:ascii="Calibri" w:eastAsia="Calibri" w:hAnsi="Calibri" w:cs="Calibri"/>
                <w:noProof/>
                <w:color w:val="000000" w:themeColor="text1"/>
                <w:sz w:val="24"/>
                <w:szCs w:val="24"/>
              </w:rPr>
              <w:t xml:space="preserve">Are any separate memoranda being prepared?  </w:t>
            </w:r>
          </w:p>
        </w:tc>
        <w:tc>
          <w:tcPr>
            <w:tcW w:w="2430" w:type="dxa"/>
            <w:tcMar>
              <w:left w:w="105" w:type="dxa"/>
              <w:right w:w="105" w:type="dxa"/>
            </w:tcMar>
          </w:tcPr>
          <w:p w14:paraId="0E11D8F8" w14:textId="77777777" w:rsidR="000C02A8" w:rsidRPr="000C02A8" w:rsidRDefault="000C02A8" w:rsidP="000C02A8">
            <w:pPr>
              <w:spacing w:line="259" w:lineRule="auto"/>
              <w:rPr>
                <w:rFonts w:ascii="Calibri" w:eastAsia="Calibri" w:hAnsi="Calibri" w:cs="Calibri"/>
                <w:noProof/>
                <w:color w:val="000000" w:themeColor="text1"/>
                <w:sz w:val="24"/>
                <w:szCs w:val="24"/>
              </w:rPr>
            </w:pPr>
            <w:r w:rsidRPr="000C02A8">
              <w:rPr>
                <w:rFonts w:ascii="Calibri" w:eastAsia="Calibri" w:hAnsi="Calibri" w:cs="Calibri"/>
                <w:b/>
                <w:bCs/>
                <w:noProof/>
                <w:color w:val="000000" w:themeColor="text1"/>
                <w:sz w:val="24"/>
                <w:szCs w:val="24"/>
              </w:rPr>
              <w:t xml:space="preserve">YES  </w:t>
            </w:r>
            <w:r w:rsidRPr="000C02A8">
              <w:rPr>
                <w:rFonts w:ascii="Segoe UI Symbol" w:eastAsia="Calibri" w:hAnsi="Segoe UI Symbol" w:cs="Segoe UI Symbol"/>
                <w:b/>
                <w:bCs/>
                <w:noProof/>
                <w:color w:val="000000" w:themeColor="text1"/>
                <w:sz w:val="24"/>
                <w:szCs w:val="24"/>
              </w:rPr>
              <w:t>☐</w:t>
            </w:r>
            <w:r w:rsidRPr="000C02A8">
              <w:rPr>
                <w:rFonts w:ascii="Calibri" w:eastAsia="Calibri" w:hAnsi="Calibri" w:cs="Calibri"/>
                <w:b/>
                <w:bCs/>
                <w:noProof/>
                <w:color w:val="000000" w:themeColor="text1"/>
                <w:sz w:val="24"/>
                <w:szCs w:val="24"/>
              </w:rPr>
              <w:t xml:space="preserve">  NO  </w:t>
            </w:r>
            <w:r w:rsidRPr="000C02A8">
              <w:rPr>
                <w:rFonts w:ascii="Segoe UI Symbol" w:eastAsia="Calibri" w:hAnsi="Segoe UI Symbol" w:cs="Segoe UI Symbol"/>
                <w:b/>
                <w:bCs/>
                <w:noProof/>
                <w:color w:val="000000" w:themeColor="text1"/>
                <w:sz w:val="24"/>
                <w:szCs w:val="24"/>
              </w:rPr>
              <w:t>☐</w:t>
            </w:r>
            <w:r w:rsidRPr="000C02A8">
              <w:rPr>
                <w:rFonts w:ascii="Calibri" w:eastAsia="Calibri" w:hAnsi="Calibri" w:cs="Calibri"/>
                <w:b/>
                <w:bCs/>
                <w:noProof/>
                <w:color w:val="000000" w:themeColor="text1"/>
                <w:sz w:val="24"/>
                <w:szCs w:val="24"/>
              </w:rPr>
              <w:t xml:space="preserve">   </w:t>
            </w:r>
          </w:p>
          <w:p w14:paraId="5DBD47DB" w14:textId="77777777" w:rsidR="000C02A8" w:rsidRPr="000C02A8" w:rsidRDefault="000C02A8" w:rsidP="000C02A8">
            <w:pPr>
              <w:spacing w:line="259" w:lineRule="auto"/>
              <w:rPr>
                <w:rFonts w:ascii="Calibri" w:eastAsia="Calibri" w:hAnsi="Calibri" w:cs="Calibri"/>
                <w:noProof/>
                <w:color w:val="000000" w:themeColor="text1"/>
                <w:sz w:val="24"/>
                <w:szCs w:val="24"/>
              </w:rPr>
            </w:pPr>
          </w:p>
          <w:p w14:paraId="417A8B61" w14:textId="77777777" w:rsidR="000C02A8" w:rsidRPr="000C02A8" w:rsidRDefault="000C02A8" w:rsidP="000C02A8">
            <w:pPr>
              <w:spacing w:line="259" w:lineRule="auto"/>
              <w:rPr>
                <w:rFonts w:ascii="Calibri" w:eastAsia="Calibri" w:hAnsi="Calibri" w:cs="Calibri"/>
                <w:noProof/>
                <w:color w:val="000000" w:themeColor="text1"/>
                <w:sz w:val="24"/>
                <w:szCs w:val="24"/>
              </w:rPr>
            </w:pPr>
          </w:p>
        </w:tc>
        <w:tc>
          <w:tcPr>
            <w:tcW w:w="3870" w:type="dxa"/>
            <w:tcMar>
              <w:left w:w="105" w:type="dxa"/>
              <w:right w:w="105" w:type="dxa"/>
            </w:tcMar>
          </w:tcPr>
          <w:p w14:paraId="1541D485" w14:textId="77777777" w:rsidR="000C02A8" w:rsidRPr="000C02A8" w:rsidRDefault="000C02A8" w:rsidP="000C02A8">
            <w:pPr>
              <w:spacing w:line="259" w:lineRule="auto"/>
              <w:rPr>
                <w:rFonts w:ascii="Calibri" w:eastAsia="Calibri" w:hAnsi="Calibri" w:cs="Calibri"/>
                <w:noProof/>
                <w:color w:val="000000" w:themeColor="text1"/>
                <w:sz w:val="24"/>
                <w:szCs w:val="24"/>
              </w:rPr>
            </w:pPr>
            <w:r w:rsidRPr="000C02A8">
              <w:rPr>
                <w:rFonts w:ascii="Calibri" w:eastAsia="Calibri" w:hAnsi="Calibri" w:cs="Calibri"/>
                <w:b/>
                <w:bCs/>
                <w:noProof/>
                <w:color w:val="000000" w:themeColor="text1"/>
                <w:sz w:val="24"/>
                <w:szCs w:val="24"/>
              </w:rPr>
              <w:t xml:space="preserve">If YES, </w:t>
            </w:r>
          </w:p>
          <w:p w14:paraId="1982A259" w14:textId="77777777" w:rsidR="000C02A8" w:rsidRPr="000C02A8" w:rsidRDefault="000C02A8" w:rsidP="000C02A8">
            <w:pPr>
              <w:spacing w:line="259" w:lineRule="auto"/>
              <w:rPr>
                <w:rFonts w:ascii="Calibri" w:eastAsia="Calibri" w:hAnsi="Calibri" w:cs="Calibri"/>
                <w:b/>
                <w:bCs/>
                <w:noProof/>
                <w:color w:val="000000" w:themeColor="text1"/>
                <w:sz w:val="24"/>
                <w:szCs w:val="24"/>
              </w:rPr>
            </w:pPr>
            <w:r w:rsidRPr="000C02A8">
              <w:rPr>
                <w:rFonts w:ascii="Calibri" w:eastAsia="Calibri" w:hAnsi="Calibri" w:cs="Calibri"/>
                <w:noProof/>
                <w:color w:val="000000" w:themeColor="text1"/>
                <w:sz w:val="24"/>
                <w:szCs w:val="24"/>
              </w:rPr>
              <w:t>Please specify what the memorandum relates to (e.g., regulatory agreement, subordinate debt, preferred equity mezzanine debt, oil and gas lease, deed restrictions, etc.)</w:t>
            </w:r>
            <w:r w:rsidRPr="000C02A8">
              <w:rPr>
                <w:rFonts w:ascii="Calibri" w:eastAsia="Calibri" w:hAnsi="Calibri" w:cs="Calibri"/>
                <w:b/>
                <w:bCs/>
                <w:noProof/>
                <w:color w:val="000000" w:themeColor="text1"/>
                <w:sz w:val="24"/>
                <w:szCs w:val="24"/>
              </w:rPr>
              <w:t xml:space="preserve"> </w:t>
            </w:r>
          </w:p>
          <w:p w14:paraId="439AF45E" w14:textId="77777777" w:rsidR="000C02A8" w:rsidRPr="000C02A8" w:rsidRDefault="000C02A8" w:rsidP="000C02A8">
            <w:pPr>
              <w:spacing w:line="259" w:lineRule="auto"/>
              <w:rPr>
                <w:rFonts w:ascii="Calibri" w:eastAsia="Calibri" w:hAnsi="Calibri" w:cs="Calibri"/>
                <w:noProof/>
                <w:color w:val="000000" w:themeColor="text1"/>
                <w:sz w:val="24"/>
                <w:szCs w:val="24"/>
              </w:rPr>
            </w:pPr>
            <w:r w:rsidRPr="000C02A8">
              <w:rPr>
                <w:rFonts w:ascii="Calibri" w:eastAsia="Calibri" w:hAnsi="Calibri" w:cs="Calibri"/>
                <w:b/>
                <w:bCs/>
                <w:noProof/>
                <w:color w:val="000000" w:themeColor="text1"/>
                <w:sz w:val="24"/>
                <w:szCs w:val="24"/>
              </w:rPr>
              <w:t>[If yes, please have the lender upload to Gateway]</w:t>
            </w:r>
          </w:p>
        </w:tc>
      </w:tr>
      <w:tr w:rsidR="000C02A8" w:rsidRPr="000C02A8" w14:paraId="7E8CC07B" w14:textId="77777777" w:rsidTr="00BE2D89">
        <w:trPr>
          <w:trHeight w:val="300"/>
          <w:jc w:val="center"/>
        </w:trPr>
        <w:tc>
          <w:tcPr>
            <w:tcW w:w="5122" w:type="dxa"/>
            <w:tcMar>
              <w:left w:w="105" w:type="dxa"/>
              <w:right w:w="105" w:type="dxa"/>
            </w:tcMar>
          </w:tcPr>
          <w:p w14:paraId="79DBA73C" w14:textId="77777777" w:rsidR="000C02A8" w:rsidRPr="000C02A8" w:rsidRDefault="000C02A8" w:rsidP="000C02A8">
            <w:pPr>
              <w:spacing w:line="259" w:lineRule="auto"/>
              <w:rPr>
                <w:rFonts w:ascii="Calibri" w:eastAsia="Calibri" w:hAnsi="Calibri" w:cs="Calibri"/>
                <w:noProof/>
                <w:color w:val="000000" w:themeColor="text1"/>
                <w:sz w:val="24"/>
                <w:szCs w:val="24"/>
              </w:rPr>
            </w:pPr>
            <w:r w:rsidRPr="000C02A8">
              <w:rPr>
                <w:rFonts w:ascii="Calibri" w:eastAsia="Calibri" w:hAnsi="Calibri" w:cs="Calibri"/>
                <w:noProof/>
                <w:color w:val="000000" w:themeColor="text1"/>
                <w:sz w:val="24"/>
                <w:szCs w:val="24"/>
              </w:rPr>
              <w:t xml:space="preserve">Is a governmental agency involved in the transaction </w:t>
            </w:r>
            <w:r w:rsidRPr="000C02A8">
              <w:rPr>
                <w:rFonts w:ascii="Calibri" w:eastAsia="Calibri" w:hAnsi="Calibri" w:cs="Calibri"/>
                <w:noProof/>
                <w:sz w:val="24"/>
                <w:szCs w:val="24"/>
              </w:rPr>
              <w:t>by virtue of a loan/grant, affordability restriction, tax abatement program, rent assistance program, or another reason</w:t>
            </w:r>
            <w:r w:rsidRPr="000C02A8">
              <w:rPr>
                <w:rFonts w:ascii="Calibri" w:eastAsia="Calibri" w:hAnsi="Calibri" w:cs="Calibri"/>
                <w:noProof/>
                <w:color w:val="000000" w:themeColor="text1"/>
                <w:sz w:val="24"/>
                <w:szCs w:val="24"/>
              </w:rPr>
              <w:t xml:space="preserve">?  </w:t>
            </w:r>
          </w:p>
        </w:tc>
        <w:tc>
          <w:tcPr>
            <w:tcW w:w="2430" w:type="dxa"/>
            <w:tcMar>
              <w:left w:w="105" w:type="dxa"/>
              <w:right w:w="105" w:type="dxa"/>
            </w:tcMar>
          </w:tcPr>
          <w:p w14:paraId="7AABA374" w14:textId="77777777" w:rsidR="000C02A8" w:rsidRPr="000C02A8" w:rsidRDefault="000C02A8" w:rsidP="000C02A8">
            <w:pPr>
              <w:spacing w:line="259" w:lineRule="auto"/>
              <w:rPr>
                <w:rFonts w:ascii="Calibri" w:eastAsia="Calibri" w:hAnsi="Calibri" w:cs="Calibri"/>
                <w:noProof/>
                <w:color w:val="000000" w:themeColor="text1"/>
                <w:sz w:val="24"/>
                <w:szCs w:val="24"/>
              </w:rPr>
            </w:pPr>
            <w:r w:rsidRPr="000C02A8">
              <w:rPr>
                <w:rFonts w:ascii="Calibri" w:eastAsia="Calibri" w:hAnsi="Calibri" w:cs="Calibri"/>
                <w:b/>
                <w:bCs/>
                <w:noProof/>
                <w:color w:val="000000" w:themeColor="text1"/>
                <w:sz w:val="24"/>
                <w:szCs w:val="24"/>
              </w:rPr>
              <w:t xml:space="preserve">YES  </w:t>
            </w:r>
            <w:r w:rsidRPr="000C02A8">
              <w:rPr>
                <w:rFonts w:ascii="Segoe UI Symbol" w:eastAsia="Segoe UI Symbol" w:hAnsi="Segoe UI Symbol" w:cs="Segoe UI Symbol"/>
                <w:b/>
                <w:bCs/>
                <w:noProof/>
                <w:color w:val="000000" w:themeColor="text1"/>
                <w:sz w:val="24"/>
                <w:szCs w:val="24"/>
              </w:rPr>
              <w:t>☐</w:t>
            </w:r>
            <w:r w:rsidRPr="000C02A8">
              <w:rPr>
                <w:rFonts w:ascii="Calibri" w:eastAsia="Calibri" w:hAnsi="Calibri" w:cs="Calibri"/>
                <w:b/>
                <w:bCs/>
                <w:noProof/>
                <w:color w:val="000000" w:themeColor="text1"/>
                <w:sz w:val="24"/>
                <w:szCs w:val="24"/>
              </w:rPr>
              <w:t xml:space="preserve">  NO  </w:t>
            </w:r>
            <w:r w:rsidRPr="000C02A8">
              <w:rPr>
                <w:rFonts w:ascii="Segoe UI Symbol" w:eastAsia="Segoe UI Symbol" w:hAnsi="Segoe UI Symbol" w:cs="Segoe UI Symbol"/>
                <w:b/>
                <w:bCs/>
                <w:noProof/>
                <w:color w:val="000000" w:themeColor="text1"/>
                <w:sz w:val="24"/>
                <w:szCs w:val="24"/>
              </w:rPr>
              <w:t>☐</w:t>
            </w:r>
            <w:r w:rsidRPr="000C02A8">
              <w:rPr>
                <w:rFonts w:ascii="Calibri" w:eastAsia="Calibri" w:hAnsi="Calibri" w:cs="Calibri"/>
                <w:b/>
                <w:bCs/>
                <w:noProof/>
                <w:color w:val="000000" w:themeColor="text1"/>
                <w:sz w:val="24"/>
                <w:szCs w:val="24"/>
              </w:rPr>
              <w:t xml:space="preserve">   </w:t>
            </w:r>
          </w:p>
          <w:p w14:paraId="25AA8052" w14:textId="77777777" w:rsidR="000C02A8" w:rsidRPr="000C02A8" w:rsidRDefault="000C02A8" w:rsidP="000C02A8">
            <w:pPr>
              <w:spacing w:line="259" w:lineRule="auto"/>
              <w:rPr>
                <w:rFonts w:ascii="Calibri" w:eastAsia="Calibri" w:hAnsi="Calibri" w:cs="Calibri"/>
                <w:noProof/>
                <w:sz w:val="24"/>
                <w:szCs w:val="24"/>
              </w:rPr>
            </w:pPr>
          </w:p>
        </w:tc>
        <w:tc>
          <w:tcPr>
            <w:tcW w:w="3870" w:type="dxa"/>
            <w:tcMar>
              <w:left w:w="105" w:type="dxa"/>
              <w:right w:w="105" w:type="dxa"/>
            </w:tcMar>
          </w:tcPr>
          <w:p w14:paraId="190981EA" w14:textId="77777777" w:rsidR="000C02A8" w:rsidRPr="000C02A8" w:rsidRDefault="000C02A8" w:rsidP="000C02A8">
            <w:pPr>
              <w:spacing w:line="259" w:lineRule="auto"/>
              <w:rPr>
                <w:rFonts w:ascii="Calibri" w:eastAsia="Calibri" w:hAnsi="Calibri" w:cs="Calibri"/>
                <w:noProof/>
                <w:color w:val="000000" w:themeColor="text1"/>
                <w:sz w:val="24"/>
                <w:szCs w:val="24"/>
              </w:rPr>
            </w:pPr>
            <w:r w:rsidRPr="000C02A8">
              <w:rPr>
                <w:rFonts w:ascii="Calibri" w:eastAsia="Calibri" w:hAnsi="Calibri" w:cs="Calibri"/>
                <w:b/>
                <w:bCs/>
                <w:noProof/>
                <w:color w:val="000000" w:themeColor="text1"/>
                <w:sz w:val="24"/>
                <w:szCs w:val="24"/>
              </w:rPr>
              <w:t xml:space="preserve">If YES, </w:t>
            </w:r>
          </w:p>
          <w:p w14:paraId="1CC9A35C" w14:textId="77777777" w:rsidR="000C02A8" w:rsidRPr="000C02A8" w:rsidRDefault="000C02A8" w:rsidP="000C02A8">
            <w:pPr>
              <w:spacing w:line="259" w:lineRule="auto"/>
              <w:rPr>
                <w:rFonts w:ascii="Calibri" w:eastAsia="Calibri" w:hAnsi="Calibri" w:cs="Calibri"/>
                <w:noProof/>
                <w:color w:val="000000" w:themeColor="text1"/>
                <w:sz w:val="24"/>
                <w:szCs w:val="24"/>
              </w:rPr>
            </w:pPr>
            <w:r w:rsidRPr="000C02A8">
              <w:rPr>
                <w:rFonts w:ascii="Calibri" w:eastAsia="Calibri" w:hAnsi="Calibri" w:cs="Calibri"/>
                <w:noProof/>
                <w:color w:val="000000" w:themeColor="text1"/>
                <w:sz w:val="24"/>
                <w:szCs w:val="24"/>
              </w:rPr>
              <w:t xml:space="preserve">Please include the name and role of the governmental agency </w:t>
            </w:r>
          </w:p>
        </w:tc>
      </w:tr>
      <w:tr w:rsidR="000C02A8" w:rsidRPr="000C02A8" w14:paraId="6E6B5256" w14:textId="77777777" w:rsidTr="00BE2D89">
        <w:trPr>
          <w:trHeight w:val="300"/>
          <w:jc w:val="center"/>
        </w:trPr>
        <w:tc>
          <w:tcPr>
            <w:tcW w:w="5122" w:type="dxa"/>
            <w:tcMar>
              <w:left w:w="105" w:type="dxa"/>
              <w:right w:w="105" w:type="dxa"/>
            </w:tcMar>
          </w:tcPr>
          <w:p w14:paraId="78C13A7F" w14:textId="77777777" w:rsidR="000C02A8" w:rsidRPr="000C02A8" w:rsidRDefault="000C02A8" w:rsidP="000C02A8">
            <w:pPr>
              <w:spacing w:line="259" w:lineRule="auto"/>
              <w:rPr>
                <w:rFonts w:ascii="Calibri" w:eastAsia="Calibri" w:hAnsi="Calibri" w:cs="Calibri"/>
                <w:noProof/>
                <w:color w:val="000000" w:themeColor="text1"/>
                <w:sz w:val="24"/>
                <w:szCs w:val="24"/>
              </w:rPr>
            </w:pPr>
            <w:r w:rsidRPr="000C02A8">
              <w:rPr>
                <w:rFonts w:ascii="Calibri" w:eastAsia="Calibri" w:hAnsi="Calibri" w:cs="Calibri"/>
                <w:noProof/>
                <w:color w:val="000000" w:themeColor="text1"/>
                <w:sz w:val="24"/>
                <w:szCs w:val="24"/>
              </w:rPr>
              <w:t>Were any checklists prepared as required by the Guide (Ground Lease, Condominium, etc.)?</w:t>
            </w:r>
          </w:p>
        </w:tc>
        <w:tc>
          <w:tcPr>
            <w:tcW w:w="2430" w:type="dxa"/>
            <w:tcMar>
              <w:left w:w="105" w:type="dxa"/>
              <w:right w:w="105" w:type="dxa"/>
            </w:tcMar>
          </w:tcPr>
          <w:p w14:paraId="27EE183E" w14:textId="77777777" w:rsidR="000C02A8" w:rsidRPr="000C02A8" w:rsidRDefault="000C02A8" w:rsidP="000C02A8">
            <w:pPr>
              <w:spacing w:line="259" w:lineRule="auto"/>
              <w:rPr>
                <w:rFonts w:ascii="Calibri" w:eastAsia="Calibri" w:hAnsi="Calibri" w:cs="Calibri"/>
                <w:noProof/>
                <w:color w:val="000000" w:themeColor="text1"/>
                <w:sz w:val="24"/>
                <w:szCs w:val="24"/>
              </w:rPr>
            </w:pPr>
            <w:r w:rsidRPr="000C02A8">
              <w:rPr>
                <w:rFonts w:ascii="Calibri" w:eastAsia="Calibri" w:hAnsi="Calibri" w:cs="Calibri"/>
                <w:b/>
                <w:bCs/>
                <w:noProof/>
                <w:color w:val="000000" w:themeColor="text1"/>
                <w:sz w:val="24"/>
                <w:szCs w:val="24"/>
              </w:rPr>
              <w:t xml:space="preserve">YES  </w:t>
            </w:r>
            <w:r w:rsidRPr="000C02A8">
              <w:rPr>
                <w:rFonts w:ascii="Segoe UI Symbol" w:eastAsia="Segoe UI Symbol" w:hAnsi="Segoe UI Symbol" w:cs="Segoe UI Symbol"/>
                <w:b/>
                <w:bCs/>
                <w:noProof/>
                <w:color w:val="000000" w:themeColor="text1"/>
                <w:sz w:val="24"/>
                <w:szCs w:val="24"/>
              </w:rPr>
              <w:t>☐</w:t>
            </w:r>
            <w:r w:rsidRPr="000C02A8">
              <w:rPr>
                <w:rFonts w:ascii="Calibri" w:eastAsia="Calibri" w:hAnsi="Calibri" w:cs="Calibri"/>
                <w:b/>
                <w:bCs/>
                <w:noProof/>
                <w:color w:val="000000" w:themeColor="text1"/>
                <w:sz w:val="24"/>
                <w:szCs w:val="24"/>
              </w:rPr>
              <w:t xml:space="preserve">  NO  </w:t>
            </w:r>
            <w:r w:rsidRPr="000C02A8">
              <w:rPr>
                <w:rFonts w:ascii="Segoe UI Symbol" w:eastAsia="Segoe UI Symbol" w:hAnsi="Segoe UI Symbol" w:cs="Segoe UI Symbol"/>
                <w:b/>
                <w:bCs/>
                <w:noProof/>
                <w:color w:val="000000" w:themeColor="text1"/>
                <w:sz w:val="24"/>
                <w:szCs w:val="24"/>
              </w:rPr>
              <w:t>☐</w:t>
            </w:r>
            <w:r w:rsidRPr="000C02A8">
              <w:rPr>
                <w:rFonts w:ascii="Calibri" w:eastAsia="Calibri" w:hAnsi="Calibri" w:cs="Calibri"/>
                <w:b/>
                <w:bCs/>
                <w:noProof/>
                <w:color w:val="000000" w:themeColor="text1"/>
                <w:sz w:val="24"/>
                <w:szCs w:val="24"/>
              </w:rPr>
              <w:t xml:space="preserve">   </w:t>
            </w:r>
          </w:p>
          <w:p w14:paraId="7424D0F8" w14:textId="77777777" w:rsidR="000C02A8" w:rsidRPr="000C02A8" w:rsidRDefault="000C02A8" w:rsidP="000C02A8">
            <w:pPr>
              <w:spacing w:line="259" w:lineRule="auto"/>
              <w:rPr>
                <w:rFonts w:ascii="Calibri" w:eastAsia="Calibri" w:hAnsi="Calibri" w:cs="Calibri"/>
                <w:noProof/>
                <w:sz w:val="24"/>
                <w:szCs w:val="24"/>
              </w:rPr>
            </w:pPr>
          </w:p>
        </w:tc>
        <w:tc>
          <w:tcPr>
            <w:tcW w:w="3870" w:type="dxa"/>
            <w:tcMar>
              <w:left w:w="105" w:type="dxa"/>
              <w:right w:w="105" w:type="dxa"/>
            </w:tcMar>
          </w:tcPr>
          <w:p w14:paraId="4371C11D" w14:textId="77777777" w:rsidR="000C02A8" w:rsidRPr="000C02A8" w:rsidRDefault="000C02A8" w:rsidP="000C02A8">
            <w:pPr>
              <w:spacing w:line="259" w:lineRule="auto"/>
              <w:rPr>
                <w:rFonts w:ascii="Calibri" w:eastAsia="Calibri" w:hAnsi="Calibri" w:cs="Calibri"/>
                <w:noProof/>
                <w:color w:val="000000" w:themeColor="text1"/>
                <w:sz w:val="24"/>
                <w:szCs w:val="24"/>
              </w:rPr>
            </w:pPr>
            <w:r w:rsidRPr="000C02A8">
              <w:rPr>
                <w:rFonts w:ascii="Calibri" w:eastAsia="Calibri" w:hAnsi="Calibri" w:cs="Calibri"/>
                <w:b/>
                <w:bCs/>
                <w:noProof/>
                <w:color w:val="000000" w:themeColor="text1"/>
                <w:sz w:val="24"/>
                <w:szCs w:val="24"/>
              </w:rPr>
              <w:t xml:space="preserve">If YES, </w:t>
            </w:r>
          </w:p>
          <w:p w14:paraId="7E0A5BA9" w14:textId="77777777" w:rsidR="000C02A8" w:rsidRPr="000C02A8" w:rsidRDefault="000C02A8" w:rsidP="000C02A8">
            <w:pPr>
              <w:spacing w:line="259" w:lineRule="auto"/>
              <w:rPr>
                <w:rFonts w:ascii="Calibri" w:eastAsia="Calibri" w:hAnsi="Calibri" w:cs="Calibri"/>
                <w:noProof/>
                <w:color w:val="000000" w:themeColor="text1"/>
                <w:sz w:val="24"/>
                <w:szCs w:val="24"/>
              </w:rPr>
            </w:pPr>
            <w:r w:rsidRPr="000C02A8">
              <w:rPr>
                <w:rFonts w:ascii="Calibri" w:eastAsia="Calibri" w:hAnsi="Calibri" w:cs="Calibri"/>
                <w:noProof/>
                <w:color w:val="000000" w:themeColor="text1"/>
                <w:sz w:val="24"/>
                <w:szCs w:val="24"/>
              </w:rPr>
              <w:t>Please have the lender upload to Gateway</w:t>
            </w:r>
          </w:p>
        </w:tc>
      </w:tr>
      <w:tr w:rsidR="000C02A8" w:rsidRPr="000C02A8" w14:paraId="77F2A9DC" w14:textId="77777777" w:rsidTr="00BE2D89">
        <w:trPr>
          <w:trHeight w:val="300"/>
          <w:jc w:val="center"/>
        </w:trPr>
        <w:tc>
          <w:tcPr>
            <w:tcW w:w="5122" w:type="dxa"/>
            <w:tcMar>
              <w:left w:w="105" w:type="dxa"/>
              <w:right w:w="105" w:type="dxa"/>
            </w:tcMar>
          </w:tcPr>
          <w:p w14:paraId="26429578" w14:textId="77777777" w:rsidR="000C02A8" w:rsidRPr="000C02A8" w:rsidRDefault="000C02A8" w:rsidP="000C02A8">
            <w:pPr>
              <w:spacing w:line="259" w:lineRule="auto"/>
              <w:rPr>
                <w:rFonts w:ascii="Calibri" w:eastAsia="Calibri" w:hAnsi="Calibri" w:cs="Calibri"/>
                <w:noProof/>
                <w:color w:val="000000" w:themeColor="text1"/>
                <w:sz w:val="24"/>
                <w:szCs w:val="24"/>
              </w:rPr>
            </w:pPr>
            <w:r w:rsidRPr="000C02A8">
              <w:rPr>
                <w:rFonts w:ascii="Calibri" w:eastAsia="Calibri" w:hAnsi="Calibri" w:cs="Calibri"/>
                <w:noProof/>
                <w:color w:val="000000" w:themeColor="text1"/>
                <w:sz w:val="24"/>
                <w:szCs w:val="24"/>
              </w:rPr>
              <w:t>Is an approved Borrower channel template being used?</w:t>
            </w:r>
          </w:p>
        </w:tc>
        <w:tc>
          <w:tcPr>
            <w:tcW w:w="2430" w:type="dxa"/>
            <w:tcMar>
              <w:left w:w="105" w:type="dxa"/>
              <w:right w:w="105" w:type="dxa"/>
            </w:tcMar>
          </w:tcPr>
          <w:p w14:paraId="636CE98B" w14:textId="77777777" w:rsidR="000C02A8" w:rsidRPr="000C02A8" w:rsidRDefault="000C02A8" w:rsidP="000C02A8">
            <w:pPr>
              <w:spacing w:line="259" w:lineRule="auto"/>
              <w:rPr>
                <w:rFonts w:ascii="Calibri" w:eastAsia="Calibri" w:hAnsi="Calibri" w:cs="Calibri"/>
                <w:noProof/>
                <w:color w:val="000000" w:themeColor="text1"/>
                <w:sz w:val="24"/>
                <w:szCs w:val="24"/>
              </w:rPr>
            </w:pPr>
            <w:r w:rsidRPr="000C02A8">
              <w:rPr>
                <w:rFonts w:ascii="Calibri" w:eastAsia="Calibri" w:hAnsi="Calibri" w:cs="Calibri"/>
                <w:b/>
                <w:bCs/>
                <w:noProof/>
                <w:color w:val="000000" w:themeColor="text1"/>
                <w:sz w:val="24"/>
                <w:szCs w:val="24"/>
              </w:rPr>
              <w:t xml:space="preserve">YES  </w:t>
            </w:r>
            <w:r w:rsidRPr="000C02A8">
              <w:rPr>
                <w:rFonts w:ascii="Segoe UI Symbol" w:eastAsia="Segoe UI Symbol" w:hAnsi="Segoe UI Symbol" w:cs="Segoe UI Symbol"/>
                <w:b/>
                <w:bCs/>
                <w:noProof/>
                <w:color w:val="000000" w:themeColor="text1"/>
                <w:sz w:val="24"/>
                <w:szCs w:val="24"/>
              </w:rPr>
              <w:t>☐</w:t>
            </w:r>
            <w:r w:rsidRPr="000C02A8">
              <w:rPr>
                <w:rFonts w:ascii="Calibri" w:eastAsia="Calibri" w:hAnsi="Calibri" w:cs="Calibri"/>
                <w:b/>
                <w:bCs/>
                <w:noProof/>
                <w:color w:val="000000" w:themeColor="text1"/>
                <w:sz w:val="24"/>
                <w:szCs w:val="24"/>
              </w:rPr>
              <w:t xml:space="preserve">  NO  </w:t>
            </w:r>
            <w:r w:rsidRPr="000C02A8">
              <w:rPr>
                <w:rFonts w:ascii="Segoe UI Symbol" w:eastAsia="Segoe UI Symbol" w:hAnsi="Segoe UI Symbol" w:cs="Segoe UI Symbol"/>
                <w:b/>
                <w:bCs/>
                <w:noProof/>
                <w:color w:val="000000" w:themeColor="text1"/>
                <w:sz w:val="24"/>
                <w:szCs w:val="24"/>
              </w:rPr>
              <w:t>☐</w:t>
            </w:r>
            <w:r w:rsidRPr="000C02A8">
              <w:rPr>
                <w:rFonts w:ascii="Calibri" w:eastAsia="Calibri" w:hAnsi="Calibri" w:cs="Calibri"/>
                <w:b/>
                <w:bCs/>
                <w:noProof/>
                <w:color w:val="000000" w:themeColor="text1"/>
                <w:sz w:val="24"/>
                <w:szCs w:val="24"/>
              </w:rPr>
              <w:t xml:space="preserve">   </w:t>
            </w:r>
          </w:p>
          <w:p w14:paraId="6448683D" w14:textId="77777777" w:rsidR="000C02A8" w:rsidRPr="000C02A8" w:rsidRDefault="000C02A8" w:rsidP="000C02A8">
            <w:pPr>
              <w:spacing w:line="259" w:lineRule="auto"/>
              <w:rPr>
                <w:rFonts w:ascii="Calibri" w:eastAsia="Calibri" w:hAnsi="Calibri" w:cs="Calibri"/>
                <w:noProof/>
                <w:sz w:val="24"/>
                <w:szCs w:val="24"/>
              </w:rPr>
            </w:pPr>
          </w:p>
        </w:tc>
        <w:tc>
          <w:tcPr>
            <w:tcW w:w="3870" w:type="dxa"/>
            <w:tcMar>
              <w:left w:w="105" w:type="dxa"/>
              <w:right w:w="105" w:type="dxa"/>
            </w:tcMar>
          </w:tcPr>
          <w:p w14:paraId="48D3D7D5" w14:textId="77777777" w:rsidR="000C02A8" w:rsidRPr="000C02A8" w:rsidRDefault="000C02A8" w:rsidP="000C02A8">
            <w:pPr>
              <w:spacing w:line="259" w:lineRule="auto"/>
              <w:rPr>
                <w:rFonts w:ascii="Calibri" w:eastAsia="Calibri" w:hAnsi="Calibri" w:cs="Calibri"/>
                <w:noProof/>
                <w:color w:val="000000" w:themeColor="text1"/>
                <w:sz w:val="24"/>
                <w:szCs w:val="24"/>
              </w:rPr>
            </w:pPr>
            <w:r w:rsidRPr="000C02A8">
              <w:rPr>
                <w:rFonts w:ascii="Calibri" w:eastAsia="Calibri" w:hAnsi="Calibri" w:cs="Calibri"/>
                <w:b/>
                <w:bCs/>
                <w:noProof/>
                <w:color w:val="000000" w:themeColor="text1"/>
                <w:sz w:val="24"/>
                <w:szCs w:val="24"/>
              </w:rPr>
              <w:t xml:space="preserve">If YES, </w:t>
            </w:r>
          </w:p>
          <w:p w14:paraId="020BE0E5" w14:textId="77777777" w:rsidR="000C02A8" w:rsidRPr="000C02A8" w:rsidRDefault="000C02A8" w:rsidP="000C02A8">
            <w:pPr>
              <w:spacing w:line="259" w:lineRule="auto"/>
              <w:rPr>
                <w:rFonts w:ascii="Calibri" w:eastAsia="Calibri" w:hAnsi="Calibri" w:cs="Calibri"/>
                <w:noProof/>
                <w:color w:val="000000" w:themeColor="text1"/>
                <w:sz w:val="24"/>
                <w:szCs w:val="24"/>
              </w:rPr>
            </w:pPr>
            <w:r w:rsidRPr="000C02A8">
              <w:rPr>
                <w:rFonts w:ascii="Calibri" w:eastAsia="Calibri" w:hAnsi="Calibri" w:cs="Calibri"/>
                <w:noProof/>
                <w:color w:val="000000" w:themeColor="text1"/>
                <w:sz w:val="24"/>
                <w:szCs w:val="24"/>
              </w:rPr>
              <w:t>Please have the lender upload to Gateway</w:t>
            </w:r>
          </w:p>
          <w:p w14:paraId="1CBF74DB" w14:textId="77777777" w:rsidR="000C02A8" w:rsidRPr="000C02A8" w:rsidRDefault="000C02A8" w:rsidP="000C02A8">
            <w:pPr>
              <w:spacing w:line="259" w:lineRule="auto"/>
              <w:rPr>
                <w:rFonts w:ascii="Calibri" w:eastAsia="Calibri" w:hAnsi="Calibri" w:cs="Calibri"/>
                <w:noProof/>
                <w:sz w:val="24"/>
                <w:szCs w:val="24"/>
              </w:rPr>
            </w:pPr>
          </w:p>
        </w:tc>
      </w:tr>
      <w:tr w:rsidR="000C02A8" w:rsidRPr="000C02A8" w14:paraId="2610581A" w14:textId="77777777" w:rsidTr="00BE2D89">
        <w:trPr>
          <w:trHeight w:val="300"/>
          <w:jc w:val="center"/>
        </w:trPr>
        <w:tc>
          <w:tcPr>
            <w:tcW w:w="5122" w:type="dxa"/>
            <w:tcMar>
              <w:left w:w="105" w:type="dxa"/>
              <w:right w:w="105" w:type="dxa"/>
            </w:tcMar>
          </w:tcPr>
          <w:p w14:paraId="336B4586" w14:textId="77777777" w:rsidR="000C02A8" w:rsidRPr="000C02A8" w:rsidRDefault="000C02A8" w:rsidP="000C02A8">
            <w:pPr>
              <w:shd w:val="clear" w:color="auto" w:fill="FFFFFF"/>
              <w:spacing w:before="100" w:beforeAutospacing="1" w:after="100" w:afterAutospacing="1"/>
              <w:rPr>
                <w:rFonts w:ascii="Calibri" w:eastAsia="Calibri" w:hAnsi="Calibri" w:cs="Calibri"/>
                <w:noProof/>
                <w:color w:val="000000" w:themeColor="text1"/>
                <w:sz w:val="24"/>
                <w:szCs w:val="24"/>
              </w:rPr>
            </w:pPr>
            <w:r w:rsidRPr="000C02A8">
              <w:rPr>
                <w:rFonts w:ascii="Calibri" w:eastAsia="Times New Roman" w:hAnsi="Calibri" w:cs="Calibri"/>
                <w:noProof/>
                <w:color w:val="000F2B"/>
                <w:sz w:val="24"/>
                <w:szCs w:val="24"/>
                <w14:ligatures w14:val="standardContextual"/>
              </w:rPr>
              <w:t>Other than as flagged above, are there any other potential MBS Additional Disclosures, including post-securitization issues, to be addressed?  </w:t>
            </w:r>
          </w:p>
        </w:tc>
        <w:tc>
          <w:tcPr>
            <w:tcW w:w="2430" w:type="dxa"/>
            <w:tcMar>
              <w:left w:w="105" w:type="dxa"/>
              <w:right w:w="105" w:type="dxa"/>
            </w:tcMar>
          </w:tcPr>
          <w:p w14:paraId="3556EF09" w14:textId="77777777" w:rsidR="000C02A8" w:rsidRPr="000C02A8" w:rsidRDefault="000C02A8" w:rsidP="000C02A8">
            <w:pPr>
              <w:spacing w:line="259" w:lineRule="auto"/>
              <w:rPr>
                <w:rFonts w:ascii="Calibri" w:eastAsia="Calibri" w:hAnsi="Calibri" w:cs="Calibri"/>
                <w:noProof/>
                <w:color w:val="000000" w:themeColor="text1"/>
                <w:sz w:val="24"/>
                <w:szCs w:val="24"/>
              </w:rPr>
            </w:pPr>
            <w:r w:rsidRPr="000C02A8">
              <w:rPr>
                <w:rFonts w:ascii="Calibri" w:eastAsia="Calibri" w:hAnsi="Calibri" w:cs="Calibri"/>
                <w:b/>
                <w:bCs/>
                <w:noProof/>
                <w:color w:val="000000" w:themeColor="text1"/>
                <w:sz w:val="24"/>
                <w:szCs w:val="24"/>
              </w:rPr>
              <w:t xml:space="preserve">YES  </w:t>
            </w:r>
            <w:r w:rsidRPr="000C02A8">
              <w:rPr>
                <w:rFonts w:ascii="Segoe UI Symbol" w:eastAsia="Segoe UI Symbol" w:hAnsi="Segoe UI Symbol" w:cs="Segoe UI Symbol"/>
                <w:b/>
                <w:bCs/>
                <w:noProof/>
                <w:color w:val="000000" w:themeColor="text1"/>
                <w:sz w:val="24"/>
                <w:szCs w:val="24"/>
              </w:rPr>
              <w:t>☐</w:t>
            </w:r>
            <w:r w:rsidRPr="000C02A8">
              <w:rPr>
                <w:rFonts w:ascii="Calibri" w:eastAsia="Calibri" w:hAnsi="Calibri" w:cs="Calibri"/>
                <w:b/>
                <w:bCs/>
                <w:noProof/>
                <w:color w:val="000000" w:themeColor="text1"/>
                <w:sz w:val="24"/>
                <w:szCs w:val="24"/>
              </w:rPr>
              <w:t xml:space="preserve">  NO  </w:t>
            </w:r>
            <w:r w:rsidRPr="000C02A8">
              <w:rPr>
                <w:rFonts w:ascii="Segoe UI Symbol" w:eastAsia="Segoe UI Symbol" w:hAnsi="Segoe UI Symbol" w:cs="Segoe UI Symbol"/>
                <w:b/>
                <w:bCs/>
                <w:noProof/>
                <w:color w:val="000000" w:themeColor="text1"/>
                <w:sz w:val="24"/>
                <w:szCs w:val="24"/>
              </w:rPr>
              <w:t>☐</w:t>
            </w:r>
            <w:r w:rsidRPr="000C02A8">
              <w:rPr>
                <w:rFonts w:ascii="Calibri" w:eastAsia="Calibri" w:hAnsi="Calibri" w:cs="Calibri"/>
                <w:b/>
                <w:bCs/>
                <w:noProof/>
                <w:color w:val="000000" w:themeColor="text1"/>
                <w:sz w:val="24"/>
                <w:szCs w:val="24"/>
              </w:rPr>
              <w:t xml:space="preserve">   </w:t>
            </w:r>
          </w:p>
          <w:p w14:paraId="631CFF70" w14:textId="77777777" w:rsidR="000C02A8" w:rsidRPr="000C02A8" w:rsidRDefault="000C02A8" w:rsidP="000C02A8">
            <w:pPr>
              <w:spacing w:line="259" w:lineRule="auto"/>
              <w:rPr>
                <w:rFonts w:ascii="Calibri" w:eastAsia="Calibri" w:hAnsi="Calibri" w:cs="Calibri"/>
                <w:noProof/>
                <w:sz w:val="24"/>
                <w:szCs w:val="24"/>
              </w:rPr>
            </w:pPr>
          </w:p>
        </w:tc>
        <w:tc>
          <w:tcPr>
            <w:tcW w:w="3870" w:type="dxa"/>
            <w:tcMar>
              <w:left w:w="105" w:type="dxa"/>
              <w:right w:w="105" w:type="dxa"/>
            </w:tcMar>
          </w:tcPr>
          <w:p w14:paraId="6A805D5A" w14:textId="77777777" w:rsidR="000C02A8" w:rsidRPr="000C02A8" w:rsidRDefault="000C02A8" w:rsidP="000C02A8">
            <w:pPr>
              <w:spacing w:line="259" w:lineRule="auto"/>
              <w:rPr>
                <w:rFonts w:ascii="Calibri" w:eastAsia="Calibri" w:hAnsi="Calibri" w:cs="Calibri"/>
                <w:noProof/>
                <w:color w:val="000000" w:themeColor="text1"/>
                <w:sz w:val="24"/>
                <w:szCs w:val="24"/>
              </w:rPr>
            </w:pPr>
            <w:r w:rsidRPr="000C02A8">
              <w:rPr>
                <w:rFonts w:ascii="Calibri" w:eastAsia="Calibri" w:hAnsi="Calibri" w:cs="Calibri"/>
                <w:b/>
                <w:bCs/>
                <w:noProof/>
                <w:color w:val="000000" w:themeColor="text1"/>
                <w:sz w:val="24"/>
                <w:szCs w:val="24"/>
              </w:rPr>
              <w:t xml:space="preserve">If YES, </w:t>
            </w:r>
          </w:p>
          <w:p w14:paraId="598A3497" w14:textId="77777777" w:rsidR="000C02A8" w:rsidRPr="000C02A8" w:rsidRDefault="000C02A8" w:rsidP="000C02A8">
            <w:pPr>
              <w:spacing w:line="259" w:lineRule="auto"/>
              <w:rPr>
                <w:rFonts w:ascii="Calibri" w:eastAsia="Calibri" w:hAnsi="Calibri" w:cs="Calibri"/>
                <w:noProof/>
                <w:color w:val="000000" w:themeColor="text1"/>
                <w:sz w:val="24"/>
                <w:szCs w:val="24"/>
              </w:rPr>
            </w:pPr>
            <w:r w:rsidRPr="000C02A8">
              <w:rPr>
                <w:rFonts w:ascii="Calibri" w:eastAsia="Calibri" w:hAnsi="Calibri" w:cs="Calibri"/>
                <w:noProof/>
                <w:color w:val="000000" w:themeColor="text1"/>
                <w:sz w:val="24"/>
                <w:szCs w:val="24"/>
              </w:rPr>
              <w:t xml:space="preserve">Please ensure that Fannie Mae Legal is aware </w:t>
            </w:r>
          </w:p>
        </w:tc>
      </w:tr>
      <w:tr w:rsidR="000C02A8" w:rsidRPr="000C02A8" w14:paraId="6BB4DA09" w14:textId="77777777" w:rsidTr="00BE2D89">
        <w:trPr>
          <w:trHeight w:val="300"/>
          <w:jc w:val="center"/>
        </w:trPr>
        <w:tc>
          <w:tcPr>
            <w:tcW w:w="5122" w:type="dxa"/>
            <w:tcMar>
              <w:left w:w="105" w:type="dxa"/>
              <w:right w:w="105" w:type="dxa"/>
            </w:tcMar>
          </w:tcPr>
          <w:p w14:paraId="5C10AFB7" w14:textId="77777777" w:rsidR="000C02A8" w:rsidRPr="000C02A8" w:rsidRDefault="000C02A8" w:rsidP="000C02A8">
            <w:pPr>
              <w:spacing w:line="259" w:lineRule="auto"/>
              <w:rPr>
                <w:rFonts w:ascii="Calibri" w:eastAsia="Calibri" w:hAnsi="Calibri" w:cs="Calibri"/>
                <w:noProof/>
                <w:color w:val="000000" w:themeColor="text1"/>
                <w:sz w:val="24"/>
                <w:szCs w:val="24"/>
              </w:rPr>
            </w:pPr>
            <w:r w:rsidRPr="000C02A8">
              <w:rPr>
                <w:rFonts w:ascii="Calibri" w:eastAsia="Calibri" w:hAnsi="Calibri" w:cs="Calibri"/>
                <w:noProof/>
                <w:color w:val="000000" w:themeColor="text1"/>
                <w:sz w:val="24"/>
                <w:szCs w:val="24"/>
              </w:rPr>
              <w:lastRenderedPageBreak/>
              <w:t>Any identified unsettled issues/concerns not yet addressed in submission?</w:t>
            </w:r>
          </w:p>
        </w:tc>
        <w:tc>
          <w:tcPr>
            <w:tcW w:w="2430" w:type="dxa"/>
            <w:tcMar>
              <w:left w:w="105" w:type="dxa"/>
              <w:right w:w="105" w:type="dxa"/>
            </w:tcMar>
          </w:tcPr>
          <w:p w14:paraId="0731EA42" w14:textId="77777777" w:rsidR="000C02A8" w:rsidRPr="000C02A8" w:rsidRDefault="000C02A8" w:rsidP="000C02A8">
            <w:pPr>
              <w:spacing w:line="259" w:lineRule="auto"/>
              <w:rPr>
                <w:rFonts w:ascii="Calibri" w:eastAsia="Calibri" w:hAnsi="Calibri" w:cs="Calibri"/>
                <w:noProof/>
                <w:color w:val="000000" w:themeColor="text1"/>
                <w:sz w:val="24"/>
                <w:szCs w:val="24"/>
              </w:rPr>
            </w:pPr>
            <w:r w:rsidRPr="000C02A8">
              <w:rPr>
                <w:rFonts w:ascii="Calibri" w:eastAsia="Calibri" w:hAnsi="Calibri" w:cs="Calibri"/>
                <w:b/>
                <w:bCs/>
                <w:noProof/>
                <w:color w:val="000000" w:themeColor="text1"/>
                <w:sz w:val="24"/>
                <w:szCs w:val="24"/>
              </w:rPr>
              <w:t xml:space="preserve">YES  </w:t>
            </w:r>
            <w:r w:rsidRPr="000C02A8">
              <w:rPr>
                <w:rFonts w:ascii="Segoe UI Symbol" w:eastAsia="Segoe UI Symbol" w:hAnsi="Segoe UI Symbol" w:cs="Segoe UI Symbol"/>
                <w:b/>
                <w:bCs/>
                <w:noProof/>
                <w:color w:val="000000" w:themeColor="text1"/>
                <w:sz w:val="24"/>
                <w:szCs w:val="24"/>
              </w:rPr>
              <w:t>☐</w:t>
            </w:r>
            <w:r w:rsidRPr="000C02A8">
              <w:rPr>
                <w:rFonts w:ascii="Calibri" w:eastAsia="Calibri" w:hAnsi="Calibri" w:cs="Calibri"/>
                <w:b/>
                <w:bCs/>
                <w:noProof/>
                <w:color w:val="000000" w:themeColor="text1"/>
                <w:sz w:val="24"/>
                <w:szCs w:val="24"/>
              </w:rPr>
              <w:t xml:space="preserve">  NO  </w:t>
            </w:r>
            <w:r w:rsidRPr="000C02A8">
              <w:rPr>
                <w:rFonts w:ascii="Segoe UI Symbol" w:eastAsia="Segoe UI Symbol" w:hAnsi="Segoe UI Symbol" w:cs="Segoe UI Symbol"/>
                <w:b/>
                <w:bCs/>
                <w:noProof/>
                <w:color w:val="000000" w:themeColor="text1"/>
                <w:sz w:val="24"/>
                <w:szCs w:val="24"/>
              </w:rPr>
              <w:t>☐</w:t>
            </w:r>
            <w:r w:rsidRPr="000C02A8">
              <w:rPr>
                <w:rFonts w:ascii="Calibri" w:eastAsia="Calibri" w:hAnsi="Calibri" w:cs="Calibri"/>
                <w:b/>
                <w:bCs/>
                <w:noProof/>
                <w:color w:val="000000" w:themeColor="text1"/>
                <w:sz w:val="24"/>
                <w:szCs w:val="24"/>
              </w:rPr>
              <w:t xml:space="preserve">   </w:t>
            </w:r>
          </w:p>
          <w:p w14:paraId="20F4933C" w14:textId="77777777" w:rsidR="000C02A8" w:rsidRPr="000C02A8" w:rsidRDefault="000C02A8" w:rsidP="000C02A8">
            <w:pPr>
              <w:spacing w:line="259" w:lineRule="auto"/>
              <w:rPr>
                <w:rFonts w:ascii="Calibri" w:eastAsia="Calibri" w:hAnsi="Calibri" w:cs="Calibri"/>
                <w:b/>
                <w:bCs/>
                <w:noProof/>
                <w:color w:val="000000" w:themeColor="text1"/>
                <w:sz w:val="24"/>
                <w:szCs w:val="24"/>
              </w:rPr>
            </w:pPr>
          </w:p>
        </w:tc>
        <w:tc>
          <w:tcPr>
            <w:tcW w:w="3870" w:type="dxa"/>
            <w:tcMar>
              <w:left w:w="105" w:type="dxa"/>
              <w:right w:w="105" w:type="dxa"/>
            </w:tcMar>
          </w:tcPr>
          <w:p w14:paraId="61C1338B" w14:textId="77777777" w:rsidR="000C02A8" w:rsidRPr="000C02A8" w:rsidRDefault="000C02A8" w:rsidP="000C02A8">
            <w:pPr>
              <w:spacing w:line="259" w:lineRule="auto"/>
              <w:rPr>
                <w:rFonts w:ascii="Calibri" w:eastAsia="Calibri" w:hAnsi="Calibri" w:cs="Calibri"/>
                <w:b/>
                <w:bCs/>
                <w:noProof/>
                <w:color w:val="000000" w:themeColor="text1"/>
                <w:sz w:val="24"/>
                <w:szCs w:val="24"/>
              </w:rPr>
            </w:pPr>
            <w:r w:rsidRPr="000C02A8">
              <w:rPr>
                <w:rFonts w:ascii="Calibri" w:eastAsia="Calibri" w:hAnsi="Calibri" w:cs="Calibri"/>
                <w:b/>
                <w:bCs/>
                <w:noProof/>
                <w:color w:val="000000" w:themeColor="text1"/>
                <w:sz w:val="24"/>
                <w:szCs w:val="24"/>
              </w:rPr>
              <w:t xml:space="preserve">If YES, </w:t>
            </w:r>
          </w:p>
          <w:p w14:paraId="4BE35807" w14:textId="77777777" w:rsidR="000C02A8" w:rsidRPr="000C02A8" w:rsidRDefault="000C02A8" w:rsidP="000C02A8">
            <w:pPr>
              <w:spacing w:line="259" w:lineRule="auto"/>
              <w:rPr>
                <w:rFonts w:ascii="Calibri" w:eastAsia="Calibri" w:hAnsi="Calibri" w:cs="Calibri"/>
                <w:noProof/>
                <w:color w:val="000000" w:themeColor="text1"/>
                <w:sz w:val="24"/>
                <w:szCs w:val="24"/>
              </w:rPr>
            </w:pPr>
            <w:r w:rsidRPr="000C02A8">
              <w:rPr>
                <w:rFonts w:ascii="Calibri" w:eastAsia="Calibri" w:hAnsi="Calibri" w:cs="Calibri"/>
                <w:noProof/>
                <w:color w:val="000000" w:themeColor="text1"/>
                <w:sz w:val="24"/>
                <w:szCs w:val="24"/>
              </w:rPr>
              <w:t>Please provide additional information</w:t>
            </w:r>
          </w:p>
        </w:tc>
      </w:tr>
      <w:tr w:rsidR="000C02A8" w:rsidRPr="000C02A8" w14:paraId="6362D6DB" w14:textId="77777777" w:rsidTr="00BE2D89">
        <w:trPr>
          <w:trHeight w:val="300"/>
          <w:jc w:val="center"/>
        </w:trPr>
        <w:tc>
          <w:tcPr>
            <w:tcW w:w="5122" w:type="dxa"/>
            <w:tcMar>
              <w:left w:w="105" w:type="dxa"/>
              <w:right w:w="105" w:type="dxa"/>
            </w:tcMar>
          </w:tcPr>
          <w:p w14:paraId="141D6EC7" w14:textId="77777777" w:rsidR="000C02A8" w:rsidRPr="000C02A8" w:rsidRDefault="000C02A8" w:rsidP="000C02A8">
            <w:pPr>
              <w:spacing w:line="259" w:lineRule="auto"/>
              <w:rPr>
                <w:rFonts w:ascii="Calibri" w:eastAsia="Calibri" w:hAnsi="Calibri" w:cs="Calibri"/>
                <w:noProof/>
                <w:color w:val="000000" w:themeColor="text1"/>
                <w:sz w:val="24"/>
                <w:szCs w:val="24"/>
              </w:rPr>
            </w:pPr>
            <w:r w:rsidRPr="000C02A8">
              <w:rPr>
                <w:rFonts w:ascii="Calibri" w:eastAsia="Calibri" w:hAnsi="Calibri" w:cs="Calibri"/>
                <w:noProof/>
                <w:color w:val="000000" w:themeColor="text1"/>
                <w:sz w:val="24"/>
                <w:szCs w:val="24"/>
              </w:rPr>
              <w:t>Is there preferred equity in this transaction?</w:t>
            </w:r>
          </w:p>
        </w:tc>
        <w:tc>
          <w:tcPr>
            <w:tcW w:w="2430" w:type="dxa"/>
            <w:tcMar>
              <w:left w:w="105" w:type="dxa"/>
              <w:right w:w="105" w:type="dxa"/>
            </w:tcMar>
          </w:tcPr>
          <w:p w14:paraId="482F8429" w14:textId="77777777" w:rsidR="000C02A8" w:rsidRPr="000C02A8" w:rsidRDefault="000C02A8" w:rsidP="000C02A8">
            <w:pPr>
              <w:spacing w:line="259" w:lineRule="auto"/>
              <w:rPr>
                <w:rFonts w:ascii="Calibri" w:eastAsia="Calibri" w:hAnsi="Calibri" w:cs="Calibri"/>
                <w:noProof/>
                <w:color w:val="000000" w:themeColor="text1"/>
                <w:sz w:val="24"/>
                <w:szCs w:val="24"/>
              </w:rPr>
            </w:pPr>
            <w:r w:rsidRPr="000C02A8">
              <w:rPr>
                <w:rFonts w:ascii="Calibri" w:eastAsia="Calibri" w:hAnsi="Calibri" w:cs="Calibri"/>
                <w:b/>
                <w:bCs/>
                <w:noProof/>
                <w:color w:val="000000" w:themeColor="text1"/>
                <w:sz w:val="24"/>
                <w:szCs w:val="24"/>
              </w:rPr>
              <w:t xml:space="preserve">YES  </w:t>
            </w:r>
            <w:r w:rsidRPr="000C02A8">
              <w:rPr>
                <w:rFonts w:ascii="Segoe UI Symbol" w:eastAsia="Segoe UI Symbol" w:hAnsi="Segoe UI Symbol" w:cs="Segoe UI Symbol"/>
                <w:b/>
                <w:bCs/>
                <w:noProof/>
                <w:color w:val="000000" w:themeColor="text1"/>
                <w:sz w:val="24"/>
                <w:szCs w:val="24"/>
              </w:rPr>
              <w:t>☐</w:t>
            </w:r>
            <w:r w:rsidRPr="000C02A8">
              <w:rPr>
                <w:rFonts w:ascii="Calibri" w:eastAsia="Calibri" w:hAnsi="Calibri" w:cs="Calibri"/>
                <w:b/>
                <w:bCs/>
                <w:noProof/>
                <w:color w:val="000000" w:themeColor="text1"/>
                <w:sz w:val="24"/>
                <w:szCs w:val="24"/>
              </w:rPr>
              <w:t xml:space="preserve">  NO  </w:t>
            </w:r>
            <w:r w:rsidRPr="000C02A8">
              <w:rPr>
                <w:rFonts w:ascii="Segoe UI Symbol" w:eastAsia="Segoe UI Symbol" w:hAnsi="Segoe UI Symbol" w:cs="Segoe UI Symbol"/>
                <w:b/>
                <w:bCs/>
                <w:noProof/>
                <w:color w:val="000000" w:themeColor="text1"/>
                <w:sz w:val="24"/>
                <w:szCs w:val="24"/>
              </w:rPr>
              <w:t>☐</w:t>
            </w:r>
            <w:r w:rsidRPr="000C02A8">
              <w:rPr>
                <w:rFonts w:ascii="Calibri" w:eastAsia="Calibri" w:hAnsi="Calibri" w:cs="Calibri"/>
                <w:b/>
                <w:bCs/>
                <w:noProof/>
                <w:color w:val="000000" w:themeColor="text1"/>
                <w:sz w:val="24"/>
                <w:szCs w:val="24"/>
              </w:rPr>
              <w:t xml:space="preserve">   </w:t>
            </w:r>
          </w:p>
          <w:p w14:paraId="61EDF7C1" w14:textId="77777777" w:rsidR="000C02A8" w:rsidRPr="000C02A8" w:rsidRDefault="000C02A8" w:rsidP="000C02A8">
            <w:pPr>
              <w:spacing w:line="259" w:lineRule="auto"/>
              <w:rPr>
                <w:rFonts w:ascii="Calibri" w:eastAsia="Calibri" w:hAnsi="Calibri" w:cs="Calibri"/>
                <w:b/>
                <w:bCs/>
                <w:noProof/>
                <w:color w:val="000000" w:themeColor="text1"/>
                <w:sz w:val="24"/>
                <w:szCs w:val="24"/>
              </w:rPr>
            </w:pPr>
          </w:p>
        </w:tc>
        <w:tc>
          <w:tcPr>
            <w:tcW w:w="3870" w:type="dxa"/>
            <w:tcMar>
              <w:left w:w="105" w:type="dxa"/>
              <w:right w:w="105" w:type="dxa"/>
            </w:tcMar>
          </w:tcPr>
          <w:p w14:paraId="01467F4F" w14:textId="77777777" w:rsidR="000C02A8" w:rsidRPr="000C02A8" w:rsidRDefault="000C02A8" w:rsidP="000C02A8">
            <w:pPr>
              <w:spacing w:line="259" w:lineRule="auto"/>
              <w:rPr>
                <w:rFonts w:ascii="Calibri" w:eastAsia="Calibri" w:hAnsi="Calibri" w:cs="Calibri"/>
                <w:b/>
                <w:bCs/>
                <w:noProof/>
                <w:color w:val="000000" w:themeColor="text1"/>
                <w:sz w:val="24"/>
                <w:szCs w:val="24"/>
              </w:rPr>
            </w:pPr>
            <w:r w:rsidRPr="000C02A8">
              <w:rPr>
                <w:rFonts w:ascii="Calibri" w:eastAsia="Calibri" w:hAnsi="Calibri" w:cs="Calibri"/>
                <w:b/>
                <w:bCs/>
                <w:noProof/>
                <w:color w:val="000000" w:themeColor="text1"/>
                <w:sz w:val="24"/>
                <w:szCs w:val="24"/>
              </w:rPr>
              <w:t>If YES,</w:t>
            </w:r>
          </w:p>
          <w:p w14:paraId="088EA529" w14:textId="77777777" w:rsidR="000C02A8" w:rsidRPr="000C02A8" w:rsidRDefault="000C02A8" w:rsidP="000C02A8">
            <w:pPr>
              <w:spacing w:line="259" w:lineRule="auto"/>
              <w:rPr>
                <w:rFonts w:ascii="Calibri" w:eastAsia="Calibri" w:hAnsi="Calibri" w:cs="Calibri"/>
                <w:noProof/>
                <w:color w:val="000000" w:themeColor="text1"/>
                <w:sz w:val="24"/>
                <w:szCs w:val="24"/>
              </w:rPr>
            </w:pPr>
            <w:r w:rsidRPr="000C02A8">
              <w:rPr>
                <w:rFonts w:ascii="Calibri" w:eastAsia="Calibri" w:hAnsi="Calibri" w:cs="Calibri"/>
                <w:noProof/>
                <w:color w:val="000000" w:themeColor="text1"/>
                <w:sz w:val="24"/>
                <w:szCs w:val="24"/>
              </w:rPr>
              <w:t>Please have the lender upload to Gateway the PE Checklist and PE governing documents</w:t>
            </w:r>
          </w:p>
        </w:tc>
      </w:tr>
      <w:tr w:rsidR="000C02A8" w:rsidRPr="000C02A8" w14:paraId="08F90C07" w14:textId="77777777" w:rsidTr="00BE2D89">
        <w:trPr>
          <w:trHeight w:val="300"/>
          <w:jc w:val="center"/>
        </w:trPr>
        <w:tc>
          <w:tcPr>
            <w:tcW w:w="5122" w:type="dxa"/>
            <w:tcMar>
              <w:left w:w="105" w:type="dxa"/>
              <w:right w:w="105" w:type="dxa"/>
            </w:tcMar>
          </w:tcPr>
          <w:p w14:paraId="61D98768" w14:textId="77777777" w:rsidR="000C02A8" w:rsidRPr="000C02A8" w:rsidRDefault="000C02A8" w:rsidP="000C02A8">
            <w:pPr>
              <w:spacing w:line="259" w:lineRule="auto"/>
              <w:rPr>
                <w:rFonts w:ascii="Calibri" w:eastAsia="Calibri" w:hAnsi="Calibri" w:cs="Calibri"/>
                <w:noProof/>
                <w:color w:val="000000" w:themeColor="text1"/>
                <w:sz w:val="24"/>
                <w:szCs w:val="24"/>
              </w:rPr>
            </w:pPr>
            <w:r w:rsidRPr="000C02A8">
              <w:rPr>
                <w:rFonts w:ascii="Calibri" w:eastAsia="Calibri" w:hAnsi="Calibri" w:cs="Calibri"/>
                <w:noProof/>
                <w:color w:val="000000" w:themeColor="text1"/>
                <w:sz w:val="24"/>
                <w:szCs w:val="24"/>
              </w:rPr>
              <w:t xml:space="preserve">Is this an acquisition via a transfer of direct or indirect ownership interests in Borrower rather than an acquisition by deed?  </w:t>
            </w:r>
          </w:p>
        </w:tc>
        <w:tc>
          <w:tcPr>
            <w:tcW w:w="2430" w:type="dxa"/>
            <w:tcMar>
              <w:left w:w="105" w:type="dxa"/>
              <w:right w:w="105" w:type="dxa"/>
            </w:tcMar>
          </w:tcPr>
          <w:p w14:paraId="712C7BE4" w14:textId="77777777" w:rsidR="000C02A8" w:rsidRPr="000C02A8" w:rsidRDefault="000C02A8" w:rsidP="000C02A8">
            <w:pPr>
              <w:spacing w:line="259" w:lineRule="auto"/>
              <w:rPr>
                <w:rFonts w:ascii="Calibri" w:eastAsia="Calibri" w:hAnsi="Calibri" w:cs="Calibri"/>
                <w:b/>
                <w:bCs/>
                <w:noProof/>
                <w:color w:val="000000" w:themeColor="text1"/>
                <w:sz w:val="24"/>
                <w:szCs w:val="24"/>
              </w:rPr>
            </w:pPr>
            <w:r w:rsidRPr="000C02A8">
              <w:rPr>
                <w:rFonts w:ascii="Calibri" w:eastAsia="Calibri" w:hAnsi="Calibri" w:cs="Calibri"/>
                <w:b/>
                <w:bCs/>
                <w:noProof/>
                <w:color w:val="000000" w:themeColor="text1"/>
                <w:sz w:val="24"/>
                <w:szCs w:val="24"/>
              </w:rPr>
              <w:t xml:space="preserve">YES  </w:t>
            </w:r>
            <w:r w:rsidRPr="000C02A8">
              <w:rPr>
                <w:rFonts w:ascii="Segoe UI Symbol" w:eastAsia="Segoe UI Symbol" w:hAnsi="Segoe UI Symbol" w:cs="Segoe UI Symbol"/>
                <w:b/>
                <w:bCs/>
                <w:noProof/>
                <w:color w:val="000000" w:themeColor="text1"/>
                <w:sz w:val="24"/>
                <w:szCs w:val="24"/>
              </w:rPr>
              <w:t>☐</w:t>
            </w:r>
            <w:r w:rsidRPr="000C02A8">
              <w:rPr>
                <w:rFonts w:ascii="Calibri" w:eastAsia="Calibri" w:hAnsi="Calibri" w:cs="Calibri"/>
                <w:b/>
                <w:bCs/>
                <w:noProof/>
                <w:color w:val="000000" w:themeColor="text1"/>
                <w:sz w:val="24"/>
                <w:szCs w:val="24"/>
              </w:rPr>
              <w:t xml:space="preserve">  NO  </w:t>
            </w:r>
            <w:r w:rsidRPr="000C02A8">
              <w:rPr>
                <w:rFonts w:ascii="Segoe UI Symbol" w:eastAsia="Segoe UI Symbol" w:hAnsi="Segoe UI Symbol" w:cs="Segoe UI Symbol"/>
                <w:b/>
                <w:bCs/>
                <w:noProof/>
                <w:color w:val="000000" w:themeColor="text1"/>
                <w:sz w:val="24"/>
                <w:szCs w:val="24"/>
              </w:rPr>
              <w:t>☐</w:t>
            </w:r>
          </w:p>
        </w:tc>
        <w:tc>
          <w:tcPr>
            <w:tcW w:w="3870" w:type="dxa"/>
            <w:tcMar>
              <w:left w:w="105" w:type="dxa"/>
              <w:right w:w="105" w:type="dxa"/>
            </w:tcMar>
          </w:tcPr>
          <w:p w14:paraId="5299D53C" w14:textId="77777777" w:rsidR="000C02A8" w:rsidRPr="000C02A8" w:rsidRDefault="000C02A8" w:rsidP="000C02A8">
            <w:pPr>
              <w:spacing w:line="259" w:lineRule="auto"/>
              <w:rPr>
                <w:rFonts w:ascii="Calibri" w:eastAsia="Calibri" w:hAnsi="Calibri" w:cs="Calibri"/>
                <w:noProof/>
                <w:color w:val="000000" w:themeColor="text1"/>
                <w:sz w:val="24"/>
                <w:szCs w:val="24"/>
              </w:rPr>
            </w:pPr>
            <w:r w:rsidRPr="000C02A8">
              <w:rPr>
                <w:rFonts w:ascii="Calibri" w:eastAsia="Calibri" w:hAnsi="Calibri" w:cs="Calibri"/>
                <w:b/>
                <w:bCs/>
                <w:noProof/>
                <w:color w:val="000000" w:themeColor="text1"/>
                <w:sz w:val="24"/>
                <w:szCs w:val="24"/>
              </w:rPr>
              <w:t xml:space="preserve">If Yes, </w:t>
            </w:r>
          </w:p>
          <w:p w14:paraId="72963EED" w14:textId="77777777" w:rsidR="000C02A8" w:rsidRPr="000C02A8" w:rsidRDefault="000C02A8" w:rsidP="000C02A8">
            <w:pPr>
              <w:spacing w:line="259" w:lineRule="auto"/>
              <w:rPr>
                <w:rFonts w:ascii="Calibri" w:eastAsia="Calibri" w:hAnsi="Calibri" w:cs="Calibri"/>
                <w:b/>
                <w:bCs/>
                <w:noProof/>
                <w:color w:val="000000" w:themeColor="text1"/>
                <w:sz w:val="24"/>
                <w:szCs w:val="24"/>
              </w:rPr>
            </w:pPr>
            <w:r w:rsidRPr="000C02A8">
              <w:rPr>
                <w:rFonts w:ascii="Calibri" w:eastAsia="Calibri" w:hAnsi="Calibri" w:cs="Calibri"/>
                <w:noProof/>
                <w:color w:val="000000" w:themeColor="text1"/>
                <w:sz w:val="24"/>
                <w:szCs w:val="24"/>
              </w:rPr>
              <w:t>Please provide details of structure and mitigants to risks</w:t>
            </w:r>
          </w:p>
        </w:tc>
      </w:tr>
    </w:tbl>
    <w:p w14:paraId="0AC96B14" w14:textId="4295CB4D" w:rsidR="002A7028" w:rsidRDefault="002A7028">
      <w:pPr>
        <w:rPr>
          <w:szCs w:val="20"/>
        </w:rPr>
      </w:pPr>
    </w:p>
    <w:sectPr w:rsidR="002A7028" w:rsidSect="008209F9">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7D2B4" w14:textId="77777777" w:rsidR="005E2470" w:rsidRPr="008C2759" w:rsidRDefault="005E2470" w:rsidP="00790E8C">
      <w:r w:rsidRPr="008C2759">
        <w:separator/>
      </w:r>
    </w:p>
  </w:endnote>
  <w:endnote w:type="continuationSeparator" w:id="0">
    <w:p w14:paraId="17660362" w14:textId="77777777" w:rsidR="005E2470" w:rsidRPr="008C2759" w:rsidRDefault="005E2470" w:rsidP="00790E8C">
      <w:r w:rsidRPr="008C2759">
        <w:continuationSeparator/>
      </w:r>
    </w:p>
  </w:endnote>
  <w:endnote w:type="continuationNotice" w:id="1">
    <w:p w14:paraId="7088887F" w14:textId="77777777" w:rsidR="005E2470" w:rsidRPr="008C2759" w:rsidRDefault="005E24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Bold">
    <w:panose1 w:val="00000000000000000000"/>
    <w:charset w:val="00"/>
    <w:family w:val="auto"/>
    <w:notTrueType/>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ource Sans Pro">
    <w:panose1 w:val="020B0503030403020204"/>
    <w:charset w:val="00"/>
    <w:family w:val="swiss"/>
    <w:notTrueType/>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30209" w14:textId="77777777" w:rsidR="00EC19E7" w:rsidRDefault="00EC19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4E416" w14:textId="36A768CD" w:rsidR="00166858" w:rsidRPr="008C2759" w:rsidRDefault="00372E69" w:rsidP="00C731FB">
    <w:pPr>
      <w:pStyle w:val="Footer"/>
      <w:tabs>
        <w:tab w:val="clear" w:pos="10440"/>
        <w:tab w:val="clear" w:pos="10800"/>
        <w:tab w:val="right" w:pos="13680"/>
        <w:tab w:val="right" w:pos="14400"/>
      </w:tabs>
    </w:pPr>
    <w:r w:rsidRPr="008C2759">
      <w:rPr>
        <w:rFonts w:cstheme="minorHAnsi"/>
        <w:noProof/>
      </w:rPr>
      <mc:AlternateContent>
        <mc:Choice Requires="wps">
          <w:drawing>
            <wp:anchor distT="0" distB="0" distL="114300" distR="114300" simplePos="0" relativeHeight="251660288" behindDoc="0" locked="0" layoutInCell="0" allowOverlap="1" wp14:anchorId="1F122B20" wp14:editId="170D29F1">
              <wp:simplePos x="0" y="0"/>
              <wp:positionH relativeFrom="page">
                <wp:align>right</wp:align>
              </wp:positionH>
              <wp:positionV relativeFrom="page">
                <wp:posOffset>6857365</wp:posOffset>
              </wp:positionV>
              <wp:extent cx="10058400" cy="273050"/>
              <wp:effectExtent l="0" t="0" r="0" b="12700"/>
              <wp:wrapNone/>
              <wp:docPr id="1" name="Text Box 1" descr="{&quot;HashCode&quot;:925678039,&quot;Height&quot;:612.0,&quot;Width&quot;:79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058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C06AA3" w14:textId="77777777" w:rsidR="00372E69" w:rsidRPr="008C2759" w:rsidRDefault="00372E69" w:rsidP="00372E69">
                          <w:pPr>
                            <w:rPr>
                              <w:rFonts w:ascii="Calibri" w:hAnsi="Calibri" w:cs="Calibri"/>
                              <w:color w:val="00000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F122B20" id="_x0000_t202" coordsize="21600,21600" o:spt="202" path="m,l,21600r21600,l21600,xe">
              <v:stroke joinstyle="miter"/>
              <v:path gradientshapeok="t" o:connecttype="rect"/>
            </v:shapetype>
            <v:shape id="Text Box 1" o:spid="_x0000_s1026" type="#_x0000_t202" alt="{&quot;HashCode&quot;:925678039,&quot;Height&quot;:612.0,&quot;Width&quot;:792.0,&quot;Placement&quot;:&quot;Footer&quot;,&quot;Index&quot;:&quot;Primary&quot;,&quot;Section&quot;:1,&quot;Top&quot;:0.0,&quot;Left&quot;:0.0}" style="position:absolute;margin-left:740.8pt;margin-top:539.95pt;width:11in;height:21.5pt;z-index:251660288;visibility:visible;mso-wrap-style:square;mso-wrap-distance-left:9pt;mso-wrap-distance-top:0;mso-wrap-distance-right:9pt;mso-wrap-distance-bottom:0;mso-position-horizontal:right;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" o:allowincell="f" filled="f" stroked="f" strokeweight=".5pt">
              <v:textbox inset="20pt,0,,0">
                <w:txbxContent>
                  <w:p w14:paraId="7EC06AA3" w14:textId="77777777" w:rsidR="00372E69" w:rsidRPr="008C2759" w:rsidRDefault="00372E69" w:rsidP="00372E69">
                    <w:pPr>
                      <w:rPr>
                        <w:rFonts w:ascii="Calibri" w:hAnsi="Calibri" w:cs="Calibri"/>
                        <w:color w:val="000000"/>
                      </w:rPr>
                    </w:pPr>
                  </w:p>
                </w:txbxContent>
              </v:textbox>
              <w10:wrap anchorx="page" anchory="page"/>
            </v:shape>
          </w:pict>
        </mc:Fallback>
      </mc:AlternateContent>
    </w:r>
    <w:r w:rsidR="00166858" w:rsidRPr="008C2759">
      <w:rPr>
        <w:rFonts w:cstheme="minorHAnsi"/>
      </w:rPr>
      <w:t>©</w:t>
    </w:r>
    <w:r w:rsidR="00D6211F" w:rsidRPr="008C2759">
      <w:t xml:space="preserve"> 20</w:t>
    </w:r>
    <w:r w:rsidR="00172ED8" w:rsidRPr="008C2759">
      <w:t>2</w:t>
    </w:r>
    <w:r w:rsidR="00C4290A">
      <w:t>6</w:t>
    </w:r>
    <w:r w:rsidR="00166858" w:rsidRPr="008C2759">
      <w:t xml:space="preserve"> Fannie Mae</w:t>
    </w:r>
    <w:r w:rsidR="00166858" w:rsidRPr="008C2759">
      <w:tab/>
    </w:r>
    <w:r w:rsidR="00C4290A">
      <w:t>ND Mod Memo Template-AutoMod/</w:t>
    </w:r>
    <w:r w:rsidR="00936B25">
      <w:t>April</w:t>
    </w:r>
    <w:r w:rsidR="00C4290A">
      <w:t xml:space="preserve">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F08F3" w14:textId="4EA7E2BC" w:rsidR="00166858" w:rsidRPr="008C2759" w:rsidRDefault="00372E69" w:rsidP="00C731FB">
    <w:pPr>
      <w:pStyle w:val="Footer"/>
      <w:tabs>
        <w:tab w:val="clear" w:pos="10440"/>
        <w:tab w:val="clear" w:pos="10800"/>
        <w:tab w:val="right" w:pos="13680"/>
        <w:tab w:val="right" w:pos="14400"/>
      </w:tabs>
    </w:pPr>
    <w:r w:rsidRPr="008C2759">
      <w:rPr>
        <w:rFonts w:cstheme="minorHAnsi"/>
        <w:noProof/>
      </w:rPr>
      <mc:AlternateContent>
        <mc:Choice Requires="wps">
          <w:drawing>
            <wp:anchor distT="0" distB="0" distL="114300" distR="114300" simplePos="0" relativeHeight="251663360" behindDoc="0" locked="0" layoutInCell="0" allowOverlap="1" wp14:anchorId="197AA239" wp14:editId="29902E16">
              <wp:simplePos x="0" y="0"/>
              <wp:positionH relativeFrom="page">
                <wp:posOffset>0</wp:posOffset>
              </wp:positionH>
              <wp:positionV relativeFrom="bottomMargin">
                <wp:posOffset>-461176</wp:posOffset>
              </wp:positionV>
              <wp:extent cx="10058400" cy="273050"/>
              <wp:effectExtent l="0" t="0" r="0" b="12700"/>
              <wp:wrapNone/>
              <wp:docPr id="2" name="Text Box 2" descr="{&quot;HashCode&quot;:925678039,&quot;Height&quot;:612.0,&quot;Width&quot;:79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058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EDF0FB" w14:textId="77777777" w:rsidR="00372E69" w:rsidRPr="008C2759" w:rsidRDefault="00372E69" w:rsidP="00372E69">
                          <w:pPr>
                            <w:rPr>
                              <w:rFonts w:ascii="Calibri" w:hAnsi="Calibri" w:cs="Calibri"/>
                              <w:color w:val="00000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97AA239" id="_x0000_t202" coordsize="21600,21600" o:spt="202" path="m,l,21600r21600,l21600,xe">
              <v:stroke joinstyle="miter"/>
              <v:path gradientshapeok="t" o:connecttype="rect"/>
            </v:shapetype>
            <v:shape id="Text Box 2" o:spid="_x0000_s1027" type="#_x0000_t202" alt="{&quot;HashCode&quot;:925678039,&quot;Height&quot;:612.0,&quot;Width&quot;:792.0,&quot;Placement&quot;:&quot;Footer&quot;,&quot;Index&quot;:&quot;FirstPage&quot;,&quot;Section&quot;:1,&quot;Top&quot;:0.0,&quot;Left&quot;:0.0}" style="position:absolute;margin-left:0;margin-top:-36.3pt;width:11in;height:21.5pt;z-index:251663360;visibility:visible;mso-wrap-style:square;mso-wrap-distance-left:9pt;mso-wrap-distance-top:0;mso-wrap-distance-right:9pt;mso-wrap-distance-bottom:0;mso-position-horizontal:absolute;mso-position-horizontal-relative:page;mso-position-vertical:absolute;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" o:allowincell="f" filled="f" stroked="f" strokeweight=".5pt">
              <v:textbox inset="20pt,0,,0">
                <w:txbxContent>
                  <w:p w14:paraId="2EEDF0FB" w14:textId="77777777" w:rsidR="00372E69" w:rsidRPr="008C2759" w:rsidRDefault="00372E69" w:rsidP="00372E69">
                    <w:pPr>
                      <w:rPr>
                        <w:rFonts w:ascii="Calibri" w:hAnsi="Calibri" w:cs="Calibri"/>
                        <w:color w:val="000000"/>
                      </w:rPr>
                    </w:pPr>
                  </w:p>
                </w:txbxContent>
              </v:textbox>
              <w10:wrap anchorx="page" anchory="margin"/>
            </v:shape>
          </w:pict>
        </mc:Fallback>
      </mc:AlternateContent>
    </w:r>
    <w:r w:rsidR="00166858" w:rsidRPr="008C2759">
      <w:rPr>
        <w:rFonts w:cstheme="minorHAnsi"/>
      </w:rPr>
      <w:t>©</w:t>
    </w:r>
    <w:r w:rsidR="00166858" w:rsidRPr="008C2759">
      <w:t xml:space="preserve"> </w:t>
    </w:r>
    <w:r w:rsidR="00B84F55" w:rsidRPr="008C2759">
      <w:t>20</w:t>
    </w:r>
    <w:r w:rsidR="005838CA" w:rsidRPr="008C2759">
      <w:t>2</w:t>
    </w:r>
    <w:r w:rsidR="00DA7E4F">
      <w:t>6</w:t>
    </w:r>
    <w:r w:rsidR="00166858" w:rsidRPr="008C2759">
      <w:t xml:space="preserve"> Fannie Mae</w:t>
    </w:r>
    <w:r w:rsidR="00166858" w:rsidRPr="008C2759">
      <w:tab/>
    </w:r>
    <w:r w:rsidR="00DA7E4F">
      <w:t xml:space="preserve">ND Mod Memo </w:t>
    </w:r>
    <w:r w:rsidR="00DA7E4F">
      <w:t>Template-AutoMod/</w:t>
    </w:r>
    <w:r w:rsidR="00936B25">
      <w:t xml:space="preserve">April </w:t>
    </w:r>
    <w:r w:rsidR="00DA7E4F">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E87E1" w14:textId="77777777" w:rsidR="005E2470" w:rsidRPr="008C2759" w:rsidRDefault="005E2470" w:rsidP="00790E8C">
      <w:r w:rsidRPr="008C2759">
        <w:separator/>
      </w:r>
    </w:p>
  </w:footnote>
  <w:footnote w:type="continuationSeparator" w:id="0">
    <w:p w14:paraId="4960501C" w14:textId="77777777" w:rsidR="005E2470" w:rsidRPr="008C2759" w:rsidRDefault="005E2470" w:rsidP="00790E8C">
      <w:r w:rsidRPr="008C2759">
        <w:continuationSeparator/>
      </w:r>
    </w:p>
  </w:footnote>
  <w:footnote w:type="continuationNotice" w:id="1">
    <w:p w14:paraId="5FE08ED2" w14:textId="77777777" w:rsidR="005E2470" w:rsidRPr="008C2759" w:rsidRDefault="005E24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6EAA3" w14:textId="77777777" w:rsidR="00EC19E7" w:rsidRDefault="00EC19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00CDD" w14:textId="77777777" w:rsidR="00166858" w:rsidRPr="008C2759" w:rsidRDefault="002676A9" w:rsidP="00790E8C">
    <w:pPr>
      <w:pStyle w:val="Header"/>
      <w:jc w:val="center"/>
    </w:pPr>
    <w:r w:rsidRPr="008C2759">
      <w:rPr>
        <w:noProof/>
      </w:rPr>
      <w:drawing>
        <wp:anchor distT="0" distB="0" distL="114300" distR="114300" simplePos="0" relativeHeight="251665408" behindDoc="0" locked="0" layoutInCell="1" allowOverlap="1" wp14:anchorId="491FD557" wp14:editId="65483B27">
          <wp:simplePos x="0" y="0"/>
          <wp:positionH relativeFrom="page">
            <wp:align>right</wp:align>
          </wp:positionH>
          <wp:positionV relativeFrom="page">
            <wp:align>top</wp:align>
          </wp:positionV>
          <wp:extent cx="533400" cy="533400"/>
          <wp:effectExtent l="0" t="0" r="0" b="0"/>
          <wp:wrapNone/>
          <wp:docPr id="3" name="Picture 3" descr="A blue circle with a house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circle with a house in i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999AE" w14:textId="77777777" w:rsidR="00166858" w:rsidRPr="008C2759" w:rsidRDefault="00166858">
    <w:pPr>
      <w:pStyle w:val="Header"/>
    </w:pPr>
    <w:r w:rsidRPr="008C2759">
      <w:rPr>
        <w:noProof/>
      </w:rPr>
      <w:drawing>
        <wp:anchor distT="0" distB="0" distL="114300" distR="114300" simplePos="0" relativeHeight="251656192" behindDoc="0" locked="0" layoutInCell="1" allowOverlap="1" wp14:anchorId="6F0EC8AE" wp14:editId="2535BC04">
          <wp:simplePos x="0" y="0"/>
          <wp:positionH relativeFrom="column">
            <wp:posOffset>-34119</wp:posOffset>
          </wp:positionH>
          <wp:positionV relativeFrom="page">
            <wp:posOffset>122640</wp:posOffset>
          </wp:positionV>
          <wp:extent cx="9144000" cy="64008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m_navy_logo_with_gray_line_for_word_header_landsc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0" cy="6400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35A93A4"/>
    <w:lvl w:ilvl="0">
      <w:start w:val="1"/>
      <w:numFmt w:val="lowerRoman"/>
      <w:pStyle w:val="ListNumber3"/>
      <w:lvlText w:val="%1."/>
      <w:lvlJc w:val="right"/>
      <w:pPr>
        <w:ind w:left="720" w:hanging="360"/>
      </w:pPr>
      <w:rPr>
        <w:rFonts w:hint="default"/>
      </w:rPr>
    </w:lvl>
  </w:abstractNum>
  <w:abstractNum w:abstractNumId="1" w15:restartNumberingAfterBreak="0">
    <w:nsid w:val="03CB200E"/>
    <w:multiLevelType w:val="hybridMultilevel"/>
    <w:tmpl w:val="C562D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974F3"/>
    <w:multiLevelType w:val="hybridMultilevel"/>
    <w:tmpl w:val="9E6E78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FF319D"/>
    <w:multiLevelType w:val="hybridMultilevel"/>
    <w:tmpl w:val="5E60FC42"/>
    <w:lvl w:ilvl="0" w:tplc="86BA1E68">
      <w:start w:val="1"/>
      <w:numFmt w:val="decimal"/>
      <w:pStyle w:val="ListParagraph-Number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E519B8"/>
    <w:multiLevelType w:val="hybridMultilevel"/>
    <w:tmpl w:val="77FC921C"/>
    <w:lvl w:ilvl="0" w:tplc="B8924B28">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43980"/>
    <w:multiLevelType w:val="multilevel"/>
    <w:tmpl w:val="975E591A"/>
    <w:lvl w:ilvl="0">
      <w:start w:val="1"/>
      <w:numFmt w:val="bullet"/>
      <w:pStyle w:val="ListBullet"/>
      <w:lvlText w:val=""/>
      <w:lvlJc w:val="left"/>
      <w:pPr>
        <w:tabs>
          <w:tab w:val="num" w:pos="360"/>
        </w:tabs>
        <w:ind w:left="360" w:hanging="216"/>
      </w:pPr>
      <w:rPr>
        <w:rFonts w:ascii="Wingdings" w:hAnsi="Wingdings" w:hint="default"/>
        <w:sz w:val="24"/>
      </w:rPr>
    </w:lvl>
    <w:lvl w:ilvl="1">
      <w:start w:val="1"/>
      <w:numFmt w:val="bullet"/>
      <w:pStyle w:val="ListBullet2"/>
      <w:lvlText w:val="•"/>
      <w:lvlJc w:val="left"/>
      <w:pPr>
        <w:tabs>
          <w:tab w:val="num" w:pos="576"/>
        </w:tabs>
        <w:ind w:left="576" w:hanging="216"/>
      </w:pPr>
      <w:rPr>
        <w:rFonts w:ascii="Times New Roman" w:hAnsi="Times New Roman" w:hint="default"/>
        <w:position w:val="0"/>
        <w:sz w:val="18"/>
      </w:rPr>
    </w:lvl>
    <w:lvl w:ilvl="2">
      <w:start w:val="1"/>
      <w:numFmt w:val="bullet"/>
      <w:pStyle w:val="ListBullet3"/>
      <w:lvlText w:val="o"/>
      <w:lvlJc w:val="left"/>
      <w:pPr>
        <w:tabs>
          <w:tab w:val="num" w:pos="792"/>
        </w:tabs>
        <w:ind w:left="792" w:hanging="216"/>
      </w:pPr>
      <w:rPr>
        <w:rFonts w:ascii="Century Gothic" w:hAnsi="Century Gothic" w:hint="default"/>
        <w:position w:val="4"/>
        <w:sz w:val="18"/>
      </w:rPr>
    </w:lvl>
    <w:lvl w:ilvl="3">
      <w:start w:val="1"/>
      <w:numFmt w:val="bullet"/>
      <w:lvlText w:val=""/>
      <w:lvlJc w:val="left"/>
      <w:pPr>
        <w:tabs>
          <w:tab w:val="num" w:pos="864"/>
        </w:tabs>
        <w:ind w:left="864" w:hanging="360"/>
      </w:pPr>
      <w:rPr>
        <w:rFonts w:ascii="Symbol" w:hAnsi="Symbol" w:hint="default"/>
      </w:rPr>
    </w:lvl>
    <w:lvl w:ilvl="4">
      <w:start w:val="1"/>
      <w:numFmt w:val="bullet"/>
      <w:lvlText w:val=""/>
      <w:lvlJc w:val="left"/>
      <w:pPr>
        <w:tabs>
          <w:tab w:val="num" w:pos="1224"/>
        </w:tabs>
        <w:ind w:left="1224" w:hanging="360"/>
      </w:pPr>
      <w:rPr>
        <w:rFonts w:ascii="Symbol" w:hAnsi="Symbol" w:hint="default"/>
      </w:rPr>
    </w:lvl>
    <w:lvl w:ilvl="5">
      <w:start w:val="1"/>
      <w:numFmt w:val="bullet"/>
      <w:lvlText w:val=""/>
      <w:lvlJc w:val="left"/>
      <w:pPr>
        <w:tabs>
          <w:tab w:val="num" w:pos="1584"/>
        </w:tabs>
        <w:ind w:left="1584" w:hanging="360"/>
      </w:pPr>
      <w:rPr>
        <w:rFonts w:ascii="Wingdings" w:hAnsi="Wingdings" w:hint="default"/>
      </w:rPr>
    </w:lvl>
    <w:lvl w:ilvl="6">
      <w:start w:val="1"/>
      <w:numFmt w:val="bullet"/>
      <w:lvlText w:val=""/>
      <w:lvlJc w:val="left"/>
      <w:pPr>
        <w:tabs>
          <w:tab w:val="num" w:pos="1944"/>
        </w:tabs>
        <w:ind w:left="1944" w:hanging="360"/>
      </w:pPr>
      <w:rPr>
        <w:rFonts w:ascii="Wingdings" w:hAnsi="Wingdings" w:hint="default"/>
      </w:rPr>
    </w:lvl>
    <w:lvl w:ilvl="7">
      <w:start w:val="1"/>
      <w:numFmt w:val="bullet"/>
      <w:lvlText w:val=""/>
      <w:lvlJc w:val="left"/>
      <w:pPr>
        <w:tabs>
          <w:tab w:val="num" w:pos="2304"/>
        </w:tabs>
        <w:ind w:left="2304" w:hanging="360"/>
      </w:pPr>
      <w:rPr>
        <w:rFonts w:ascii="Symbol" w:hAnsi="Symbol" w:hint="default"/>
      </w:rPr>
    </w:lvl>
    <w:lvl w:ilvl="8">
      <w:start w:val="1"/>
      <w:numFmt w:val="bullet"/>
      <w:lvlText w:val=""/>
      <w:lvlJc w:val="left"/>
      <w:pPr>
        <w:tabs>
          <w:tab w:val="num" w:pos="2664"/>
        </w:tabs>
        <w:ind w:left="2664" w:hanging="360"/>
      </w:pPr>
      <w:rPr>
        <w:rFonts w:ascii="Symbol" w:hAnsi="Symbol" w:hint="default"/>
      </w:rPr>
    </w:lvl>
  </w:abstractNum>
  <w:abstractNum w:abstractNumId="6" w15:restartNumberingAfterBreak="0">
    <w:nsid w:val="1A7F1E66"/>
    <w:multiLevelType w:val="hybridMultilevel"/>
    <w:tmpl w:val="B8A06CDE"/>
    <w:lvl w:ilvl="0" w:tplc="299A8740">
      <w:start w:val="1"/>
      <w:numFmt w:val="decimal"/>
      <w:pStyle w:val="NumHeading1"/>
      <w:lvlText w:val="%1)"/>
      <w:lvlJc w:val="left"/>
      <w:pPr>
        <w:ind w:left="1080" w:hanging="720"/>
      </w:pPr>
      <w:rPr>
        <w:rFonts w:hint="default"/>
      </w:rPr>
    </w:lvl>
    <w:lvl w:ilvl="1" w:tplc="053064C6">
      <w:start w:val="1"/>
      <w:numFmt w:val="decimal"/>
      <w:pStyle w:val="NumHeading2"/>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D4C23"/>
    <w:multiLevelType w:val="hybridMultilevel"/>
    <w:tmpl w:val="F9B4F5BA"/>
    <w:lvl w:ilvl="0" w:tplc="6CF42ADA">
      <w:start w:val="1"/>
      <w:numFmt w:val="bullet"/>
      <w:pStyle w:val="TableTextBullet2"/>
      <w:lvlText w:val="o"/>
      <w:lvlJc w:val="left"/>
      <w:pPr>
        <w:ind w:left="72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366377"/>
    <w:multiLevelType w:val="hybridMultilevel"/>
    <w:tmpl w:val="A238BD64"/>
    <w:lvl w:ilvl="0" w:tplc="20A0F418">
      <w:start w:val="1"/>
      <w:numFmt w:val="bullet"/>
      <w:pStyle w:val="ListParagraph"/>
      <w:lvlText w:val=""/>
      <w:lvlJc w:val="left"/>
      <w:pPr>
        <w:ind w:left="36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3675D8"/>
    <w:multiLevelType w:val="hybridMultilevel"/>
    <w:tmpl w:val="5C3AA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210C18"/>
    <w:multiLevelType w:val="hybridMultilevel"/>
    <w:tmpl w:val="42CE2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DA140A"/>
    <w:multiLevelType w:val="hybridMultilevel"/>
    <w:tmpl w:val="438CB3D4"/>
    <w:lvl w:ilvl="0" w:tplc="FFFFFFFF">
      <w:start w:val="1"/>
      <w:numFmt w:val="bullet"/>
      <w:pStyle w:val="TableTextBullet1"/>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2" w15:restartNumberingAfterBreak="0">
    <w:nsid w:val="3DAB76DE"/>
    <w:multiLevelType w:val="hybridMultilevel"/>
    <w:tmpl w:val="00B0A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9B4432"/>
    <w:multiLevelType w:val="hybridMultilevel"/>
    <w:tmpl w:val="5AE2E332"/>
    <w:lvl w:ilvl="0" w:tplc="139EEADC">
      <w:start w:val="1"/>
      <w:numFmt w:val="lowerLetter"/>
      <w:pStyle w:val="ListNumber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31060F5"/>
    <w:multiLevelType w:val="hybridMultilevel"/>
    <w:tmpl w:val="024686F8"/>
    <w:lvl w:ilvl="0" w:tplc="3648E5AC">
      <w:start w:val="1"/>
      <w:numFmt w:val="decimal"/>
      <w:pStyle w:val="QAQuestion"/>
      <w:lvlText w:val="Q%1."/>
      <w:lvlJc w:val="left"/>
      <w:pPr>
        <w:ind w:left="360" w:hanging="360"/>
      </w:pPr>
      <w:rPr>
        <w:rFonts w:ascii="Arial Bold" w:hAnsi="Arial Bold" w:cs="Times New Roman" w:hint="default"/>
        <w:b/>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CFE573B"/>
    <w:multiLevelType w:val="hybridMultilevel"/>
    <w:tmpl w:val="5838D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8836BD"/>
    <w:multiLevelType w:val="multilevel"/>
    <w:tmpl w:val="1A2C8D32"/>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left"/>
      <w:pPr>
        <w:tabs>
          <w:tab w:val="num" w:pos="2160"/>
        </w:tabs>
        <w:ind w:left="720" w:firstLine="720"/>
      </w:pPr>
      <w:rPr>
        <w:rFonts w:hint="default"/>
        <w:b w:val="0"/>
        <w:i w:val="0"/>
      </w:rPr>
    </w:lvl>
    <w:lvl w:ilvl="3">
      <w:start w:val="1"/>
      <w:numFmt w:val="upperLetter"/>
      <w:lvlText w:val="(%4)"/>
      <w:lvlJc w:val="left"/>
      <w:pPr>
        <w:tabs>
          <w:tab w:val="num" w:pos="2880"/>
        </w:tabs>
        <w:ind w:left="1440" w:firstLine="720"/>
      </w:pPr>
      <w:rPr>
        <w:rFonts w:hint="default"/>
        <w:b w:val="0"/>
        <w:i w:val="0"/>
      </w:rPr>
    </w:lvl>
    <w:lvl w:ilvl="4">
      <w:start w:val="1"/>
      <w:numFmt w:val="decimal"/>
      <w:lvlText w:val="(%5)"/>
      <w:lvlJc w:val="left"/>
      <w:pPr>
        <w:tabs>
          <w:tab w:val="num" w:pos="3600"/>
        </w:tabs>
        <w:ind w:left="2160" w:firstLine="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6B5A391B"/>
    <w:multiLevelType w:val="hybridMultilevel"/>
    <w:tmpl w:val="38768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6117FD"/>
    <w:multiLevelType w:val="multilevel"/>
    <w:tmpl w:val="37B81F96"/>
    <w:lvl w:ilvl="0">
      <w:start w:val="1"/>
      <w:numFmt w:val="decimal"/>
      <w:lvlText w:val="Section %1."/>
      <w:lvlJc w:val="left"/>
      <w:pPr>
        <w:tabs>
          <w:tab w:val="num" w:pos="1440"/>
        </w:tabs>
        <w:ind w:left="0" w:firstLine="0"/>
      </w:pPr>
      <w:rPr>
        <w:rFonts w:ascii="Times New Roman Bold" w:hAnsi="Times New Roman Bold" w:hint="default"/>
        <w:b/>
        <w:i w:val="0"/>
        <w:caps w:val="0"/>
        <w:color w:val="auto"/>
        <w:sz w:val="24"/>
        <w:u w:val="none"/>
      </w:rPr>
    </w:lvl>
    <w:lvl w:ilvl="1">
      <w:start w:val="1"/>
      <w:numFmt w:val="lowerLetter"/>
      <w:lvlText w:val="(%2)"/>
      <w:lvlJc w:val="left"/>
      <w:pPr>
        <w:tabs>
          <w:tab w:val="num" w:pos="1440"/>
        </w:tabs>
        <w:ind w:left="0" w:firstLine="720"/>
      </w:pPr>
      <w:rPr>
        <w:rFonts w:ascii="Times" w:hAnsi="Times"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19" w15:restartNumberingAfterBreak="0">
    <w:nsid w:val="7139576A"/>
    <w:multiLevelType w:val="hybridMultilevel"/>
    <w:tmpl w:val="296674B2"/>
    <w:lvl w:ilvl="0" w:tplc="593CE4FE">
      <w:start w:val="1"/>
      <w:numFmt w:val="decimal"/>
      <w:pStyle w:val="NumHeading3"/>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5E349BC"/>
    <w:multiLevelType w:val="hybridMultilevel"/>
    <w:tmpl w:val="D0CCE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E5718D"/>
    <w:multiLevelType w:val="hybridMultilevel"/>
    <w:tmpl w:val="47F618C8"/>
    <w:lvl w:ilvl="0" w:tplc="94A4ED98">
      <w:start w:val="1"/>
      <w:numFmt w:val="none"/>
      <w:pStyle w:val="Note"/>
      <w:lvlText w:val="Note:"/>
      <w:lvlJc w:val="left"/>
      <w:pPr>
        <w:tabs>
          <w:tab w:val="num" w:pos="1296"/>
        </w:tabs>
        <w:ind w:left="576"/>
      </w:pPr>
      <w:rPr>
        <w:rFonts w:ascii="Arial Black" w:hAnsi="Arial Black" w:cs="Times New Roman" w:hint="default"/>
        <w:b w:val="0"/>
        <w:i w:val="0"/>
        <w:caps/>
        <w:spacing w:val="20"/>
        <w:sz w:val="16"/>
      </w:rPr>
    </w:lvl>
    <w:lvl w:ilvl="1" w:tplc="6BE01166" w:tentative="1">
      <w:start w:val="1"/>
      <w:numFmt w:val="lowerLetter"/>
      <w:lvlText w:val="%2."/>
      <w:lvlJc w:val="left"/>
      <w:pPr>
        <w:tabs>
          <w:tab w:val="num" w:pos="1440"/>
        </w:tabs>
        <w:ind w:left="1440" w:hanging="360"/>
      </w:pPr>
      <w:rPr>
        <w:rFonts w:cs="Times New Roman"/>
      </w:rPr>
    </w:lvl>
    <w:lvl w:ilvl="2" w:tplc="BC1AA38C" w:tentative="1">
      <w:start w:val="1"/>
      <w:numFmt w:val="lowerRoman"/>
      <w:lvlText w:val="%3."/>
      <w:lvlJc w:val="right"/>
      <w:pPr>
        <w:tabs>
          <w:tab w:val="num" w:pos="2160"/>
        </w:tabs>
        <w:ind w:left="2160" w:hanging="180"/>
      </w:pPr>
      <w:rPr>
        <w:rFonts w:cs="Times New Roman"/>
      </w:rPr>
    </w:lvl>
    <w:lvl w:ilvl="3" w:tplc="E5209E5E" w:tentative="1">
      <w:start w:val="1"/>
      <w:numFmt w:val="decimal"/>
      <w:lvlText w:val="%4."/>
      <w:lvlJc w:val="left"/>
      <w:pPr>
        <w:tabs>
          <w:tab w:val="num" w:pos="2880"/>
        </w:tabs>
        <w:ind w:left="2880" w:hanging="360"/>
      </w:pPr>
      <w:rPr>
        <w:rFonts w:cs="Times New Roman"/>
      </w:rPr>
    </w:lvl>
    <w:lvl w:ilvl="4" w:tplc="F6F0EF5A" w:tentative="1">
      <w:start w:val="1"/>
      <w:numFmt w:val="lowerLetter"/>
      <w:lvlText w:val="%5."/>
      <w:lvlJc w:val="left"/>
      <w:pPr>
        <w:tabs>
          <w:tab w:val="num" w:pos="3600"/>
        </w:tabs>
        <w:ind w:left="3600" w:hanging="360"/>
      </w:pPr>
      <w:rPr>
        <w:rFonts w:cs="Times New Roman"/>
      </w:rPr>
    </w:lvl>
    <w:lvl w:ilvl="5" w:tplc="18667BA0" w:tentative="1">
      <w:start w:val="1"/>
      <w:numFmt w:val="lowerRoman"/>
      <w:lvlText w:val="%6."/>
      <w:lvlJc w:val="right"/>
      <w:pPr>
        <w:tabs>
          <w:tab w:val="num" w:pos="4320"/>
        </w:tabs>
        <w:ind w:left="4320" w:hanging="180"/>
      </w:pPr>
      <w:rPr>
        <w:rFonts w:cs="Times New Roman"/>
      </w:rPr>
    </w:lvl>
    <w:lvl w:ilvl="6" w:tplc="1A5C7DC4" w:tentative="1">
      <w:start w:val="1"/>
      <w:numFmt w:val="decimal"/>
      <w:lvlText w:val="%7."/>
      <w:lvlJc w:val="left"/>
      <w:pPr>
        <w:tabs>
          <w:tab w:val="num" w:pos="5040"/>
        </w:tabs>
        <w:ind w:left="5040" w:hanging="360"/>
      </w:pPr>
      <w:rPr>
        <w:rFonts w:cs="Times New Roman"/>
      </w:rPr>
    </w:lvl>
    <w:lvl w:ilvl="7" w:tplc="6A00F5E4" w:tentative="1">
      <w:start w:val="1"/>
      <w:numFmt w:val="lowerLetter"/>
      <w:lvlText w:val="%8."/>
      <w:lvlJc w:val="left"/>
      <w:pPr>
        <w:tabs>
          <w:tab w:val="num" w:pos="5760"/>
        </w:tabs>
        <w:ind w:left="5760" w:hanging="360"/>
      </w:pPr>
      <w:rPr>
        <w:rFonts w:cs="Times New Roman"/>
      </w:rPr>
    </w:lvl>
    <w:lvl w:ilvl="8" w:tplc="C200275E" w:tentative="1">
      <w:start w:val="1"/>
      <w:numFmt w:val="lowerRoman"/>
      <w:lvlText w:val="%9."/>
      <w:lvlJc w:val="right"/>
      <w:pPr>
        <w:tabs>
          <w:tab w:val="num" w:pos="6480"/>
        </w:tabs>
        <w:ind w:left="6480" w:hanging="180"/>
      </w:pPr>
      <w:rPr>
        <w:rFonts w:cs="Times New Roman"/>
      </w:rPr>
    </w:lvl>
  </w:abstractNum>
  <w:abstractNum w:abstractNumId="22" w15:restartNumberingAfterBreak="0">
    <w:nsid w:val="7F290F62"/>
    <w:multiLevelType w:val="hybridMultilevel"/>
    <w:tmpl w:val="C98ED20A"/>
    <w:lvl w:ilvl="0" w:tplc="CDE2EC3C">
      <w:start w:val="1"/>
      <w:numFmt w:val="decimal"/>
      <w:pStyle w:val="ListNumber"/>
      <w:lvlText w:val="%1."/>
      <w:lvlJc w:val="left"/>
      <w:pPr>
        <w:ind w:left="64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num w:numId="1" w16cid:durableId="345642321">
    <w:abstractNumId w:val="8"/>
  </w:num>
  <w:num w:numId="2" w16cid:durableId="361908045">
    <w:abstractNumId w:val="3"/>
  </w:num>
  <w:num w:numId="3" w16cid:durableId="747339359">
    <w:abstractNumId w:val="11"/>
  </w:num>
  <w:num w:numId="4" w16cid:durableId="415638341">
    <w:abstractNumId w:val="7"/>
  </w:num>
  <w:num w:numId="5" w16cid:durableId="46997178">
    <w:abstractNumId w:val="14"/>
  </w:num>
  <w:num w:numId="6" w16cid:durableId="361319906">
    <w:abstractNumId w:val="5"/>
  </w:num>
  <w:num w:numId="7" w16cid:durableId="1168911295">
    <w:abstractNumId w:val="0"/>
  </w:num>
  <w:num w:numId="8" w16cid:durableId="831068699">
    <w:abstractNumId w:val="22"/>
  </w:num>
  <w:num w:numId="9" w16cid:durableId="1034043603">
    <w:abstractNumId w:val="13"/>
  </w:num>
  <w:num w:numId="10" w16cid:durableId="37514817">
    <w:abstractNumId w:val="21"/>
  </w:num>
  <w:num w:numId="11" w16cid:durableId="687367628">
    <w:abstractNumId w:val="6"/>
  </w:num>
  <w:num w:numId="12" w16cid:durableId="940649051">
    <w:abstractNumId w:val="19"/>
  </w:num>
  <w:num w:numId="13" w16cid:durableId="848789382">
    <w:abstractNumId w:val="4"/>
  </w:num>
  <w:num w:numId="14" w16cid:durableId="1948998965">
    <w:abstractNumId w:val="20"/>
  </w:num>
  <w:num w:numId="15" w16cid:durableId="87431394">
    <w:abstractNumId w:val="15"/>
  </w:num>
  <w:num w:numId="16" w16cid:durableId="677385600">
    <w:abstractNumId w:val="1"/>
  </w:num>
  <w:num w:numId="17" w16cid:durableId="601912608">
    <w:abstractNumId w:val="11"/>
  </w:num>
  <w:num w:numId="18" w16cid:durableId="604311046">
    <w:abstractNumId w:val="10"/>
  </w:num>
  <w:num w:numId="19" w16cid:durableId="1412893265">
    <w:abstractNumId w:val="2"/>
  </w:num>
  <w:num w:numId="20" w16cid:durableId="2011133952">
    <w:abstractNumId w:val="18"/>
  </w:num>
  <w:num w:numId="21" w16cid:durableId="662852260">
    <w:abstractNumId w:val="16"/>
    <w:lvlOverride w:ilvl="0">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Override>
    <w:lvlOverride w:ilvl="1">
      <w:lvl w:ilvl="1">
        <w:start w:val="1"/>
        <w:numFmt w:val="lowerLetter"/>
        <w:lvlText w:val="(%2)"/>
        <w:lvlJc w:val="left"/>
        <w:pPr>
          <w:tabs>
            <w:tab w:val="num" w:pos="1440"/>
          </w:tabs>
          <w:ind w:left="0" w:firstLine="720"/>
        </w:pPr>
        <w:rPr>
          <w:rFonts w:hint="default"/>
          <w:b/>
          <w:i w:val="0"/>
        </w:rPr>
      </w:lvl>
    </w:lvlOverride>
    <w:lvlOverride w:ilvl="2">
      <w:lvl w:ilvl="2">
        <w:start w:val="1"/>
        <w:numFmt w:val="lowerRoman"/>
        <w:lvlText w:val="(%3)"/>
        <w:lvlJc w:val="left"/>
        <w:pPr>
          <w:tabs>
            <w:tab w:val="num" w:pos="2160"/>
          </w:tabs>
          <w:ind w:left="720" w:firstLine="720"/>
        </w:pPr>
        <w:rPr>
          <w:rFonts w:hint="default"/>
          <w:b w:val="0"/>
          <w:i w:val="0"/>
        </w:rPr>
      </w:lvl>
    </w:lvlOverride>
    <w:lvlOverride w:ilvl="3">
      <w:lvl w:ilvl="3">
        <w:start w:val="1"/>
        <w:numFmt w:val="upperLetter"/>
        <w:lvlText w:val="(%4)"/>
        <w:lvlJc w:val="left"/>
        <w:pPr>
          <w:tabs>
            <w:tab w:val="num" w:pos="2880"/>
          </w:tabs>
          <w:ind w:left="1440" w:firstLine="720"/>
        </w:pPr>
        <w:rPr>
          <w:rFonts w:hint="default"/>
          <w:b w:val="0"/>
          <w:i w:val="0"/>
        </w:rPr>
      </w:lvl>
    </w:lvlOverride>
    <w:lvlOverride w:ilvl="4">
      <w:lvl w:ilvl="4">
        <w:start w:val="1"/>
        <w:numFmt w:val="decimal"/>
        <w:lvlText w:val="(%5)"/>
        <w:lvlJc w:val="left"/>
        <w:pPr>
          <w:tabs>
            <w:tab w:val="num" w:pos="3600"/>
          </w:tabs>
          <w:ind w:left="2160" w:firstLine="72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22" w16cid:durableId="1157647893">
    <w:abstractNumId w:val="12"/>
  </w:num>
  <w:num w:numId="23" w16cid:durableId="1739010233">
    <w:abstractNumId w:val="17"/>
  </w:num>
  <w:num w:numId="24" w16cid:durableId="221452460">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986"/>
    <w:rsid w:val="0000133D"/>
    <w:rsid w:val="000028A9"/>
    <w:rsid w:val="000033B2"/>
    <w:rsid w:val="00003AF5"/>
    <w:rsid w:val="00004532"/>
    <w:rsid w:val="00004AA9"/>
    <w:rsid w:val="00011E18"/>
    <w:rsid w:val="00012D41"/>
    <w:rsid w:val="00012EA7"/>
    <w:rsid w:val="00012FC5"/>
    <w:rsid w:val="00024D46"/>
    <w:rsid w:val="000300D1"/>
    <w:rsid w:val="00031904"/>
    <w:rsid w:val="0003365D"/>
    <w:rsid w:val="00033F11"/>
    <w:rsid w:val="000352E0"/>
    <w:rsid w:val="00036366"/>
    <w:rsid w:val="0004418A"/>
    <w:rsid w:val="000441B4"/>
    <w:rsid w:val="00053586"/>
    <w:rsid w:val="00054347"/>
    <w:rsid w:val="000543EB"/>
    <w:rsid w:val="000546C6"/>
    <w:rsid w:val="00054FD9"/>
    <w:rsid w:val="00057701"/>
    <w:rsid w:val="000616D1"/>
    <w:rsid w:val="000621C8"/>
    <w:rsid w:val="0006707C"/>
    <w:rsid w:val="00070590"/>
    <w:rsid w:val="000709E0"/>
    <w:rsid w:val="0007197B"/>
    <w:rsid w:val="00072FF9"/>
    <w:rsid w:val="000760C9"/>
    <w:rsid w:val="00077096"/>
    <w:rsid w:val="000825CE"/>
    <w:rsid w:val="00090964"/>
    <w:rsid w:val="000932E6"/>
    <w:rsid w:val="00093D36"/>
    <w:rsid w:val="00094C00"/>
    <w:rsid w:val="000A081A"/>
    <w:rsid w:val="000A1C20"/>
    <w:rsid w:val="000A39C4"/>
    <w:rsid w:val="000A5D98"/>
    <w:rsid w:val="000B0FBE"/>
    <w:rsid w:val="000B19B2"/>
    <w:rsid w:val="000B777D"/>
    <w:rsid w:val="000C02A8"/>
    <w:rsid w:val="000C03BB"/>
    <w:rsid w:val="000C38DE"/>
    <w:rsid w:val="000C703B"/>
    <w:rsid w:val="000C7A7E"/>
    <w:rsid w:val="000D543A"/>
    <w:rsid w:val="000E0D37"/>
    <w:rsid w:val="000E22FC"/>
    <w:rsid w:val="000E2977"/>
    <w:rsid w:val="000E3581"/>
    <w:rsid w:val="000E7257"/>
    <w:rsid w:val="000F0A17"/>
    <w:rsid w:val="000F1DBF"/>
    <w:rsid w:val="000F232D"/>
    <w:rsid w:val="000F4739"/>
    <w:rsid w:val="00102295"/>
    <w:rsid w:val="001117A2"/>
    <w:rsid w:val="0011586B"/>
    <w:rsid w:val="001301CD"/>
    <w:rsid w:val="00133D44"/>
    <w:rsid w:val="001343BA"/>
    <w:rsid w:val="001371C2"/>
    <w:rsid w:val="00142D0A"/>
    <w:rsid w:val="00147069"/>
    <w:rsid w:val="00151275"/>
    <w:rsid w:val="00153F2F"/>
    <w:rsid w:val="00155CF7"/>
    <w:rsid w:val="00156A9F"/>
    <w:rsid w:val="001577AC"/>
    <w:rsid w:val="00164AF7"/>
    <w:rsid w:val="00165719"/>
    <w:rsid w:val="00166446"/>
    <w:rsid w:val="00166858"/>
    <w:rsid w:val="00166A9A"/>
    <w:rsid w:val="001706B2"/>
    <w:rsid w:val="001709AE"/>
    <w:rsid w:val="00172ED8"/>
    <w:rsid w:val="00173324"/>
    <w:rsid w:val="0017403B"/>
    <w:rsid w:val="0018219D"/>
    <w:rsid w:val="0019009A"/>
    <w:rsid w:val="001929F7"/>
    <w:rsid w:val="00193795"/>
    <w:rsid w:val="00193B97"/>
    <w:rsid w:val="00194CAB"/>
    <w:rsid w:val="00196A5A"/>
    <w:rsid w:val="001A059E"/>
    <w:rsid w:val="001A3B59"/>
    <w:rsid w:val="001A5077"/>
    <w:rsid w:val="001A65DC"/>
    <w:rsid w:val="001A6E78"/>
    <w:rsid w:val="001A794D"/>
    <w:rsid w:val="001B3195"/>
    <w:rsid w:val="001B4A99"/>
    <w:rsid w:val="001B5179"/>
    <w:rsid w:val="001B6FA6"/>
    <w:rsid w:val="001C1694"/>
    <w:rsid w:val="001C45DF"/>
    <w:rsid w:val="001C679A"/>
    <w:rsid w:val="001C7AC7"/>
    <w:rsid w:val="001D0AEA"/>
    <w:rsid w:val="001E1DB8"/>
    <w:rsid w:val="001E23DA"/>
    <w:rsid w:val="001E31B9"/>
    <w:rsid w:val="001F2182"/>
    <w:rsid w:val="001F2F9D"/>
    <w:rsid w:val="001F4564"/>
    <w:rsid w:val="001F4662"/>
    <w:rsid w:val="001F5B2D"/>
    <w:rsid w:val="002008D8"/>
    <w:rsid w:val="0020171C"/>
    <w:rsid w:val="00203907"/>
    <w:rsid w:val="00210186"/>
    <w:rsid w:val="00210A58"/>
    <w:rsid w:val="00212E3C"/>
    <w:rsid w:val="00213D15"/>
    <w:rsid w:val="00214DD6"/>
    <w:rsid w:val="0022403A"/>
    <w:rsid w:val="00225A59"/>
    <w:rsid w:val="00225B87"/>
    <w:rsid w:val="00227FCA"/>
    <w:rsid w:val="00230461"/>
    <w:rsid w:val="002318E3"/>
    <w:rsid w:val="0023202B"/>
    <w:rsid w:val="00234914"/>
    <w:rsid w:val="00234C54"/>
    <w:rsid w:val="00236F2C"/>
    <w:rsid w:val="002414B4"/>
    <w:rsid w:val="002455A7"/>
    <w:rsid w:val="0025284F"/>
    <w:rsid w:val="0025373D"/>
    <w:rsid w:val="002571C2"/>
    <w:rsid w:val="002579C4"/>
    <w:rsid w:val="002600FD"/>
    <w:rsid w:val="00263539"/>
    <w:rsid w:val="002676A9"/>
    <w:rsid w:val="00272987"/>
    <w:rsid w:val="00274ADB"/>
    <w:rsid w:val="00280E70"/>
    <w:rsid w:val="0028124B"/>
    <w:rsid w:val="00283D3F"/>
    <w:rsid w:val="00287183"/>
    <w:rsid w:val="00295525"/>
    <w:rsid w:val="002962E3"/>
    <w:rsid w:val="00296668"/>
    <w:rsid w:val="002A1298"/>
    <w:rsid w:val="002A7028"/>
    <w:rsid w:val="002B088E"/>
    <w:rsid w:val="002B17D2"/>
    <w:rsid w:val="002B1F09"/>
    <w:rsid w:val="002B2D70"/>
    <w:rsid w:val="002B4328"/>
    <w:rsid w:val="002B56F1"/>
    <w:rsid w:val="002B7D49"/>
    <w:rsid w:val="002C7047"/>
    <w:rsid w:val="002D07EE"/>
    <w:rsid w:val="002D199B"/>
    <w:rsid w:val="002D2443"/>
    <w:rsid w:val="002D4978"/>
    <w:rsid w:val="002D67FE"/>
    <w:rsid w:val="002D76C9"/>
    <w:rsid w:val="002E02AE"/>
    <w:rsid w:val="002E1428"/>
    <w:rsid w:val="002E35CD"/>
    <w:rsid w:val="002F2DE7"/>
    <w:rsid w:val="002F7BE6"/>
    <w:rsid w:val="00300E30"/>
    <w:rsid w:val="00303245"/>
    <w:rsid w:val="00320811"/>
    <w:rsid w:val="0032169E"/>
    <w:rsid w:val="00321827"/>
    <w:rsid w:val="00326A00"/>
    <w:rsid w:val="003340EF"/>
    <w:rsid w:val="003359CF"/>
    <w:rsid w:val="00343D62"/>
    <w:rsid w:val="00344DDB"/>
    <w:rsid w:val="00352851"/>
    <w:rsid w:val="0035389C"/>
    <w:rsid w:val="00353BF2"/>
    <w:rsid w:val="003553EF"/>
    <w:rsid w:val="0035624E"/>
    <w:rsid w:val="00357D58"/>
    <w:rsid w:val="00365821"/>
    <w:rsid w:val="0037083D"/>
    <w:rsid w:val="0037160C"/>
    <w:rsid w:val="00372E69"/>
    <w:rsid w:val="003752DA"/>
    <w:rsid w:val="003764E5"/>
    <w:rsid w:val="0038140D"/>
    <w:rsid w:val="00382E98"/>
    <w:rsid w:val="0038442B"/>
    <w:rsid w:val="00384D48"/>
    <w:rsid w:val="003866BB"/>
    <w:rsid w:val="0038671A"/>
    <w:rsid w:val="00390967"/>
    <w:rsid w:val="00391EF4"/>
    <w:rsid w:val="00393A64"/>
    <w:rsid w:val="003979BE"/>
    <w:rsid w:val="003A1D37"/>
    <w:rsid w:val="003A22B8"/>
    <w:rsid w:val="003A6671"/>
    <w:rsid w:val="003B65ED"/>
    <w:rsid w:val="003B70A7"/>
    <w:rsid w:val="003B71BB"/>
    <w:rsid w:val="003C237C"/>
    <w:rsid w:val="003C36EB"/>
    <w:rsid w:val="003C3A72"/>
    <w:rsid w:val="003D0DAF"/>
    <w:rsid w:val="003D1A9B"/>
    <w:rsid w:val="003D4E10"/>
    <w:rsid w:val="003D6036"/>
    <w:rsid w:val="003D6EC1"/>
    <w:rsid w:val="003E0592"/>
    <w:rsid w:val="003E1C65"/>
    <w:rsid w:val="003E3771"/>
    <w:rsid w:val="003E3CC1"/>
    <w:rsid w:val="003F106C"/>
    <w:rsid w:val="003F2E71"/>
    <w:rsid w:val="003F3D3D"/>
    <w:rsid w:val="003F43A1"/>
    <w:rsid w:val="003F53D9"/>
    <w:rsid w:val="003F5C19"/>
    <w:rsid w:val="00400272"/>
    <w:rsid w:val="00402DEA"/>
    <w:rsid w:val="00405742"/>
    <w:rsid w:val="00405F05"/>
    <w:rsid w:val="00410561"/>
    <w:rsid w:val="004128B7"/>
    <w:rsid w:val="00412D39"/>
    <w:rsid w:val="004159FE"/>
    <w:rsid w:val="00415E05"/>
    <w:rsid w:val="00421EAA"/>
    <w:rsid w:val="004223F5"/>
    <w:rsid w:val="00423528"/>
    <w:rsid w:val="00426C37"/>
    <w:rsid w:val="0042759A"/>
    <w:rsid w:val="00427F58"/>
    <w:rsid w:val="004317B1"/>
    <w:rsid w:val="00436089"/>
    <w:rsid w:val="00436F68"/>
    <w:rsid w:val="004454D1"/>
    <w:rsid w:val="0044653C"/>
    <w:rsid w:val="0045151E"/>
    <w:rsid w:val="00452621"/>
    <w:rsid w:val="004533D8"/>
    <w:rsid w:val="004611F2"/>
    <w:rsid w:val="00462940"/>
    <w:rsid w:val="00465032"/>
    <w:rsid w:val="00465D91"/>
    <w:rsid w:val="00466EF6"/>
    <w:rsid w:val="00471A93"/>
    <w:rsid w:val="00475D9A"/>
    <w:rsid w:val="004762AD"/>
    <w:rsid w:val="00477790"/>
    <w:rsid w:val="004778AF"/>
    <w:rsid w:val="0048352C"/>
    <w:rsid w:val="0048510D"/>
    <w:rsid w:val="00485280"/>
    <w:rsid w:val="00485680"/>
    <w:rsid w:val="00493247"/>
    <w:rsid w:val="004A26BB"/>
    <w:rsid w:val="004A33A6"/>
    <w:rsid w:val="004A35E8"/>
    <w:rsid w:val="004A5067"/>
    <w:rsid w:val="004A7C11"/>
    <w:rsid w:val="004B282C"/>
    <w:rsid w:val="004B761D"/>
    <w:rsid w:val="004C2185"/>
    <w:rsid w:val="004C21D4"/>
    <w:rsid w:val="004C538C"/>
    <w:rsid w:val="004C7687"/>
    <w:rsid w:val="004D1BC8"/>
    <w:rsid w:val="004D2B43"/>
    <w:rsid w:val="004D3503"/>
    <w:rsid w:val="004D743F"/>
    <w:rsid w:val="004E51F8"/>
    <w:rsid w:val="004F0A0B"/>
    <w:rsid w:val="004F2059"/>
    <w:rsid w:val="004F5382"/>
    <w:rsid w:val="004F55A0"/>
    <w:rsid w:val="00502A6F"/>
    <w:rsid w:val="00504C71"/>
    <w:rsid w:val="0050564D"/>
    <w:rsid w:val="00506405"/>
    <w:rsid w:val="00510DB7"/>
    <w:rsid w:val="005112B2"/>
    <w:rsid w:val="00514F01"/>
    <w:rsid w:val="0051530E"/>
    <w:rsid w:val="0051549A"/>
    <w:rsid w:val="0051674C"/>
    <w:rsid w:val="00517C0E"/>
    <w:rsid w:val="00521336"/>
    <w:rsid w:val="00523EAF"/>
    <w:rsid w:val="00530AF2"/>
    <w:rsid w:val="00530F8F"/>
    <w:rsid w:val="0054455B"/>
    <w:rsid w:val="00544BB5"/>
    <w:rsid w:val="00545668"/>
    <w:rsid w:val="0056207D"/>
    <w:rsid w:val="00567BB5"/>
    <w:rsid w:val="0057078F"/>
    <w:rsid w:val="005749BB"/>
    <w:rsid w:val="00574B64"/>
    <w:rsid w:val="00581FF5"/>
    <w:rsid w:val="00582C7F"/>
    <w:rsid w:val="005838CA"/>
    <w:rsid w:val="00585605"/>
    <w:rsid w:val="00587CBF"/>
    <w:rsid w:val="005917E6"/>
    <w:rsid w:val="00591C15"/>
    <w:rsid w:val="00597C9F"/>
    <w:rsid w:val="005A0505"/>
    <w:rsid w:val="005A09F4"/>
    <w:rsid w:val="005A0DAF"/>
    <w:rsid w:val="005A0F0B"/>
    <w:rsid w:val="005A374D"/>
    <w:rsid w:val="005B2A38"/>
    <w:rsid w:val="005B3D10"/>
    <w:rsid w:val="005B49AB"/>
    <w:rsid w:val="005B69ED"/>
    <w:rsid w:val="005C6EDD"/>
    <w:rsid w:val="005D1456"/>
    <w:rsid w:val="005D3C4B"/>
    <w:rsid w:val="005D455B"/>
    <w:rsid w:val="005D522B"/>
    <w:rsid w:val="005E20A7"/>
    <w:rsid w:val="005E2470"/>
    <w:rsid w:val="005F41D1"/>
    <w:rsid w:val="005F766F"/>
    <w:rsid w:val="005F7BA3"/>
    <w:rsid w:val="0060058F"/>
    <w:rsid w:val="00601CEC"/>
    <w:rsid w:val="0060527D"/>
    <w:rsid w:val="006068D1"/>
    <w:rsid w:val="0060796D"/>
    <w:rsid w:val="00611C87"/>
    <w:rsid w:val="00611F59"/>
    <w:rsid w:val="006127D3"/>
    <w:rsid w:val="00613A3B"/>
    <w:rsid w:val="0061580C"/>
    <w:rsid w:val="00616EE2"/>
    <w:rsid w:val="00617992"/>
    <w:rsid w:val="0062310F"/>
    <w:rsid w:val="00624263"/>
    <w:rsid w:val="006267F7"/>
    <w:rsid w:val="00630CEE"/>
    <w:rsid w:val="00630E26"/>
    <w:rsid w:val="00631009"/>
    <w:rsid w:val="00632E8A"/>
    <w:rsid w:val="0063454F"/>
    <w:rsid w:val="00635DCE"/>
    <w:rsid w:val="00640694"/>
    <w:rsid w:val="0064767A"/>
    <w:rsid w:val="00647C19"/>
    <w:rsid w:val="00651DDE"/>
    <w:rsid w:val="00651F0B"/>
    <w:rsid w:val="00654C41"/>
    <w:rsid w:val="00656178"/>
    <w:rsid w:val="0066091B"/>
    <w:rsid w:val="00661739"/>
    <w:rsid w:val="006810AC"/>
    <w:rsid w:val="00681838"/>
    <w:rsid w:val="0068220E"/>
    <w:rsid w:val="0068780D"/>
    <w:rsid w:val="006879F7"/>
    <w:rsid w:val="006905C1"/>
    <w:rsid w:val="00692BA0"/>
    <w:rsid w:val="00695273"/>
    <w:rsid w:val="00695439"/>
    <w:rsid w:val="00695DBF"/>
    <w:rsid w:val="00696BDE"/>
    <w:rsid w:val="006A0E5F"/>
    <w:rsid w:val="006A5BA6"/>
    <w:rsid w:val="006B4D15"/>
    <w:rsid w:val="006B583A"/>
    <w:rsid w:val="006C088A"/>
    <w:rsid w:val="006C2F91"/>
    <w:rsid w:val="006C4589"/>
    <w:rsid w:val="006D0D6A"/>
    <w:rsid w:val="006D0DD4"/>
    <w:rsid w:val="006D7654"/>
    <w:rsid w:val="006D7F22"/>
    <w:rsid w:val="006E0641"/>
    <w:rsid w:val="006E16C7"/>
    <w:rsid w:val="006E2411"/>
    <w:rsid w:val="006E32C5"/>
    <w:rsid w:val="006E7C43"/>
    <w:rsid w:val="006F28F6"/>
    <w:rsid w:val="006F5493"/>
    <w:rsid w:val="006F615A"/>
    <w:rsid w:val="006F6F54"/>
    <w:rsid w:val="00700DC4"/>
    <w:rsid w:val="00704390"/>
    <w:rsid w:val="00717D3D"/>
    <w:rsid w:val="00720D28"/>
    <w:rsid w:val="007227E4"/>
    <w:rsid w:val="00723381"/>
    <w:rsid w:val="0072628B"/>
    <w:rsid w:val="00726CDB"/>
    <w:rsid w:val="00733175"/>
    <w:rsid w:val="0073387D"/>
    <w:rsid w:val="00737A0C"/>
    <w:rsid w:val="00740F12"/>
    <w:rsid w:val="00742F3D"/>
    <w:rsid w:val="0075209C"/>
    <w:rsid w:val="00753A11"/>
    <w:rsid w:val="0076045C"/>
    <w:rsid w:val="00764F17"/>
    <w:rsid w:val="00765248"/>
    <w:rsid w:val="00765479"/>
    <w:rsid w:val="00767DD3"/>
    <w:rsid w:val="0077135B"/>
    <w:rsid w:val="00775741"/>
    <w:rsid w:val="007807AA"/>
    <w:rsid w:val="007810F9"/>
    <w:rsid w:val="00781C6B"/>
    <w:rsid w:val="00781F2B"/>
    <w:rsid w:val="00782795"/>
    <w:rsid w:val="00790E8C"/>
    <w:rsid w:val="00791DBA"/>
    <w:rsid w:val="00792709"/>
    <w:rsid w:val="00793CE9"/>
    <w:rsid w:val="007949C2"/>
    <w:rsid w:val="007968BC"/>
    <w:rsid w:val="007A0084"/>
    <w:rsid w:val="007A47FE"/>
    <w:rsid w:val="007A529B"/>
    <w:rsid w:val="007A6979"/>
    <w:rsid w:val="007B07E9"/>
    <w:rsid w:val="007B155D"/>
    <w:rsid w:val="007B18DD"/>
    <w:rsid w:val="007B2B6E"/>
    <w:rsid w:val="007B3DBF"/>
    <w:rsid w:val="007B436A"/>
    <w:rsid w:val="007B4A47"/>
    <w:rsid w:val="007B6016"/>
    <w:rsid w:val="007B6513"/>
    <w:rsid w:val="007C0ECA"/>
    <w:rsid w:val="007C1151"/>
    <w:rsid w:val="007C7C9D"/>
    <w:rsid w:val="007D3C3B"/>
    <w:rsid w:val="007D4AD0"/>
    <w:rsid w:val="007D5033"/>
    <w:rsid w:val="007E1DCE"/>
    <w:rsid w:val="007E6BE9"/>
    <w:rsid w:val="007F2373"/>
    <w:rsid w:val="00800565"/>
    <w:rsid w:val="008020FF"/>
    <w:rsid w:val="00802C91"/>
    <w:rsid w:val="00803027"/>
    <w:rsid w:val="00813C4A"/>
    <w:rsid w:val="008209F9"/>
    <w:rsid w:val="00833055"/>
    <w:rsid w:val="00833C8B"/>
    <w:rsid w:val="00834235"/>
    <w:rsid w:val="0083497A"/>
    <w:rsid w:val="00834D66"/>
    <w:rsid w:val="008353CB"/>
    <w:rsid w:val="00836AE5"/>
    <w:rsid w:val="00837652"/>
    <w:rsid w:val="008402D7"/>
    <w:rsid w:val="00843EB3"/>
    <w:rsid w:val="00861421"/>
    <w:rsid w:val="008636F7"/>
    <w:rsid w:val="008637C2"/>
    <w:rsid w:val="00867639"/>
    <w:rsid w:val="00871717"/>
    <w:rsid w:val="00871E98"/>
    <w:rsid w:val="008824D7"/>
    <w:rsid w:val="008848F4"/>
    <w:rsid w:val="00885957"/>
    <w:rsid w:val="00892E44"/>
    <w:rsid w:val="00894ACB"/>
    <w:rsid w:val="00895D5C"/>
    <w:rsid w:val="00896336"/>
    <w:rsid w:val="008A655F"/>
    <w:rsid w:val="008A6726"/>
    <w:rsid w:val="008A7CD7"/>
    <w:rsid w:val="008B0BF9"/>
    <w:rsid w:val="008B0CD3"/>
    <w:rsid w:val="008B4022"/>
    <w:rsid w:val="008B530A"/>
    <w:rsid w:val="008B5326"/>
    <w:rsid w:val="008B6A05"/>
    <w:rsid w:val="008B6B3A"/>
    <w:rsid w:val="008B6C5C"/>
    <w:rsid w:val="008C2759"/>
    <w:rsid w:val="008C7604"/>
    <w:rsid w:val="008C7ADC"/>
    <w:rsid w:val="008D132C"/>
    <w:rsid w:val="008D6D9B"/>
    <w:rsid w:val="008E36F3"/>
    <w:rsid w:val="008E7E53"/>
    <w:rsid w:val="008F1766"/>
    <w:rsid w:val="0090261C"/>
    <w:rsid w:val="00906B2B"/>
    <w:rsid w:val="009100BD"/>
    <w:rsid w:val="00913946"/>
    <w:rsid w:val="00924912"/>
    <w:rsid w:val="00925518"/>
    <w:rsid w:val="00925934"/>
    <w:rsid w:val="009323D1"/>
    <w:rsid w:val="00932507"/>
    <w:rsid w:val="009326AC"/>
    <w:rsid w:val="00935E9E"/>
    <w:rsid w:val="00936B25"/>
    <w:rsid w:val="00937024"/>
    <w:rsid w:val="00937AE5"/>
    <w:rsid w:val="00941667"/>
    <w:rsid w:val="00950C34"/>
    <w:rsid w:val="00951172"/>
    <w:rsid w:val="009520D9"/>
    <w:rsid w:val="00952986"/>
    <w:rsid w:val="009539D9"/>
    <w:rsid w:val="00953B5D"/>
    <w:rsid w:val="00962049"/>
    <w:rsid w:val="00962326"/>
    <w:rsid w:val="00963134"/>
    <w:rsid w:val="00973688"/>
    <w:rsid w:val="00973D02"/>
    <w:rsid w:val="00976CDC"/>
    <w:rsid w:val="00982A32"/>
    <w:rsid w:val="00983909"/>
    <w:rsid w:val="00984BB5"/>
    <w:rsid w:val="00984F23"/>
    <w:rsid w:val="00985195"/>
    <w:rsid w:val="0099793C"/>
    <w:rsid w:val="009A2C3A"/>
    <w:rsid w:val="009A5DE1"/>
    <w:rsid w:val="009A689F"/>
    <w:rsid w:val="009A777D"/>
    <w:rsid w:val="009B21AF"/>
    <w:rsid w:val="009C28FB"/>
    <w:rsid w:val="009C4BE1"/>
    <w:rsid w:val="009C576E"/>
    <w:rsid w:val="009C5DD1"/>
    <w:rsid w:val="009D2DA5"/>
    <w:rsid w:val="009D4157"/>
    <w:rsid w:val="009D5817"/>
    <w:rsid w:val="009D5AB8"/>
    <w:rsid w:val="009E177C"/>
    <w:rsid w:val="009E1798"/>
    <w:rsid w:val="009E2CC6"/>
    <w:rsid w:val="009F003F"/>
    <w:rsid w:val="009F038C"/>
    <w:rsid w:val="009F0B97"/>
    <w:rsid w:val="009F2C5A"/>
    <w:rsid w:val="009F2FC6"/>
    <w:rsid w:val="00A0284B"/>
    <w:rsid w:val="00A06DD0"/>
    <w:rsid w:val="00A120C7"/>
    <w:rsid w:val="00A1236F"/>
    <w:rsid w:val="00A12FFF"/>
    <w:rsid w:val="00A130E3"/>
    <w:rsid w:val="00A13843"/>
    <w:rsid w:val="00A13C9E"/>
    <w:rsid w:val="00A14CC0"/>
    <w:rsid w:val="00A15FFC"/>
    <w:rsid w:val="00A16B54"/>
    <w:rsid w:val="00A20A47"/>
    <w:rsid w:val="00A22A82"/>
    <w:rsid w:val="00A24B6B"/>
    <w:rsid w:val="00A30603"/>
    <w:rsid w:val="00A30F40"/>
    <w:rsid w:val="00A33528"/>
    <w:rsid w:val="00A36B69"/>
    <w:rsid w:val="00A37FFD"/>
    <w:rsid w:val="00A41008"/>
    <w:rsid w:val="00A44BA4"/>
    <w:rsid w:val="00A507F0"/>
    <w:rsid w:val="00A50B18"/>
    <w:rsid w:val="00A521A2"/>
    <w:rsid w:val="00A521BC"/>
    <w:rsid w:val="00A52723"/>
    <w:rsid w:val="00A54BBA"/>
    <w:rsid w:val="00A55364"/>
    <w:rsid w:val="00A5620A"/>
    <w:rsid w:val="00A6245E"/>
    <w:rsid w:val="00A6389C"/>
    <w:rsid w:val="00A74F69"/>
    <w:rsid w:val="00A764CA"/>
    <w:rsid w:val="00A8051D"/>
    <w:rsid w:val="00A8334A"/>
    <w:rsid w:val="00A83F48"/>
    <w:rsid w:val="00A8417E"/>
    <w:rsid w:val="00A84425"/>
    <w:rsid w:val="00A848A3"/>
    <w:rsid w:val="00A959A2"/>
    <w:rsid w:val="00A973F5"/>
    <w:rsid w:val="00AA49C1"/>
    <w:rsid w:val="00AA5A3D"/>
    <w:rsid w:val="00AB1C0C"/>
    <w:rsid w:val="00AB46AC"/>
    <w:rsid w:val="00AB5C77"/>
    <w:rsid w:val="00AB75D5"/>
    <w:rsid w:val="00AC3344"/>
    <w:rsid w:val="00AC541E"/>
    <w:rsid w:val="00AC788A"/>
    <w:rsid w:val="00AD2F60"/>
    <w:rsid w:val="00AD72D1"/>
    <w:rsid w:val="00AE24B5"/>
    <w:rsid w:val="00AF24DB"/>
    <w:rsid w:val="00AF2ACD"/>
    <w:rsid w:val="00AF2D15"/>
    <w:rsid w:val="00AF39D7"/>
    <w:rsid w:val="00AF41FB"/>
    <w:rsid w:val="00AF7A9E"/>
    <w:rsid w:val="00B03279"/>
    <w:rsid w:val="00B039E6"/>
    <w:rsid w:val="00B04991"/>
    <w:rsid w:val="00B04AE0"/>
    <w:rsid w:val="00B04C81"/>
    <w:rsid w:val="00B0514A"/>
    <w:rsid w:val="00B07566"/>
    <w:rsid w:val="00B13239"/>
    <w:rsid w:val="00B133A1"/>
    <w:rsid w:val="00B216A1"/>
    <w:rsid w:val="00B21DD3"/>
    <w:rsid w:val="00B24491"/>
    <w:rsid w:val="00B2467D"/>
    <w:rsid w:val="00B27370"/>
    <w:rsid w:val="00B31EF7"/>
    <w:rsid w:val="00B32E78"/>
    <w:rsid w:val="00B330C8"/>
    <w:rsid w:val="00B37FF1"/>
    <w:rsid w:val="00B45E97"/>
    <w:rsid w:val="00B54FC3"/>
    <w:rsid w:val="00B57061"/>
    <w:rsid w:val="00B578FA"/>
    <w:rsid w:val="00B6291A"/>
    <w:rsid w:val="00B63FBB"/>
    <w:rsid w:val="00B650C8"/>
    <w:rsid w:val="00B65E3B"/>
    <w:rsid w:val="00B65F87"/>
    <w:rsid w:val="00B716FF"/>
    <w:rsid w:val="00B71E16"/>
    <w:rsid w:val="00B74E3E"/>
    <w:rsid w:val="00B76065"/>
    <w:rsid w:val="00B7649E"/>
    <w:rsid w:val="00B77C56"/>
    <w:rsid w:val="00B80246"/>
    <w:rsid w:val="00B80860"/>
    <w:rsid w:val="00B84F55"/>
    <w:rsid w:val="00B852D5"/>
    <w:rsid w:val="00B87278"/>
    <w:rsid w:val="00B87676"/>
    <w:rsid w:val="00B92347"/>
    <w:rsid w:val="00B96AA6"/>
    <w:rsid w:val="00BA1473"/>
    <w:rsid w:val="00BA2430"/>
    <w:rsid w:val="00BA2714"/>
    <w:rsid w:val="00BB3703"/>
    <w:rsid w:val="00BB6C09"/>
    <w:rsid w:val="00BC2785"/>
    <w:rsid w:val="00BC3982"/>
    <w:rsid w:val="00BC6470"/>
    <w:rsid w:val="00BC64DA"/>
    <w:rsid w:val="00BD0297"/>
    <w:rsid w:val="00BD4DE7"/>
    <w:rsid w:val="00BD5954"/>
    <w:rsid w:val="00BE3895"/>
    <w:rsid w:val="00BE47D1"/>
    <w:rsid w:val="00BF0140"/>
    <w:rsid w:val="00BF139E"/>
    <w:rsid w:val="00BF26BC"/>
    <w:rsid w:val="00BF405F"/>
    <w:rsid w:val="00BF68C5"/>
    <w:rsid w:val="00BF7766"/>
    <w:rsid w:val="00C00269"/>
    <w:rsid w:val="00C036D5"/>
    <w:rsid w:val="00C03B8D"/>
    <w:rsid w:val="00C0790E"/>
    <w:rsid w:val="00C07A32"/>
    <w:rsid w:val="00C123F9"/>
    <w:rsid w:val="00C14B63"/>
    <w:rsid w:val="00C15251"/>
    <w:rsid w:val="00C15994"/>
    <w:rsid w:val="00C2098D"/>
    <w:rsid w:val="00C20B47"/>
    <w:rsid w:val="00C3231A"/>
    <w:rsid w:val="00C32F12"/>
    <w:rsid w:val="00C3370D"/>
    <w:rsid w:val="00C340C3"/>
    <w:rsid w:val="00C3661C"/>
    <w:rsid w:val="00C36E23"/>
    <w:rsid w:val="00C4290A"/>
    <w:rsid w:val="00C474C6"/>
    <w:rsid w:val="00C50425"/>
    <w:rsid w:val="00C52901"/>
    <w:rsid w:val="00C55155"/>
    <w:rsid w:val="00C55AE3"/>
    <w:rsid w:val="00C5659C"/>
    <w:rsid w:val="00C631DD"/>
    <w:rsid w:val="00C64374"/>
    <w:rsid w:val="00C64960"/>
    <w:rsid w:val="00C660F6"/>
    <w:rsid w:val="00C66D0D"/>
    <w:rsid w:val="00C7037A"/>
    <w:rsid w:val="00C706EC"/>
    <w:rsid w:val="00C70A6A"/>
    <w:rsid w:val="00C723B7"/>
    <w:rsid w:val="00C731FB"/>
    <w:rsid w:val="00C74F65"/>
    <w:rsid w:val="00C75C80"/>
    <w:rsid w:val="00C80946"/>
    <w:rsid w:val="00C80AD8"/>
    <w:rsid w:val="00C84439"/>
    <w:rsid w:val="00C857FD"/>
    <w:rsid w:val="00C86D8E"/>
    <w:rsid w:val="00C914F3"/>
    <w:rsid w:val="00C92550"/>
    <w:rsid w:val="00C963A4"/>
    <w:rsid w:val="00C97271"/>
    <w:rsid w:val="00CA4FBA"/>
    <w:rsid w:val="00CA686C"/>
    <w:rsid w:val="00CA6F94"/>
    <w:rsid w:val="00CA7972"/>
    <w:rsid w:val="00CB1CD3"/>
    <w:rsid w:val="00CB3A62"/>
    <w:rsid w:val="00CB6EB9"/>
    <w:rsid w:val="00CC25B3"/>
    <w:rsid w:val="00CC2766"/>
    <w:rsid w:val="00CC2E95"/>
    <w:rsid w:val="00CC5865"/>
    <w:rsid w:val="00CD1A69"/>
    <w:rsid w:val="00CD4809"/>
    <w:rsid w:val="00CE0BBD"/>
    <w:rsid w:val="00CE0DD6"/>
    <w:rsid w:val="00CE1C09"/>
    <w:rsid w:val="00CE2101"/>
    <w:rsid w:val="00CE2629"/>
    <w:rsid w:val="00CE4296"/>
    <w:rsid w:val="00CE4803"/>
    <w:rsid w:val="00CE550D"/>
    <w:rsid w:val="00CE5C69"/>
    <w:rsid w:val="00CF1F8C"/>
    <w:rsid w:val="00CF68E5"/>
    <w:rsid w:val="00D00DB9"/>
    <w:rsid w:val="00D03411"/>
    <w:rsid w:val="00D04277"/>
    <w:rsid w:val="00D04983"/>
    <w:rsid w:val="00D158E8"/>
    <w:rsid w:val="00D16E23"/>
    <w:rsid w:val="00D25BB7"/>
    <w:rsid w:val="00D27E14"/>
    <w:rsid w:val="00D30C7F"/>
    <w:rsid w:val="00D32519"/>
    <w:rsid w:val="00D3467C"/>
    <w:rsid w:val="00D46D55"/>
    <w:rsid w:val="00D475E0"/>
    <w:rsid w:val="00D50425"/>
    <w:rsid w:val="00D51A34"/>
    <w:rsid w:val="00D52B7D"/>
    <w:rsid w:val="00D55A5E"/>
    <w:rsid w:val="00D604E8"/>
    <w:rsid w:val="00D6211F"/>
    <w:rsid w:val="00D641A3"/>
    <w:rsid w:val="00D643B2"/>
    <w:rsid w:val="00D64BF1"/>
    <w:rsid w:val="00D65714"/>
    <w:rsid w:val="00D72280"/>
    <w:rsid w:val="00D72AA2"/>
    <w:rsid w:val="00D74A6A"/>
    <w:rsid w:val="00D76289"/>
    <w:rsid w:val="00D90A5F"/>
    <w:rsid w:val="00D9142E"/>
    <w:rsid w:val="00D91D01"/>
    <w:rsid w:val="00D94E13"/>
    <w:rsid w:val="00D956DC"/>
    <w:rsid w:val="00D96292"/>
    <w:rsid w:val="00DA1CF2"/>
    <w:rsid w:val="00DA4211"/>
    <w:rsid w:val="00DA6016"/>
    <w:rsid w:val="00DA7E4F"/>
    <w:rsid w:val="00DB282C"/>
    <w:rsid w:val="00DB7CA5"/>
    <w:rsid w:val="00DC067B"/>
    <w:rsid w:val="00DC609A"/>
    <w:rsid w:val="00DC7654"/>
    <w:rsid w:val="00DC7920"/>
    <w:rsid w:val="00DD5743"/>
    <w:rsid w:val="00DD72B8"/>
    <w:rsid w:val="00DE08B1"/>
    <w:rsid w:val="00DE0E40"/>
    <w:rsid w:val="00DE19B3"/>
    <w:rsid w:val="00DE1C6A"/>
    <w:rsid w:val="00DE7973"/>
    <w:rsid w:val="00DF173B"/>
    <w:rsid w:val="00DF3F69"/>
    <w:rsid w:val="00E01200"/>
    <w:rsid w:val="00E0322E"/>
    <w:rsid w:val="00E07D90"/>
    <w:rsid w:val="00E12291"/>
    <w:rsid w:val="00E20E28"/>
    <w:rsid w:val="00E26923"/>
    <w:rsid w:val="00E27578"/>
    <w:rsid w:val="00E30DC9"/>
    <w:rsid w:val="00E316E5"/>
    <w:rsid w:val="00E34505"/>
    <w:rsid w:val="00E37CF0"/>
    <w:rsid w:val="00E40D47"/>
    <w:rsid w:val="00E41EEE"/>
    <w:rsid w:val="00E443D7"/>
    <w:rsid w:val="00E52067"/>
    <w:rsid w:val="00E57D34"/>
    <w:rsid w:val="00E60AFC"/>
    <w:rsid w:val="00E6258B"/>
    <w:rsid w:val="00E643C8"/>
    <w:rsid w:val="00E650C6"/>
    <w:rsid w:val="00E65ABA"/>
    <w:rsid w:val="00E65E82"/>
    <w:rsid w:val="00E67167"/>
    <w:rsid w:val="00E70A9A"/>
    <w:rsid w:val="00E71F2A"/>
    <w:rsid w:val="00E725A4"/>
    <w:rsid w:val="00E7421D"/>
    <w:rsid w:val="00E75A75"/>
    <w:rsid w:val="00E81404"/>
    <w:rsid w:val="00E83520"/>
    <w:rsid w:val="00E83E5B"/>
    <w:rsid w:val="00E858D8"/>
    <w:rsid w:val="00E8598A"/>
    <w:rsid w:val="00E9205E"/>
    <w:rsid w:val="00E9344B"/>
    <w:rsid w:val="00E97EBB"/>
    <w:rsid w:val="00EA6F55"/>
    <w:rsid w:val="00EA7936"/>
    <w:rsid w:val="00EB0F08"/>
    <w:rsid w:val="00EB50FC"/>
    <w:rsid w:val="00EC069E"/>
    <w:rsid w:val="00EC19E7"/>
    <w:rsid w:val="00EC3422"/>
    <w:rsid w:val="00EC48E3"/>
    <w:rsid w:val="00EC4FA1"/>
    <w:rsid w:val="00EC5040"/>
    <w:rsid w:val="00ED0634"/>
    <w:rsid w:val="00ED1F8E"/>
    <w:rsid w:val="00ED3036"/>
    <w:rsid w:val="00ED4118"/>
    <w:rsid w:val="00ED51C6"/>
    <w:rsid w:val="00ED779F"/>
    <w:rsid w:val="00EE2A65"/>
    <w:rsid w:val="00EE6873"/>
    <w:rsid w:val="00EE6E86"/>
    <w:rsid w:val="00EF5692"/>
    <w:rsid w:val="00F00FDE"/>
    <w:rsid w:val="00F02F32"/>
    <w:rsid w:val="00F034C1"/>
    <w:rsid w:val="00F07EB3"/>
    <w:rsid w:val="00F1049D"/>
    <w:rsid w:val="00F13F4C"/>
    <w:rsid w:val="00F15458"/>
    <w:rsid w:val="00F155DC"/>
    <w:rsid w:val="00F24BF6"/>
    <w:rsid w:val="00F25EF7"/>
    <w:rsid w:val="00F26C4E"/>
    <w:rsid w:val="00F30CCE"/>
    <w:rsid w:val="00F332FE"/>
    <w:rsid w:val="00F34306"/>
    <w:rsid w:val="00F37A68"/>
    <w:rsid w:val="00F41C69"/>
    <w:rsid w:val="00F46D10"/>
    <w:rsid w:val="00F530F4"/>
    <w:rsid w:val="00F70274"/>
    <w:rsid w:val="00F702B1"/>
    <w:rsid w:val="00F720F2"/>
    <w:rsid w:val="00F72A0E"/>
    <w:rsid w:val="00F7398E"/>
    <w:rsid w:val="00F73FAC"/>
    <w:rsid w:val="00F75236"/>
    <w:rsid w:val="00F76FE5"/>
    <w:rsid w:val="00F777D5"/>
    <w:rsid w:val="00F77D69"/>
    <w:rsid w:val="00F8079C"/>
    <w:rsid w:val="00F80DD3"/>
    <w:rsid w:val="00F81B03"/>
    <w:rsid w:val="00F82571"/>
    <w:rsid w:val="00F83692"/>
    <w:rsid w:val="00F83BB0"/>
    <w:rsid w:val="00F841CB"/>
    <w:rsid w:val="00F91E18"/>
    <w:rsid w:val="00FA0451"/>
    <w:rsid w:val="00FA0A97"/>
    <w:rsid w:val="00FA3CC9"/>
    <w:rsid w:val="00FA4884"/>
    <w:rsid w:val="00FA6768"/>
    <w:rsid w:val="00FB659F"/>
    <w:rsid w:val="00FB780E"/>
    <w:rsid w:val="00FC038A"/>
    <w:rsid w:val="00FC148E"/>
    <w:rsid w:val="00FC1505"/>
    <w:rsid w:val="00FC23F9"/>
    <w:rsid w:val="00FC2A41"/>
    <w:rsid w:val="00FC39CC"/>
    <w:rsid w:val="00FD3147"/>
    <w:rsid w:val="00FD5CD0"/>
    <w:rsid w:val="00FE0D66"/>
    <w:rsid w:val="00FE2CDD"/>
    <w:rsid w:val="00FE398F"/>
    <w:rsid w:val="00FE3CFA"/>
    <w:rsid w:val="00FE5513"/>
    <w:rsid w:val="00FE72B5"/>
    <w:rsid w:val="00FF08C9"/>
    <w:rsid w:val="00FF3566"/>
    <w:rsid w:val="00FF3BBE"/>
    <w:rsid w:val="00FF3C63"/>
    <w:rsid w:val="00FF5EAA"/>
    <w:rsid w:val="00FF6577"/>
    <w:rsid w:val="01259C3E"/>
    <w:rsid w:val="01E356E8"/>
    <w:rsid w:val="0210E028"/>
    <w:rsid w:val="04328B0A"/>
    <w:rsid w:val="0633DB53"/>
    <w:rsid w:val="06F0FAA2"/>
    <w:rsid w:val="082B6E9D"/>
    <w:rsid w:val="09E9FE5F"/>
    <w:rsid w:val="0A7A7CA5"/>
    <w:rsid w:val="0B8107E7"/>
    <w:rsid w:val="0BA10AD0"/>
    <w:rsid w:val="0BA2219A"/>
    <w:rsid w:val="0BFA50E5"/>
    <w:rsid w:val="0C0AD105"/>
    <w:rsid w:val="0C4A98F6"/>
    <w:rsid w:val="0D95935B"/>
    <w:rsid w:val="0DE2E575"/>
    <w:rsid w:val="0DF4E2A2"/>
    <w:rsid w:val="0DF77258"/>
    <w:rsid w:val="0FDAFCB5"/>
    <w:rsid w:val="122EF178"/>
    <w:rsid w:val="14ECDE0F"/>
    <w:rsid w:val="15532053"/>
    <w:rsid w:val="15B7FDA8"/>
    <w:rsid w:val="19892A13"/>
    <w:rsid w:val="1A91AB05"/>
    <w:rsid w:val="1AE25C18"/>
    <w:rsid w:val="1B2BDB2E"/>
    <w:rsid w:val="1E307C0A"/>
    <w:rsid w:val="1E867BC8"/>
    <w:rsid w:val="1ECA2BB0"/>
    <w:rsid w:val="200E28FE"/>
    <w:rsid w:val="20232583"/>
    <w:rsid w:val="20B209F1"/>
    <w:rsid w:val="2283948D"/>
    <w:rsid w:val="22D7EBCA"/>
    <w:rsid w:val="235194C9"/>
    <w:rsid w:val="239A3406"/>
    <w:rsid w:val="23AF266C"/>
    <w:rsid w:val="2618A88D"/>
    <w:rsid w:val="270A03DD"/>
    <w:rsid w:val="285940F3"/>
    <w:rsid w:val="2A2AE35F"/>
    <w:rsid w:val="2B65D82A"/>
    <w:rsid w:val="2C3F814F"/>
    <w:rsid w:val="2CC6921E"/>
    <w:rsid w:val="2CE62244"/>
    <w:rsid w:val="2D1FE0AA"/>
    <w:rsid w:val="2FF21B79"/>
    <w:rsid w:val="30135F6B"/>
    <w:rsid w:val="3054105C"/>
    <w:rsid w:val="307D3C66"/>
    <w:rsid w:val="3180DAE4"/>
    <w:rsid w:val="327BB67C"/>
    <w:rsid w:val="3285536B"/>
    <w:rsid w:val="329B69A3"/>
    <w:rsid w:val="331CAB45"/>
    <w:rsid w:val="356319C5"/>
    <w:rsid w:val="359A6B76"/>
    <w:rsid w:val="388A708D"/>
    <w:rsid w:val="3A9F1C32"/>
    <w:rsid w:val="3BAD97AB"/>
    <w:rsid w:val="3BC3C182"/>
    <w:rsid w:val="3C73A6C6"/>
    <w:rsid w:val="3D741A02"/>
    <w:rsid w:val="3D93C9B2"/>
    <w:rsid w:val="3EA261DF"/>
    <w:rsid w:val="3EAD0117"/>
    <w:rsid w:val="3FF304DF"/>
    <w:rsid w:val="40B83633"/>
    <w:rsid w:val="40D0C875"/>
    <w:rsid w:val="418ED540"/>
    <w:rsid w:val="437A5D94"/>
    <w:rsid w:val="4383893C"/>
    <w:rsid w:val="440D09FD"/>
    <w:rsid w:val="44169179"/>
    <w:rsid w:val="45790ABE"/>
    <w:rsid w:val="47A420D1"/>
    <w:rsid w:val="488D0C24"/>
    <w:rsid w:val="48F7F324"/>
    <w:rsid w:val="49175372"/>
    <w:rsid w:val="4A61217E"/>
    <w:rsid w:val="4A95D386"/>
    <w:rsid w:val="4B61AC30"/>
    <w:rsid w:val="4BA14CAC"/>
    <w:rsid w:val="4BC94734"/>
    <w:rsid w:val="4CC319A9"/>
    <w:rsid w:val="4D2B2CDC"/>
    <w:rsid w:val="4D330A49"/>
    <w:rsid w:val="4DF03734"/>
    <w:rsid w:val="4EFC4DA8"/>
    <w:rsid w:val="50285443"/>
    <w:rsid w:val="506AAB0B"/>
    <w:rsid w:val="51565AC1"/>
    <w:rsid w:val="51F1D103"/>
    <w:rsid w:val="52067B6C"/>
    <w:rsid w:val="52DBEE24"/>
    <w:rsid w:val="538B5A12"/>
    <w:rsid w:val="5406ACDB"/>
    <w:rsid w:val="54D419E6"/>
    <w:rsid w:val="553078BF"/>
    <w:rsid w:val="56A24292"/>
    <w:rsid w:val="56AC90D9"/>
    <w:rsid w:val="575304C3"/>
    <w:rsid w:val="57EBA05B"/>
    <w:rsid w:val="57FB2280"/>
    <w:rsid w:val="58C0FCAA"/>
    <w:rsid w:val="59D364CF"/>
    <w:rsid w:val="5A27D32B"/>
    <w:rsid w:val="5A2A3AA1"/>
    <w:rsid w:val="5B92D648"/>
    <w:rsid w:val="5BC1A853"/>
    <w:rsid w:val="5C08B392"/>
    <w:rsid w:val="5C1A7142"/>
    <w:rsid w:val="5D483697"/>
    <w:rsid w:val="5F1A6236"/>
    <w:rsid w:val="60045E23"/>
    <w:rsid w:val="61E4EA81"/>
    <w:rsid w:val="62061DDC"/>
    <w:rsid w:val="621BF7ED"/>
    <w:rsid w:val="62496F85"/>
    <w:rsid w:val="62518A3E"/>
    <w:rsid w:val="62A5CE5E"/>
    <w:rsid w:val="6440C59C"/>
    <w:rsid w:val="6652AC97"/>
    <w:rsid w:val="66CC0714"/>
    <w:rsid w:val="67711613"/>
    <w:rsid w:val="68A54680"/>
    <w:rsid w:val="696A2ED3"/>
    <w:rsid w:val="6AB89363"/>
    <w:rsid w:val="6B1F308A"/>
    <w:rsid w:val="6B1FE9E0"/>
    <w:rsid w:val="6BDFB9A3"/>
    <w:rsid w:val="6BF54D4B"/>
    <w:rsid w:val="6D03298E"/>
    <w:rsid w:val="6D176717"/>
    <w:rsid w:val="6D447686"/>
    <w:rsid w:val="6DC6BD64"/>
    <w:rsid w:val="6E9800EC"/>
    <w:rsid w:val="6EB304A7"/>
    <w:rsid w:val="6ECF9151"/>
    <w:rsid w:val="7104E8E8"/>
    <w:rsid w:val="71896A4E"/>
    <w:rsid w:val="721360DE"/>
    <w:rsid w:val="74F3B512"/>
    <w:rsid w:val="74F98F09"/>
    <w:rsid w:val="7615D8C4"/>
    <w:rsid w:val="76E1074F"/>
    <w:rsid w:val="7748B1AE"/>
    <w:rsid w:val="788D0553"/>
    <w:rsid w:val="78A5144E"/>
    <w:rsid w:val="78CA91DC"/>
    <w:rsid w:val="798DD8F0"/>
    <w:rsid w:val="7AE7AE27"/>
    <w:rsid w:val="7BB5C424"/>
    <w:rsid w:val="7BCF0A56"/>
    <w:rsid w:val="7BE9248C"/>
    <w:rsid w:val="7BF7FADE"/>
    <w:rsid w:val="7C07A17B"/>
    <w:rsid w:val="7D3C8282"/>
    <w:rsid w:val="7E45D2C9"/>
    <w:rsid w:val="7E4F5D41"/>
    <w:rsid w:val="7F0EA29B"/>
    <w:rsid w:val="7FDCDC69"/>
    <w:rsid w:val="7FFA0A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21ABB"/>
  <w15:docId w15:val="{9C5C390C-6A10-42A6-A9DA-917C6903B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uiPriority="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65"/>
    <w:rPr>
      <w:sz w:val="20"/>
    </w:rPr>
  </w:style>
  <w:style w:type="paragraph" w:styleId="Heading1">
    <w:name w:val="heading 1"/>
    <w:basedOn w:val="Normal"/>
    <w:next w:val="Normal"/>
    <w:link w:val="Heading1Char"/>
    <w:qFormat/>
    <w:rsid w:val="00C64960"/>
    <w:pPr>
      <w:keepNext/>
      <w:keepLines/>
      <w:spacing w:after="60"/>
      <w:outlineLvl w:val="0"/>
    </w:pPr>
    <w:rPr>
      <w:rFonts w:asciiTheme="majorHAnsi" w:eastAsiaTheme="majorEastAsia" w:hAnsiTheme="majorHAnsi" w:cstheme="majorBidi"/>
      <w:b/>
      <w:color w:val="000F2B" w:themeColor="text2"/>
      <w:kern w:val="28"/>
      <w:sz w:val="32"/>
      <w:szCs w:val="56"/>
    </w:rPr>
  </w:style>
  <w:style w:type="paragraph" w:styleId="Heading2">
    <w:name w:val="heading 2"/>
    <w:basedOn w:val="Heading1"/>
    <w:next w:val="Normal"/>
    <w:link w:val="Heading2Char"/>
    <w:semiHidden/>
    <w:qFormat/>
    <w:rsid w:val="00C64960"/>
    <w:pPr>
      <w:outlineLvl w:val="1"/>
    </w:pPr>
    <w:rPr>
      <w:sz w:val="28"/>
      <w:szCs w:val="26"/>
    </w:rPr>
  </w:style>
  <w:style w:type="paragraph" w:styleId="Heading3">
    <w:name w:val="heading 3"/>
    <w:basedOn w:val="Heading1"/>
    <w:next w:val="Normal"/>
    <w:link w:val="Heading3Char"/>
    <w:semiHidden/>
    <w:qFormat/>
    <w:rsid w:val="00C64960"/>
    <w:pPr>
      <w:outlineLvl w:val="2"/>
    </w:pPr>
    <w:rPr>
      <w:sz w:val="24"/>
      <w:szCs w:val="24"/>
    </w:rPr>
  </w:style>
  <w:style w:type="paragraph" w:styleId="Heading4">
    <w:name w:val="heading 4"/>
    <w:basedOn w:val="Normal"/>
    <w:next w:val="Normal"/>
    <w:link w:val="Heading4Char"/>
    <w:semiHidden/>
    <w:qFormat/>
    <w:rsid w:val="00C64960"/>
    <w:pPr>
      <w:keepNext/>
      <w:keepLines/>
      <w:spacing w:after="60"/>
      <w:outlineLvl w:val="3"/>
    </w:pPr>
    <w:rPr>
      <w:rFonts w:ascii="Arial" w:hAnsi="Arial"/>
      <w:i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semiHidden/>
    <w:rsid w:val="00C64960"/>
    <w:rPr>
      <w:rFonts w:asciiTheme="majorHAnsi" w:eastAsiaTheme="majorEastAsia" w:hAnsiTheme="majorHAnsi" w:cstheme="majorBidi"/>
      <w:b/>
      <w:color w:val="000F2B" w:themeColor="text2"/>
      <w:kern w:val="28"/>
      <w:sz w:val="32"/>
      <w:szCs w:val="56"/>
    </w:rPr>
  </w:style>
  <w:style w:type="character" w:customStyle="1" w:styleId="Heading2Char">
    <w:name w:val="Heading 2 Char"/>
    <w:basedOn w:val="DefaultParagraphFont"/>
    <w:link w:val="Heading2"/>
    <w:semiHidden/>
    <w:rsid w:val="00C64960"/>
    <w:rPr>
      <w:rFonts w:asciiTheme="majorHAnsi" w:eastAsiaTheme="majorEastAsia" w:hAnsiTheme="majorHAnsi" w:cstheme="majorBidi"/>
      <w:b/>
      <w:color w:val="000F2B" w:themeColor="text2"/>
      <w:kern w:val="28"/>
      <w:sz w:val="28"/>
      <w:szCs w:val="26"/>
    </w:rPr>
  </w:style>
  <w:style w:type="paragraph" w:styleId="ListParagraph">
    <w:name w:val="List Paragraph"/>
    <w:basedOn w:val="Normal"/>
    <w:uiPriority w:val="1"/>
    <w:qFormat/>
    <w:rsid w:val="00C64960"/>
    <w:pPr>
      <w:numPr>
        <w:numId w:val="1"/>
      </w:numPr>
      <w:spacing w:after="60"/>
    </w:pPr>
  </w:style>
  <w:style w:type="character" w:customStyle="1" w:styleId="Heading3Char">
    <w:name w:val="Heading 3 Char"/>
    <w:basedOn w:val="DefaultParagraphFont"/>
    <w:link w:val="Heading3"/>
    <w:semiHidden/>
    <w:rsid w:val="00C64960"/>
    <w:rPr>
      <w:rFonts w:asciiTheme="majorHAnsi" w:eastAsiaTheme="majorEastAsia" w:hAnsiTheme="majorHAnsi" w:cstheme="majorBidi"/>
      <w:b/>
      <w:color w:val="000F2B" w:themeColor="text2"/>
      <w:kern w:val="28"/>
      <w:sz w:val="24"/>
      <w:szCs w:val="24"/>
    </w:rPr>
  </w:style>
  <w:style w:type="character" w:customStyle="1" w:styleId="Heading4Char">
    <w:name w:val="Heading 4 Char"/>
    <w:basedOn w:val="DefaultParagraphFont"/>
    <w:link w:val="Heading4"/>
    <w:semiHidden/>
    <w:rsid w:val="00C64960"/>
    <w:rPr>
      <w:rFonts w:ascii="Arial" w:hAnsi="Arial"/>
      <w:iCs/>
      <w:color w:val="000000" w:themeColor="text1"/>
    </w:rPr>
  </w:style>
  <w:style w:type="paragraph" w:styleId="Title">
    <w:name w:val="Title"/>
    <w:basedOn w:val="Heading1"/>
    <w:next w:val="Normal"/>
    <w:link w:val="TitleChar"/>
    <w:uiPriority w:val="1"/>
    <w:semiHidden/>
    <w:qFormat/>
    <w:rsid w:val="00C64960"/>
  </w:style>
  <w:style w:type="character" w:customStyle="1" w:styleId="TitleChar">
    <w:name w:val="Title Char"/>
    <w:basedOn w:val="DefaultParagraphFont"/>
    <w:link w:val="Title"/>
    <w:uiPriority w:val="1"/>
    <w:semiHidden/>
    <w:rsid w:val="00C64960"/>
    <w:rPr>
      <w:rFonts w:asciiTheme="majorHAnsi" w:eastAsiaTheme="majorEastAsia" w:hAnsiTheme="majorHAnsi" w:cstheme="majorBidi"/>
      <w:b/>
      <w:color w:val="000F2B" w:themeColor="text2"/>
      <w:kern w:val="28"/>
      <w:sz w:val="32"/>
      <w:szCs w:val="56"/>
    </w:rPr>
  </w:style>
  <w:style w:type="paragraph" w:styleId="NoSpacing">
    <w:name w:val="No Spacing"/>
    <w:uiPriority w:val="9"/>
    <w:semiHidden/>
    <w:rsid w:val="00C64960"/>
    <w:rPr>
      <w:sz w:val="20"/>
    </w:rPr>
  </w:style>
  <w:style w:type="paragraph" w:styleId="Subtitle">
    <w:name w:val="Subtitle"/>
    <w:basedOn w:val="Normal"/>
    <w:next w:val="Normal"/>
    <w:link w:val="SubtitleChar"/>
    <w:uiPriority w:val="1"/>
    <w:semiHidden/>
    <w:qFormat/>
    <w:rsid w:val="00C64960"/>
    <w:pPr>
      <w:numPr>
        <w:ilvl w:val="1"/>
      </w:numPr>
      <w:spacing w:after="60"/>
    </w:pPr>
    <w:rPr>
      <w:rFonts w:eastAsiaTheme="minorEastAsia"/>
      <w:color w:val="000000" w:themeColor="text1"/>
      <w:spacing w:val="15"/>
      <w:sz w:val="22"/>
    </w:rPr>
  </w:style>
  <w:style w:type="character" w:customStyle="1" w:styleId="SubtitleChar">
    <w:name w:val="Subtitle Char"/>
    <w:basedOn w:val="DefaultParagraphFont"/>
    <w:link w:val="Subtitle"/>
    <w:uiPriority w:val="1"/>
    <w:semiHidden/>
    <w:rsid w:val="00C64960"/>
    <w:rPr>
      <w:rFonts w:eastAsiaTheme="minorEastAsia"/>
      <w:color w:val="000000" w:themeColor="text1"/>
      <w:spacing w:val="15"/>
    </w:rPr>
  </w:style>
  <w:style w:type="paragraph" w:styleId="Header">
    <w:name w:val="header"/>
    <w:basedOn w:val="Normal"/>
    <w:link w:val="HeaderChar"/>
    <w:unhideWhenUsed/>
    <w:rsid w:val="00C64960"/>
    <w:pPr>
      <w:tabs>
        <w:tab w:val="center" w:pos="4680"/>
        <w:tab w:val="right" w:pos="9360"/>
      </w:tabs>
    </w:pPr>
    <w:rPr>
      <w:rFonts w:ascii="Arial" w:hAnsi="Arial"/>
      <w:color w:val="666666"/>
      <w:sz w:val="16"/>
    </w:rPr>
  </w:style>
  <w:style w:type="character" w:customStyle="1" w:styleId="HeaderChar">
    <w:name w:val="Header Char"/>
    <w:basedOn w:val="DefaultParagraphFont"/>
    <w:link w:val="Header"/>
    <w:rsid w:val="00C64960"/>
    <w:rPr>
      <w:rFonts w:ascii="Arial" w:hAnsi="Arial"/>
      <w:color w:val="666666"/>
      <w:sz w:val="16"/>
    </w:rPr>
  </w:style>
  <w:style w:type="paragraph" w:styleId="Footer">
    <w:name w:val="footer"/>
    <w:basedOn w:val="Normal"/>
    <w:link w:val="FooterChar"/>
    <w:qFormat/>
    <w:rsid w:val="00C64960"/>
    <w:pPr>
      <w:tabs>
        <w:tab w:val="right" w:pos="10440"/>
        <w:tab w:val="right" w:pos="10800"/>
      </w:tabs>
    </w:pPr>
    <w:rPr>
      <w:color w:val="666666"/>
      <w:sz w:val="16"/>
    </w:rPr>
  </w:style>
  <w:style w:type="character" w:customStyle="1" w:styleId="FooterChar">
    <w:name w:val="Footer Char"/>
    <w:basedOn w:val="DefaultParagraphFont"/>
    <w:link w:val="Footer"/>
    <w:uiPriority w:val="1"/>
    <w:rsid w:val="00C64960"/>
    <w:rPr>
      <w:color w:val="666666"/>
      <w:sz w:val="16"/>
    </w:rPr>
  </w:style>
  <w:style w:type="paragraph" w:customStyle="1" w:styleId="TableHeading">
    <w:name w:val="Table Heading"/>
    <w:basedOn w:val="BodyText"/>
    <w:uiPriority w:val="1"/>
    <w:qFormat/>
    <w:rsid w:val="00DC067B"/>
    <w:pPr>
      <w:keepNext/>
      <w:spacing w:after="60"/>
      <w:ind w:left="144"/>
    </w:pPr>
    <w:rPr>
      <w:rFonts w:ascii="Arial" w:eastAsia="Times New Roman" w:hAnsi="Arial" w:cs="Times New Roman"/>
      <w:b/>
      <w:color w:val="000F2B" w:themeColor="text2"/>
      <w:sz w:val="22"/>
      <w:szCs w:val="24"/>
    </w:rPr>
  </w:style>
  <w:style w:type="paragraph" w:customStyle="1" w:styleId="TableText">
    <w:name w:val="Table Text"/>
    <w:basedOn w:val="BodyText"/>
    <w:uiPriority w:val="1"/>
    <w:qFormat/>
    <w:rsid w:val="00C64960"/>
    <w:pPr>
      <w:spacing w:after="60"/>
      <w:ind w:left="144"/>
    </w:pPr>
    <w:rPr>
      <w:rFonts w:ascii="Arial" w:eastAsia="Times New Roman" w:hAnsi="Arial" w:cs="Times New Roman"/>
      <w:sz w:val="18"/>
      <w:szCs w:val="24"/>
    </w:rPr>
  </w:style>
  <w:style w:type="paragraph" w:customStyle="1" w:styleId="TableTextBullet1">
    <w:name w:val="Table Text Bullet 1"/>
    <w:basedOn w:val="TableText"/>
    <w:uiPriority w:val="1"/>
    <w:qFormat/>
    <w:rsid w:val="00C64960"/>
    <w:pPr>
      <w:numPr>
        <w:numId w:val="3"/>
      </w:numPr>
      <w:tabs>
        <w:tab w:val="num" w:pos="360"/>
      </w:tabs>
    </w:pPr>
    <w:rPr>
      <w:lang w:val="fr-FR"/>
    </w:rPr>
  </w:style>
  <w:style w:type="paragraph" w:customStyle="1" w:styleId="TableTextBullet2">
    <w:name w:val="Table Text Bullet 2"/>
    <w:basedOn w:val="TableText"/>
    <w:uiPriority w:val="1"/>
    <w:qFormat/>
    <w:rsid w:val="00C64960"/>
    <w:pPr>
      <w:numPr>
        <w:numId w:val="4"/>
      </w:numPr>
    </w:pPr>
  </w:style>
  <w:style w:type="paragraph" w:styleId="BodyText">
    <w:name w:val="Body Text"/>
    <w:basedOn w:val="Normal"/>
    <w:link w:val="BodyTextChar"/>
    <w:rsid w:val="00C64960"/>
    <w:pPr>
      <w:spacing w:after="120"/>
    </w:pPr>
  </w:style>
  <w:style w:type="character" w:customStyle="1" w:styleId="BodyTextChar">
    <w:name w:val="Body Text Char"/>
    <w:basedOn w:val="DefaultParagraphFont"/>
    <w:link w:val="BodyText"/>
    <w:rsid w:val="00C64960"/>
    <w:rPr>
      <w:sz w:val="20"/>
    </w:rPr>
  </w:style>
  <w:style w:type="paragraph" w:styleId="Caption">
    <w:name w:val="caption"/>
    <w:basedOn w:val="Normal"/>
    <w:next w:val="Normal"/>
    <w:uiPriority w:val="1"/>
    <w:qFormat/>
    <w:rsid w:val="00C64960"/>
    <w:pPr>
      <w:spacing w:before="60" w:after="360"/>
    </w:pPr>
    <w:rPr>
      <w:i/>
      <w:iCs/>
      <w:color w:val="000000" w:themeColor="text1"/>
      <w:sz w:val="18"/>
      <w:szCs w:val="18"/>
    </w:rPr>
  </w:style>
  <w:style w:type="paragraph" w:customStyle="1" w:styleId="BronzeHeading1">
    <w:name w:val="Bronze Heading 1"/>
    <w:basedOn w:val="Heading1"/>
    <w:uiPriority w:val="2"/>
    <w:qFormat/>
    <w:rsid w:val="00CA686C"/>
    <w:rPr>
      <w:color w:val="99660F"/>
    </w:rPr>
  </w:style>
  <w:style w:type="paragraph" w:customStyle="1" w:styleId="BronzeHeading2">
    <w:name w:val="Bronze Heading 2"/>
    <w:basedOn w:val="Heading2"/>
    <w:next w:val="Normal"/>
    <w:uiPriority w:val="2"/>
    <w:qFormat/>
    <w:rsid w:val="00CA686C"/>
    <w:rPr>
      <w:color w:val="99660F"/>
    </w:rPr>
  </w:style>
  <w:style w:type="paragraph" w:customStyle="1" w:styleId="BronzeHeading3">
    <w:name w:val="Bronze Heading 3"/>
    <w:basedOn w:val="Heading3"/>
    <w:next w:val="Normal"/>
    <w:uiPriority w:val="2"/>
    <w:qFormat/>
    <w:rsid w:val="00CA686C"/>
    <w:rPr>
      <w:color w:val="99660F"/>
    </w:rPr>
  </w:style>
  <w:style w:type="paragraph" w:customStyle="1" w:styleId="BronzeTableHeading">
    <w:name w:val="Bronze Table Heading"/>
    <w:basedOn w:val="NavyTableHeading"/>
    <w:uiPriority w:val="2"/>
    <w:qFormat/>
    <w:rsid w:val="00CA686C"/>
    <w:rPr>
      <w:color w:val="99660F"/>
    </w:rPr>
  </w:style>
  <w:style w:type="paragraph" w:customStyle="1" w:styleId="BlueHeading1">
    <w:name w:val="Blue Heading 1"/>
    <w:basedOn w:val="Heading1"/>
    <w:next w:val="Normal"/>
    <w:uiPriority w:val="2"/>
    <w:qFormat/>
    <w:rsid w:val="00C64960"/>
    <w:rPr>
      <w:color w:val="E75400" w:themeColor="accent2"/>
    </w:rPr>
  </w:style>
  <w:style w:type="paragraph" w:customStyle="1" w:styleId="BlueHeading2">
    <w:name w:val="Blue Heading 2"/>
    <w:basedOn w:val="Heading2"/>
    <w:next w:val="Normal"/>
    <w:uiPriority w:val="2"/>
    <w:qFormat/>
    <w:rsid w:val="00C64960"/>
    <w:rPr>
      <w:color w:val="E75400" w:themeColor="accent2"/>
    </w:rPr>
  </w:style>
  <w:style w:type="paragraph" w:customStyle="1" w:styleId="BlueHeading3">
    <w:name w:val="Blue Heading 3"/>
    <w:basedOn w:val="Heading3"/>
    <w:next w:val="Normal"/>
    <w:uiPriority w:val="2"/>
    <w:qFormat/>
    <w:rsid w:val="00C64960"/>
    <w:rPr>
      <w:color w:val="E75400" w:themeColor="accent2"/>
    </w:rPr>
  </w:style>
  <w:style w:type="paragraph" w:customStyle="1" w:styleId="BlueTableHeading">
    <w:name w:val="Blue Table Heading"/>
    <w:basedOn w:val="NavyTableHeading"/>
    <w:uiPriority w:val="2"/>
    <w:qFormat/>
    <w:rsid w:val="00C64960"/>
    <w:rPr>
      <w:color w:val="E75400" w:themeColor="accent2"/>
    </w:rPr>
  </w:style>
  <w:style w:type="paragraph" w:customStyle="1" w:styleId="GreenHeading1">
    <w:name w:val="Green Heading 1"/>
    <w:basedOn w:val="Heading1"/>
    <w:next w:val="Normal"/>
    <w:uiPriority w:val="2"/>
    <w:qFormat/>
    <w:rsid w:val="00CA686C"/>
    <w:rPr>
      <w:color w:val="216C2B"/>
    </w:rPr>
  </w:style>
  <w:style w:type="paragraph" w:customStyle="1" w:styleId="GreenHeading2">
    <w:name w:val="Green Heading 2"/>
    <w:basedOn w:val="Heading2"/>
    <w:next w:val="Normal"/>
    <w:uiPriority w:val="2"/>
    <w:qFormat/>
    <w:rsid w:val="00CA686C"/>
    <w:rPr>
      <w:color w:val="216C2B"/>
    </w:rPr>
  </w:style>
  <w:style w:type="paragraph" w:customStyle="1" w:styleId="GreenHeading3">
    <w:name w:val="Green Heading 3"/>
    <w:basedOn w:val="Heading3"/>
    <w:next w:val="Normal"/>
    <w:uiPriority w:val="2"/>
    <w:qFormat/>
    <w:rsid w:val="00CA686C"/>
    <w:rPr>
      <w:color w:val="216C2B"/>
    </w:rPr>
  </w:style>
  <w:style w:type="paragraph" w:customStyle="1" w:styleId="GreenTableHeading">
    <w:name w:val="Green Table Heading"/>
    <w:basedOn w:val="NavyTableHeading"/>
    <w:uiPriority w:val="2"/>
    <w:qFormat/>
    <w:rsid w:val="00CA686C"/>
    <w:rPr>
      <w:color w:val="216C2B"/>
    </w:rPr>
  </w:style>
  <w:style w:type="paragraph" w:customStyle="1" w:styleId="SalHeading1">
    <w:name w:val="Sal Heading 1"/>
    <w:basedOn w:val="Heading1"/>
    <w:next w:val="Normal"/>
    <w:uiPriority w:val="2"/>
    <w:qFormat/>
    <w:rsid w:val="00C64960"/>
    <w:rPr>
      <w:color w:val="574AA6" w:themeColor="accent4"/>
    </w:rPr>
  </w:style>
  <w:style w:type="paragraph" w:customStyle="1" w:styleId="SalHeading2">
    <w:name w:val="Sal Heading 2"/>
    <w:basedOn w:val="Heading2"/>
    <w:next w:val="Normal"/>
    <w:uiPriority w:val="2"/>
    <w:qFormat/>
    <w:rsid w:val="00C64960"/>
    <w:rPr>
      <w:color w:val="574AA6" w:themeColor="accent4"/>
    </w:rPr>
  </w:style>
  <w:style w:type="paragraph" w:customStyle="1" w:styleId="SalHeading3">
    <w:name w:val="Sal Heading 3"/>
    <w:basedOn w:val="Heading3"/>
    <w:next w:val="Normal"/>
    <w:uiPriority w:val="2"/>
    <w:qFormat/>
    <w:rsid w:val="00C64960"/>
    <w:rPr>
      <w:color w:val="574AA6" w:themeColor="accent4"/>
    </w:rPr>
  </w:style>
  <w:style w:type="paragraph" w:customStyle="1" w:styleId="SalTableHeading">
    <w:name w:val="Sal Table Heading"/>
    <w:basedOn w:val="NavyTableHeading"/>
    <w:uiPriority w:val="2"/>
    <w:qFormat/>
    <w:rsid w:val="00C64960"/>
    <w:rPr>
      <w:color w:val="574AA6" w:themeColor="accent4"/>
    </w:rPr>
  </w:style>
  <w:style w:type="paragraph" w:customStyle="1" w:styleId="PurpleHeading1">
    <w:name w:val="Purple Heading 1"/>
    <w:basedOn w:val="Heading1"/>
    <w:next w:val="Normal"/>
    <w:uiPriority w:val="2"/>
    <w:qFormat/>
    <w:rsid w:val="00C64960"/>
    <w:rPr>
      <w:color w:val="D8473A" w:themeColor="accent5"/>
    </w:rPr>
  </w:style>
  <w:style w:type="paragraph" w:customStyle="1" w:styleId="PurpleHeading2">
    <w:name w:val="Purple Heading 2"/>
    <w:basedOn w:val="Heading2"/>
    <w:next w:val="Normal"/>
    <w:uiPriority w:val="2"/>
    <w:qFormat/>
    <w:rsid w:val="00C64960"/>
    <w:rPr>
      <w:color w:val="D8473A" w:themeColor="accent5"/>
    </w:rPr>
  </w:style>
  <w:style w:type="paragraph" w:customStyle="1" w:styleId="PurpleHeading3">
    <w:name w:val="Purple Heading 3"/>
    <w:basedOn w:val="Heading3"/>
    <w:next w:val="Normal"/>
    <w:uiPriority w:val="2"/>
    <w:qFormat/>
    <w:rsid w:val="00C64960"/>
    <w:rPr>
      <w:color w:val="D8473A" w:themeColor="accent5"/>
    </w:rPr>
  </w:style>
  <w:style w:type="paragraph" w:customStyle="1" w:styleId="PurpleTableHeading">
    <w:name w:val="Purple Table Heading"/>
    <w:basedOn w:val="NavyTableHeading"/>
    <w:uiPriority w:val="2"/>
    <w:qFormat/>
    <w:rsid w:val="00C64960"/>
    <w:rPr>
      <w:color w:val="D8473A" w:themeColor="accent5"/>
    </w:rPr>
  </w:style>
  <w:style w:type="paragraph" w:customStyle="1" w:styleId="OrangeHeading1">
    <w:name w:val="Orange Heading 1"/>
    <w:basedOn w:val="Heading1"/>
    <w:next w:val="Normal"/>
    <w:uiPriority w:val="2"/>
    <w:qFormat/>
    <w:rsid w:val="00C64960"/>
    <w:rPr>
      <w:color w:val="0075D4" w:themeColor="accent6"/>
    </w:rPr>
  </w:style>
  <w:style w:type="paragraph" w:customStyle="1" w:styleId="OrangeHeading2">
    <w:name w:val="Orange Heading 2"/>
    <w:basedOn w:val="Heading2"/>
    <w:next w:val="Normal"/>
    <w:uiPriority w:val="2"/>
    <w:qFormat/>
    <w:rsid w:val="00C64960"/>
    <w:rPr>
      <w:color w:val="0075D4" w:themeColor="accent6"/>
    </w:rPr>
  </w:style>
  <w:style w:type="paragraph" w:customStyle="1" w:styleId="OrangeHeading3">
    <w:name w:val="Orange Heading 3"/>
    <w:basedOn w:val="Heading3"/>
    <w:next w:val="Normal"/>
    <w:uiPriority w:val="2"/>
    <w:qFormat/>
    <w:rsid w:val="00C64960"/>
    <w:rPr>
      <w:color w:val="0075D4" w:themeColor="accent6"/>
    </w:rPr>
  </w:style>
  <w:style w:type="paragraph" w:customStyle="1" w:styleId="OrangeTableHeading">
    <w:name w:val="Orange Table Heading"/>
    <w:basedOn w:val="NavyTableHeading"/>
    <w:uiPriority w:val="2"/>
    <w:qFormat/>
    <w:rsid w:val="00C64960"/>
    <w:rPr>
      <w:color w:val="0075D4" w:themeColor="accent6"/>
    </w:rPr>
  </w:style>
  <w:style w:type="paragraph" w:customStyle="1" w:styleId="ListParagraph-Numbers">
    <w:name w:val="List Paragraph-Numbers"/>
    <w:basedOn w:val="ListParagraph"/>
    <w:uiPriority w:val="1"/>
    <w:qFormat/>
    <w:rsid w:val="00C64960"/>
    <w:pPr>
      <w:numPr>
        <w:numId w:val="2"/>
      </w:numPr>
    </w:pPr>
    <w:rPr>
      <w:rFonts w:ascii="Arial" w:hAnsi="Arial" w:cs="Arial"/>
      <w:szCs w:val="20"/>
    </w:rPr>
  </w:style>
  <w:style w:type="paragraph" w:customStyle="1" w:styleId="QAAnswer">
    <w:name w:val="Q&amp;A Answer"/>
    <w:basedOn w:val="BodyText"/>
    <w:link w:val="QAAnswerChar"/>
    <w:qFormat/>
    <w:rsid w:val="00C64960"/>
    <w:pPr>
      <w:spacing w:before="120" w:line="260" w:lineRule="exact"/>
      <w:ind w:left="720" w:right="720"/>
    </w:pPr>
    <w:rPr>
      <w:rFonts w:ascii="Arial" w:eastAsia="Times New Roman" w:hAnsi="Arial" w:cs="Times New Roman"/>
      <w:szCs w:val="24"/>
    </w:rPr>
  </w:style>
  <w:style w:type="character" w:customStyle="1" w:styleId="QAAnswerChar">
    <w:name w:val="Q&amp;A Answer Char"/>
    <w:basedOn w:val="DefaultParagraphFont"/>
    <w:link w:val="QAAnswer"/>
    <w:locked/>
    <w:rsid w:val="00C64960"/>
    <w:rPr>
      <w:rFonts w:ascii="Arial" w:eastAsia="Times New Roman" w:hAnsi="Arial" w:cs="Times New Roman"/>
      <w:sz w:val="20"/>
      <w:szCs w:val="24"/>
    </w:rPr>
  </w:style>
  <w:style w:type="paragraph" w:customStyle="1" w:styleId="QAQuestion">
    <w:name w:val="Q&amp;A Question"/>
    <w:basedOn w:val="BodyText"/>
    <w:next w:val="QAAnswer"/>
    <w:qFormat/>
    <w:rsid w:val="00C64960"/>
    <w:pPr>
      <w:numPr>
        <w:numId w:val="5"/>
      </w:numPr>
      <w:tabs>
        <w:tab w:val="left" w:pos="720"/>
      </w:tabs>
      <w:spacing w:before="360" w:line="260" w:lineRule="exact"/>
    </w:pPr>
    <w:rPr>
      <w:rFonts w:ascii="Arial" w:eastAsia="Times New Roman" w:hAnsi="Arial" w:cs="Times New Roman"/>
      <w:b/>
      <w:szCs w:val="24"/>
    </w:rPr>
  </w:style>
  <w:style w:type="paragraph" w:styleId="ListBullet">
    <w:name w:val="List Bullet"/>
    <w:basedOn w:val="BodyText"/>
    <w:uiPriority w:val="1"/>
    <w:qFormat/>
    <w:rsid w:val="00C64960"/>
    <w:pPr>
      <w:numPr>
        <w:numId w:val="6"/>
      </w:numPr>
      <w:spacing w:before="120" w:line="260" w:lineRule="exact"/>
      <w:ind w:right="720"/>
    </w:pPr>
    <w:rPr>
      <w:rFonts w:ascii="Arial" w:eastAsia="Times New Roman" w:hAnsi="Arial" w:cs="Times New Roman"/>
      <w:szCs w:val="24"/>
    </w:rPr>
  </w:style>
  <w:style w:type="paragraph" w:styleId="ListBullet2">
    <w:name w:val="List Bullet 2"/>
    <w:basedOn w:val="BodyText"/>
    <w:uiPriority w:val="1"/>
    <w:qFormat/>
    <w:rsid w:val="00C64960"/>
    <w:pPr>
      <w:numPr>
        <w:ilvl w:val="1"/>
        <w:numId w:val="6"/>
      </w:numPr>
      <w:spacing w:before="120" w:line="260" w:lineRule="exact"/>
    </w:pPr>
    <w:rPr>
      <w:rFonts w:ascii="Arial" w:eastAsia="Times New Roman" w:hAnsi="Arial" w:cs="Times New Roman"/>
      <w:szCs w:val="24"/>
    </w:rPr>
  </w:style>
  <w:style w:type="paragraph" w:styleId="ListBullet3">
    <w:name w:val="List Bullet 3"/>
    <w:basedOn w:val="BodyText"/>
    <w:uiPriority w:val="1"/>
    <w:qFormat/>
    <w:rsid w:val="00C64960"/>
    <w:pPr>
      <w:numPr>
        <w:ilvl w:val="2"/>
        <w:numId w:val="6"/>
      </w:numPr>
      <w:spacing w:before="120" w:line="260" w:lineRule="exact"/>
    </w:pPr>
    <w:rPr>
      <w:rFonts w:ascii="Arial" w:eastAsia="Times New Roman" w:hAnsi="Arial" w:cs="Times New Roman"/>
      <w:szCs w:val="24"/>
    </w:rPr>
  </w:style>
  <w:style w:type="paragraph" w:styleId="ListNumber">
    <w:name w:val="List Number"/>
    <w:basedOn w:val="BodyText"/>
    <w:uiPriority w:val="1"/>
    <w:qFormat/>
    <w:rsid w:val="00C64960"/>
    <w:pPr>
      <w:numPr>
        <w:numId w:val="8"/>
      </w:numPr>
      <w:spacing w:before="120"/>
    </w:pPr>
    <w:rPr>
      <w:rFonts w:ascii="Arial" w:eastAsia="Times New Roman" w:hAnsi="Arial" w:cs="Times New Roman"/>
      <w:szCs w:val="24"/>
    </w:rPr>
  </w:style>
  <w:style w:type="paragraph" w:styleId="ListNumber2">
    <w:name w:val="List Number 2"/>
    <w:basedOn w:val="BodyText"/>
    <w:uiPriority w:val="1"/>
    <w:qFormat/>
    <w:rsid w:val="00C64960"/>
    <w:pPr>
      <w:numPr>
        <w:numId w:val="9"/>
      </w:numPr>
      <w:tabs>
        <w:tab w:val="num" w:pos="576"/>
      </w:tabs>
      <w:spacing w:before="120"/>
    </w:pPr>
    <w:rPr>
      <w:rFonts w:ascii="Arial" w:eastAsia="Times New Roman" w:hAnsi="Arial" w:cs="Times New Roman"/>
      <w:szCs w:val="24"/>
    </w:rPr>
  </w:style>
  <w:style w:type="paragraph" w:styleId="ListNumber3">
    <w:name w:val="List Number 3"/>
    <w:basedOn w:val="BodyText"/>
    <w:uiPriority w:val="1"/>
    <w:qFormat/>
    <w:rsid w:val="00C64960"/>
    <w:pPr>
      <w:numPr>
        <w:numId w:val="7"/>
      </w:numPr>
      <w:spacing w:before="120"/>
    </w:pPr>
    <w:rPr>
      <w:rFonts w:ascii="Arial" w:eastAsia="Times New Roman" w:hAnsi="Arial" w:cs="Times New Roman"/>
      <w:szCs w:val="24"/>
    </w:rPr>
  </w:style>
  <w:style w:type="paragraph" w:customStyle="1" w:styleId="NavyTableHeading">
    <w:name w:val="Navy Table Heading"/>
    <w:basedOn w:val="BodyText"/>
    <w:uiPriority w:val="1"/>
    <w:qFormat/>
    <w:rsid w:val="00C64960"/>
    <w:pPr>
      <w:keepNext/>
      <w:spacing w:after="60"/>
      <w:ind w:left="144"/>
    </w:pPr>
    <w:rPr>
      <w:rFonts w:ascii="Arial" w:eastAsia="Times New Roman" w:hAnsi="Arial" w:cs="Times New Roman"/>
      <w:b/>
      <w:color w:val="000F2B" w:themeColor="text2"/>
      <w:sz w:val="22"/>
      <w:szCs w:val="24"/>
    </w:rPr>
  </w:style>
  <w:style w:type="paragraph" w:customStyle="1" w:styleId="NavyHeading1">
    <w:name w:val="Navy Heading 1"/>
    <w:basedOn w:val="Heading1"/>
    <w:qFormat/>
    <w:rsid w:val="00C64960"/>
  </w:style>
  <w:style w:type="paragraph" w:customStyle="1" w:styleId="NavyHeading2">
    <w:name w:val="Navy Heading 2"/>
    <w:basedOn w:val="Heading2"/>
    <w:next w:val="Normal"/>
    <w:qFormat/>
    <w:rsid w:val="00C64960"/>
  </w:style>
  <w:style w:type="paragraph" w:customStyle="1" w:styleId="NavyHeading3">
    <w:name w:val="Navy Heading 3"/>
    <w:basedOn w:val="Heading3"/>
    <w:next w:val="Normal"/>
    <w:qFormat/>
    <w:rsid w:val="00C64960"/>
  </w:style>
  <w:style w:type="paragraph" w:customStyle="1" w:styleId="NavyHeading4">
    <w:name w:val="Navy Heading 4"/>
    <w:basedOn w:val="Heading4"/>
    <w:next w:val="Normal"/>
    <w:rsid w:val="00C64960"/>
  </w:style>
  <w:style w:type="paragraph" w:customStyle="1" w:styleId="NavyTitle">
    <w:name w:val="Navy Title"/>
    <w:basedOn w:val="Title"/>
    <w:qFormat/>
    <w:rsid w:val="00C64960"/>
    <w:rPr>
      <w:sz w:val="36"/>
    </w:rPr>
  </w:style>
  <w:style w:type="paragraph" w:customStyle="1" w:styleId="Note">
    <w:name w:val="Note"/>
    <w:basedOn w:val="BodyText"/>
    <w:qFormat/>
    <w:rsid w:val="00C64960"/>
    <w:pPr>
      <w:numPr>
        <w:numId w:val="10"/>
      </w:numPr>
      <w:pBdr>
        <w:top w:val="single" w:sz="4" w:space="0" w:color="FFFFFF"/>
        <w:left w:val="single" w:sz="4" w:space="7" w:color="3B9CBA"/>
        <w:bottom w:val="single" w:sz="4" w:space="1" w:color="FFFFFF"/>
      </w:pBdr>
      <w:spacing w:before="120" w:line="260" w:lineRule="exact"/>
      <w:ind w:right="144"/>
    </w:pPr>
    <w:rPr>
      <w:rFonts w:ascii="Arial" w:eastAsia="Times New Roman" w:hAnsi="Arial" w:cs="Times New Roman"/>
      <w:i/>
      <w:sz w:val="21"/>
      <w:szCs w:val="24"/>
    </w:rPr>
  </w:style>
  <w:style w:type="table" w:styleId="TableGrid">
    <w:name w:val="Table Grid"/>
    <w:basedOn w:val="TableNormal"/>
    <w:uiPriority w:val="39"/>
    <w:rsid w:val="00C64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Heading1">
    <w:name w:val="Num Heading 1"/>
    <w:basedOn w:val="NavyHeading1"/>
    <w:uiPriority w:val="2"/>
    <w:qFormat/>
    <w:rsid w:val="00695439"/>
    <w:pPr>
      <w:numPr>
        <w:numId w:val="11"/>
      </w:numPr>
    </w:pPr>
  </w:style>
  <w:style w:type="paragraph" w:customStyle="1" w:styleId="NumHeading2">
    <w:name w:val="Num Heading 2"/>
    <w:basedOn w:val="NavyHeading1"/>
    <w:uiPriority w:val="2"/>
    <w:qFormat/>
    <w:rsid w:val="00695439"/>
    <w:pPr>
      <w:numPr>
        <w:ilvl w:val="1"/>
        <w:numId w:val="11"/>
      </w:numPr>
    </w:pPr>
    <w:rPr>
      <w:sz w:val="28"/>
      <w:szCs w:val="28"/>
    </w:rPr>
  </w:style>
  <w:style w:type="paragraph" w:customStyle="1" w:styleId="ListNumberIndent">
    <w:name w:val="List Number Indent"/>
    <w:basedOn w:val="BodyText"/>
    <w:uiPriority w:val="1"/>
    <w:qFormat/>
    <w:rsid w:val="00695439"/>
    <w:pPr>
      <w:ind w:left="540"/>
    </w:pPr>
  </w:style>
  <w:style w:type="paragraph" w:customStyle="1" w:styleId="ListBulletIndent">
    <w:name w:val="List Bullet Indent"/>
    <w:basedOn w:val="Normal"/>
    <w:uiPriority w:val="1"/>
    <w:qFormat/>
    <w:rsid w:val="00695439"/>
    <w:pPr>
      <w:spacing w:after="120"/>
      <w:ind w:left="360"/>
    </w:pPr>
  </w:style>
  <w:style w:type="paragraph" w:customStyle="1" w:styleId="NumHeading3">
    <w:name w:val="Num Heading 3"/>
    <w:basedOn w:val="NavyHeading1"/>
    <w:uiPriority w:val="2"/>
    <w:qFormat/>
    <w:rsid w:val="00695439"/>
    <w:pPr>
      <w:numPr>
        <w:numId w:val="12"/>
      </w:numPr>
    </w:pPr>
    <w:rPr>
      <w:sz w:val="24"/>
      <w:szCs w:val="24"/>
    </w:rPr>
  </w:style>
  <w:style w:type="character" w:styleId="PlaceholderText">
    <w:name w:val="Placeholder Text"/>
    <w:basedOn w:val="DefaultParagraphFont"/>
    <w:uiPriority w:val="99"/>
    <w:semiHidden/>
    <w:rsid w:val="00426C37"/>
    <w:rPr>
      <w:color w:val="808080"/>
    </w:rPr>
  </w:style>
  <w:style w:type="character" w:customStyle="1" w:styleId="normaltextrun">
    <w:name w:val="normaltextrun"/>
    <w:basedOn w:val="DefaultParagraphFont"/>
    <w:rsid w:val="002D2443"/>
  </w:style>
  <w:style w:type="character" w:customStyle="1" w:styleId="eop">
    <w:name w:val="eop"/>
    <w:basedOn w:val="DefaultParagraphFont"/>
    <w:rsid w:val="006D0DD4"/>
  </w:style>
  <w:style w:type="character" w:customStyle="1" w:styleId="DeltaViewDelimiter">
    <w:name w:val="DeltaView Delimiter"/>
    <w:rsid w:val="002A7028"/>
    <w:rPr>
      <w:spacing w:val="0"/>
    </w:rPr>
  </w:style>
  <w:style w:type="character" w:styleId="PageNumber">
    <w:name w:val="page number"/>
    <w:basedOn w:val="DefaultParagraphFont"/>
    <w:rsid w:val="002A7028"/>
  </w:style>
  <w:style w:type="character" w:styleId="Strong">
    <w:name w:val="Strong"/>
    <w:basedOn w:val="DefaultParagraphFont"/>
    <w:uiPriority w:val="22"/>
    <w:qFormat/>
    <w:rsid w:val="00DB7CA5"/>
    <w:rPr>
      <w:b/>
      <w:bCs/>
    </w:rPr>
  </w:style>
  <w:style w:type="character" w:styleId="Emphasis">
    <w:name w:val="Emphasis"/>
    <w:basedOn w:val="DefaultParagraphFont"/>
    <w:uiPriority w:val="20"/>
    <w:qFormat/>
    <w:rsid w:val="00DB7C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732781">
      <w:bodyDiv w:val="1"/>
      <w:marLeft w:val="0"/>
      <w:marRight w:val="0"/>
      <w:marTop w:val="0"/>
      <w:marBottom w:val="0"/>
      <w:divBdr>
        <w:top w:val="none" w:sz="0" w:space="0" w:color="auto"/>
        <w:left w:val="none" w:sz="0" w:space="0" w:color="auto"/>
        <w:bottom w:val="none" w:sz="0" w:space="0" w:color="auto"/>
        <w:right w:val="none" w:sz="0" w:space="0" w:color="auto"/>
      </w:divBdr>
    </w:div>
    <w:div w:id="587539470">
      <w:bodyDiv w:val="1"/>
      <w:marLeft w:val="0"/>
      <w:marRight w:val="0"/>
      <w:marTop w:val="0"/>
      <w:marBottom w:val="0"/>
      <w:divBdr>
        <w:top w:val="none" w:sz="0" w:space="0" w:color="auto"/>
        <w:left w:val="none" w:sz="0" w:space="0" w:color="auto"/>
        <w:bottom w:val="none" w:sz="0" w:space="0" w:color="auto"/>
        <w:right w:val="none" w:sz="0" w:space="0" w:color="auto"/>
      </w:divBdr>
    </w:div>
    <w:div w:id="1213078995">
      <w:bodyDiv w:val="1"/>
      <w:marLeft w:val="0"/>
      <w:marRight w:val="0"/>
      <w:marTop w:val="0"/>
      <w:marBottom w:val="0"/>
      <w:divBdr>
        <w:top w:val="none" w:sz="0" w:space="0" w:color="auto"/>
        <w:left w:val="none" w:sz="0" w:space="0" w:color="auto"/>
        <w:bottom w:val="none" w:sz="0" w:space="0" w:color="auto"/>
        <w:right w:val="none" w:sz="0" w:space="0" w:color="auto"/>
      </w:divBdr>
    </w:div>
    <w:div w:id="157450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6umae\Downloads\Non-Delegated%20Loan%20Document%20Modifications%20Memo%20Template%2005-2025v2%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CB12201ED2428CB472BC3DF9D6C9A1"/>
        <w:category>
          <w:name w:val="General"/>
          <w:gallery w:val="placeholder"/>
        </w:category>
        <w:types>
          <w:type w:val="bbPlcHdr"/>
        </w:types>
        <w:behaviors>
          <w:behavior w:val="content"/>
        </w:behaviors>
        <w:guid w:val="{B9016428-8A6F-4565-86AE-DD2A47BC5C65}"/>
      </w:docPartPr>
      <w:docPartBody>
        <w:p w:rsidR="00DF3A0C" w:rsidRDefault="00B848C4">
          <w:pPr>
            <w:pStyle w:val="BACB12201ED2428CB472BC3DF9D6C9A1"/>
          </w:pPr>
          <w:r w:rsidRPr="003A6671">
            <w:rPr>
              <w:rFonts w:ascii="Source Sans Pro" w:hAnsi="Source Sans Pro"/>
              <w:bCs/>
            </w:rPr>
            <w:t>SELECT</w:t>
          </w:r>
        </w:p>
      </w:docPartBody>
    </w:docPart>
    <w:docPart>
      <w:docPartPr>
        <w:name w:val="2C5BD5F9CE404367AA580BFDA4607493"/>
        <w:category>
          <w:name w:val="General"/>
          <w:gallery w:val="placeholder"/>
        </w:category>
        <w:types>
          <w:type w:val="bbPlcHdr"/>
        </w:types>
        <w:behaviors>
          <w:behavior w:val="content"/>
        </w:behaviors>
        <w:guid w:val="{BBBBCEF2-0A89-4C6E-B058-C53B68D7620A}"/>
      </w:docPartPr>
      <w:docPartBody>
        <w:p w:rsidR="00DF3A0C" w:rsidRDefault="00B848C4">
          <w:pPr>
            <w:pStyle w:val="2C5BD5F9CE404367AA580BFDA4607493"/>
          </w:pPr>
          <w:r>
            <w:rPr>
              <w:rFonts w:ascii="Source Sans Pro" w:hAnsi="Source Sans Pro"/>
            </w:rPr>
            <w:t>ENTER</w:t>
          </w:r>
        </w:p>
      </w:docPartBody>
    </w:docPart>
    <w:docPart>
      <w:docPartPr>
        <w:name w:val="06B12655B5484CF58BD7E78C0FD0CD36"/>
        <w:category>
          <w:name w:val="General"/>
          <w:gallery w:val="placeholder"/>
        </w:category>
        <w:types>
          <w:type w:val="bbPlcHdr"/>
        </w:types>
        <w:behaviors>
          <w:behavior w:val="content"/>
        </w:behaviors>
        <w:guid w:val="{B43F8255-11DC-459F-A1C3-E6A74C40CBE2}"/>
      </w:docPartPr>
      <w:docPartBody>
        <w:p w:rsidR="00DF3A0C" w:rsidRDefault="00B848C4">
          <w:pPr>
            <w:pStyle w:val="06B12655B5484CF58BD7E78C0FD0CD36"/>
          </w:pPr>
          <w:r w:rsidRPr="003A6671">
            <w:rPr>
              <w:rFonts w:ascii="Source Sans Pro" w:hAnsi="Source Sans Pro"/>
              <w:bCs/>
            </w:rPr>
            <w:t>SELECT</w:t>
          </w:r>
        </w:p>
      </w:docPartBody>
    </w:docPart>
    <w:docPart>
      <w:docPartPr>
        <w:name w:val="ACB5618C74DC46D0B673B56A09A37CE9"/>
        <w:category>
          <w:name w:val="General"/>
          <w:gallery w:val="placeholder"/>
        </w:category>
        <w:types>
          <w:type w:val="bbPlcHdr"/>
        </w:types>
        <w:behaviors>
          <w:behavior w:val="content"/>
        </w:behaviors>
        <w:guid w:val="{24D01C64-AD4F-42F2-B620-55BFC5F3BEE9}"/>
      </w:docPartPr>
      <w:docPartBody>
        <w:p w:rsidR="00DF3A0C" w:rsidRDefault="00B848C4">
          <w:pPr>
            <w:pStyle w:val="ACB5618C74DC46D0B673B56A09A37CE9"/>
          </w:pPr>
          <w:r>
            <w:rPr>
              <w:rFonts w:ascii="Source Sans Pro" w:hAnsi="Source Sans Pro"/>
            </w:rPr>
            <w:t>ENTER</w:t>
          </w:r>
        </w:p>
      </w:docPartBody>
    </w:docPart>
    <w:docPart>
      <w:docPartPr>
        <w:name w:val="5FE02F24CB68426096AA9B85AA04715E"/>
        <w:category>
          <w:name w:val="General"/>
          <w:gallery w:val="placeholder"/>
        </w:category>
        <w:types>
          <w:type w:val="bbPlcHdr"/>
        </w:types>
        <w:behaviors>
          <w:behavior w:val="content"/>
        </w:behaviors>
        <w:guid w:val="{5AB9C011-B6CD-48A2-9047-5E0D292323CF}"/>
      </w:docPartPr>
      <w:docPartBody>
        <w:p w:rsidR="00DF3A0C" w:rsidRDefault="00B848C4">
          <w:pPr>
            <w:pStyle w:val="5FE02F24CB68426096AA9B85AA04715E"/>
          </w:pPr>
          <w:r>
            <w:rPr>
              <w:rFonts w:ascii="Source Sans Pro" w:hAnsi="Source Sans Pro"/>
            </w:rPr>
            <w:t>ENTER</w:t>
          </w:r>
        </w:p>
      </w:docPartBody>
    </w:docPart>
    <w:docPart>
      <w:docPartPr>
        <w:name w:val="8B74F53A2C774DC19BB655A985B68B16"/>
        <w:category>
          <w:name w:val="General"/>
          <w:gallery w:val="placeholder"/>
        </w:category>
        <w:types>
          <w:type w:val="bbPlcHdr"/>
        </w:types>
        <w:behaviors>
          <w:behavior w:val="content"/>
        </w:behaviors>
        <w:guid w:val="{327B581D-185C-49B8-849B-F82062595ADA}"/>
      </w:docPartPr>
      <w:docPartBody>
        <w:p w:rsidR="00DF3A0C" w:rsidRDefault="00B848C4">
          <w:pPr>
            <w:pStyle w:val="8B74F53A2C774DC19BB655A985B68B16"/>
          </w:pPr>
          <w:r w:rsidRPr="003A6671">
            <w:rPr>
              <w:rFonts w:ascii="Source Sans Pro" w:hAnsi="Source Sans Pro"/>
              <w:bCs/>
            </w:rPr>
            <w:t>SELECT</w:t>
          </w:r>
        </w:p>
      </w:docPartBody>
    </w:docPart>
    <w:docPart>
      <w:docPartPr>
        <w:name w:val="50A309F101D74518BAAFC215F0C2E371"/>
        <w:category>
          <w:name w:val="General"/>
          <w:gallery w:val="placeholder"/>
        </w:category>
        <w:types>
          <w:type w:val="bbPlcHdr"/>
        </w:types>
        <w:behaviors>
          <w:behavior w:val="content"/>
        </w:behaviors>
        <w:guid w:val="{183E8BD9-9728-4DA6-8BD2-6B6E7EC63607}"/>
      </w:docPartPr>
      <w:docPartBody>
        <w:p w:rsidR="00DF3A0C" w:rsidRDefault="00B848C4">
          <w:pPr>
            <w:pStyle w:val="50A309F101D74518BAAFC215F0C2E371"/>
          </w:pPr>
          <w:r>
            <w:rPr>
              <w:rFonts w:ascii="Source Sans Pro" w:hAnsi="Source Sans Pro"/>
            </w:rPr>
            <w:t>ENTER</w:t>
          </w:r>
        </w:p>
      </w:docPartBody>
    </w:docPart>
    <w:docPart>
      <w:docPartPr>
        <w:name w:val="700100665F1342FEB0432E58C1AE8E42"/>
        <w:category>
          <w:name w:val="General"/>
          <w:gallery w:val="placeholder"/>
        </w:category>
        <w:types>
          <w:type w:val="bbPlcHdr"/>
        </w:types>
        <w:behaviors>
          <w:behavior w:val="content"/>
        </w:behaviors>
        <w:guid w:val="{9C236EBF-9CDC-4180-89F2-FFA0DB061B94}"/>
      </w:docPartPr>
      <w:docPartBody>
        <w:p w:rsidR="00DF3A0C" w:rsidRDefault="00B848C4">
          <w:pPr>
            <w:pStyle w:val="700100665F1342FEB0432E58C1AE8E42"/>
          </w:pPr>
          <w:r>
            <w:rPr>
              <w:rFonts w:ascii="Source Sans Pro" w:hAnsi="Source Sans Pro"/>
            </w:rPr>
            <w:t>ENTER</w:t>
          </w:r>
        </w:p>
      </w:docPartBody>
    </w:docPart>
    <w:docPart>
      <w:docPartPr>
        <w:name w:val="C782BCB56E9442308360AF76E61557CA"/>
        <w:category>
          <w:name w:val="General"/>
          <w:gallery w:val="placeholder"/>
        </w:category>
        <w:types>
          <w:type w:val="bbPlcHdr"/>
        </w:types>
        <w:behaviors>
          <w:behavior w:val="content"/>
        </w:behaviors>
        <w:guid w:val="{67F53513-F22E-47BB-BAB6-623087A4512C}"/>
      </w:docPartPr>
      <w:docPartBody>
        <w:p w:rsidR="00DF3A0C" w:rsidRDefault="00B848C4">
          <w:pPr>
            <w:pStyle w:val="C782BCB56E9442308360AF76E61557CA"/>
          </w:pPr>
          <w:r>
            <w:rPr>
              <w:rFonts w:ascii="Source Sans Pro" w:hAnsi="Source Sans Pro"/>
            </w:rPr>
            <w:t>ENTER</w:t>
          </w:r>
        </w:p>
      </w:docPartBody>
    </w:docPart>
    <w:docPart>
      <w:docPartPr>
        <w:name w:val="9453628334F64BD8B22A5E47F20364AF"/>
        <w:category>
          <w:name w:val="General"/>
          <w:gallery w:val="placeholder"/>
        </w:category>
        <w:types>
          <w:type w:val="bbPlcHdr"/>
        </w:types>
        <w:behaviors>
          <w:behavior w:val="content"/>
        </w:behaviors>
        <w:guid w:val="{1D2EE699-48B9-4A1C-BBFB-631150A8E73F}"/>
      </w:docPartPr>
      <w:docPartBody>
        <w:p w:rsidR="00DF3A0C" w:rsidRDefault="00B848C4">
          <w:pPr>
            <w:pStyle w:val="9453628334F64BD8B22A5E47F20364AF"/>
          </w:pPr>
          <w:r>
            <w:rPr>
              <w:rFonts w:ascii="Source Sans Pro" w:hAnsi="Source Sans Pro"/>
            </w:rPr>
            <w:t>ENTER</w:t>
          </w:r>
        </w:p>
      </w:docPartBody>
    </w:docPart>
    <w:docPart>
      <w:docPartPr>
        <w:name w:val="037599E3A69247A194EF3954D22E5C06"/>
        <w:category>
          <w:name w:val="General"/>
          <w:gallery w:val="placeholder"/>
        </w:category>
        <w:types>
          <w:type w:val="bbPlcHdr"/>
        </w:types>
        <w:behaviors>
          <w:behavior w:val="content"/>
        </w:behaviors>
        <w:guid w:val="{297D0D08-A719-437F-A5B8-80AC5EC94D2B}"/>
      </w:docPartPr>
      <w:docPartBody>
        <w:p w:rsidR="00DF3A0C" w:rsidRDefault="00B848C4">
          <w:pPr>
            <w:pStyle w:val="037599E3A69247A194EF3954D22E5C06"/>
          </w:pPr>
          <w:r w:rsidRPr="003A6671">
            <w:rPr>
              <w:rFonts w:ascii="Source Sans Pro" w:hAnsi="Source Sans Pro"/>
              <w:bCs/>
            </w:rPr>
            <w:t>SELECT</w:t>
          </w:r>
        </w:p>
      </w:docPartBody>
    </w:docPart>
    <w:docPart>
      <w:docPartPr>
        <w:name w:val="C6DF794861DC4A429CF895F6F5C9B36E"/>
        <w:category>
          <w:name w:val="General"/>
          <w:gallery w:val="placeholder"/>
        </w:category>
        <w:types>
          <w:type w:val="bbPlcHdr"/>
        </w:types>
        <w:behaviors>
          <w:behavior w:val="content"/>
        </w:behaviors>
        <w:guid w:val="{1BF45239-4757-42C8-B613-12516C7CD935}"/>
      </w:docPartPr>
      <w:docPartBody>
        <w:p w:rsidR="00BF58CD" w:rsidRDefault="00DF3A0C" w:rsidP="00DF3A0C">
          <w:pPr>
            <w:pStyle w:val="C6DF794861DC4A429CF895F6F5C9B36E"/>
          </w:pPr>
          <w:r>
            <w:rPr>
              <w:rFonts w:ascii="Source Sans Pro" w:hAnsi="Source Sans Pro"/>
            </w:rPr>
            <w:t>ENTER</w:t>
          </w:r>
        </w:p>
      </w:docPartBody>
    </w:docPart>
    <w:docPart>
      <w:docPartPr>
        <w:name w:val="D29850DE4FCF4568A0EB6861FC9B6071"/>
        <w:category>
          <w:name w:val="General"/>
          <w:gallery w:val="placeholder"/>
        </w:category>
        <w:types>
          <w:type w:val="bbPlcHdr"/>
        </w:types>
        <w:behaviors>
          <w:behavior w:val="content"/>
        </w:behaviors>
        <w:guid w:val="{E70F091C-0345-4A18-B0FF-EFA35981BA10}"/>
      </w:docPartPr>
      <w:docPartBody>
        <w:p w:rsidR="00BF58CD" w:rsidRDefault="00DF3A0C" w:rsidP="00DF3A0C">
          <w:pPr>
            <w:pStyle w:val="D29850DE4FCF4568A0EB6861FC9B6071"/>
          </w:pPr>
          <w:r w:rsidRPr="003A6671">
            <w:rPr>
              <w:rFonts w:ascii="Source Sans Pro" w:hAnsi="Source Sans Pro"/>
              <w:bCs/>
            </w:rPr>
            <w:t>SELECT</w:t>
          </w:r>
        </w:p>
      </w:docPartBody>
    </w:docPart>
    <w:docPart>
      <w:docPartPr>
        <w:name w:val="82A7C96B1AE54D0B9BBF581AE932B224"/>
        <w:category>
          <w:name w:val="General"/>
          <w:gallery w:val="placeholder"/>
        </w:category>
        <w:types>
          <w:type w:val="bbPlcHdr"/>
        </w:types>
        <w:behaviors>
          <w:behavior w:val="content"/>
        </w:behaviors>
        <w:guid w:val="{FA5BB6E6-AE5D-4B30-888B-CC3DE16EFFA0}"/>
      </w:docPartPr>
      <w:docPartBody>
        <w:p w:rsidR="00BF58CD" w:rsidRDefault="00DF3A0C" w:rsidP="00DF3A0C">
          <w:pPr>
            <w:pStyle w:val="82A7C96B1AE54D0B9BBF581AE932B224"/>
          </w:pPr>
          <w:r w:rsidRPr="003A6671">
            <w:rPr>
              <w:rFonts w:ascii="Source Sans Pro" w:hAnsi="Source Sans Pro"/>
              <w:bCs/>
            </w:rPr>
            <w:t>SELECT</w:t>
          </w:r>
        </w:p>
      </w:docPartBody>
    </w:docPart>
    <w:docPart>
      <w:docPartPr>
        <w:name w:val="DEF0F078DF68431CA1A4A0771F5AFB85"/>
        <w:category>
          <w:name w:val="General"/>
          <w:gallery w:val="placeholder"/>
        </w:category>
        <w:types>
          <w:type w:val="bbPlcHdr"/>
        </w:types>
        <w:behaviors>
          <w:behavior w:val="content"/>
        </w:behaviors>
        <w:guid w:val="{7C4A47F2-429F-4F11-851A-22B9A6A6EE27}"/>
      </w:docPartPr>
      <w:docPartBody>
        <w:p w:rsidR="00BF58CD" w:rsidRDefault="00DF3A0C" w:rsidP="00DF3A0C">
          <w:pPr>
            <w:pStyle w:val="DEF0F078DF68431CA1A4A0771F5AFB85"/>
          </w:pPr>
          <w:r>
            <w:rPr>
              <w:rFonts w:ascii="Source Sans Pro" w:hAnsi="Source Sans Pro"/>
            </w:rPr>
            <w:t>ENTER</w:t>
          </w:r>
        </w:p>
      </w:docPartBody>
    </w:docPart>
    <w:docPart>
      <w:docPartPr>
        <w:name w:val="BD86D53338084DA783EB654538ACED5C"/>
        <w:category>
          <w:name w:val="General"/>
          <w:gallery w:val="placeholder"/>
        </w:category>
        <w:types>
          <w:type w:val="bbPlcHdr"/>
        </w:types>
        <w:behaviors>
          <w:behavior w:val="content"/>
        </w:behaviors>
        <w:guid w:val="{35AD01B8-B664-4DE8-B5C5-27B5F552940D}"/>
      </w:docPartPr>
      <w:docPartBody>
        <w:p w:rsidR="00BF58CD" w:rsidRDefault="00DF3A0C" w:rsidP="00DF3A0C">
          <w:pPr>
            <w:pStyle w:val="BD86D53338084DA783EB654538ACED5C"/>
          </w:pPr>
          <w:r w:rsidRPr="003A6671">
            <w:rPr>
              <w:rFonts w:ascii="Source Sans Pro" w:hAnsi="Source Sans Pro"/>
              <w:bCs/>
            </w:rPr>
            <w:t>SELECT</w:t>
          </w:r>
        </w:p>
      </w:docPartBody>
    </w:docPart>
    <w:docPart>
      <w:docPartPr>
        <w:name w:val="7ECC4A765B6444F2ABBD39C6818DAFA0"/>
        <w:category>
          <w:name w:val="General"/>
          <w:gallery w:val="placeholder"/>
        </w:category>
        <w:types>
          <w:type w:val="bbPlcHdr"/>
        </w:types>
        <w:behaviors>
          <w:behavior w:val="content"/>
        </w:behaviors>
        <w:guid w:val="{7CF0AAEF-25F2-453C-BDAF-526E15EA4410}"/>
      </w:docPartPr>
      <w:docPartBody>
        <w:p w:rsidR="00BF58CD" w:rsidRDefault="00DF3A0C" w:rsidP="00DF3A0C">
          <w:pPr>
            <w:pStyle w:val="7ECC4A765B6444F2ABBD39C6818DAFA0"/>
          </w:pPr>
          <w:r w:rsidRPr="003A6671">
            <w:rPr>
              <w:rFonts w:ascii="Source Sans Pro" w:hAnsi="Source Sans Pro"/>
              <w:bCs/>
            </w:rPr>
            <w:t>SELECT</w:t>
          </w:r>
        </w:p>
      </w:docPartBody>
    </w:docPart>
    <w:docPart>
      <w:docPartPr>
        <w:name w:val="9E2459A1446349E69C77669980705CFA"/>
        <w:category>
          <w:name w:val="General"/>
          <w:gallery w:val="placeholder"/>
        </w:category>
        <w:types>
          <w:type w:val="bbPlcHdr"/>
        </w:types>
        <w:behaviors>
          <w:behavior w:val="content"/>
        </w:behaviors>
        <w:guid w:val="{6B4E51FB-1987-4C08-9BBE-0A1BE0718C09}"/>
      </w:docPartPr>
      <w:docPartBody>
        <w:p w:rsidR="00BF58CD" w:rsidRDefault="00DF3A0C" w:rsidP="00DF3A0C">
          <w:pPr>
            <w:pStyle w:val="9E2459A1446349E69C77669980705CFA"/>
          </w:pPr>
          <w:r>
            <w:rPr>
              <w:rFonts w:ascii="Source Sans Pro" w:hAnsi="Source Sans Pro"/>
            </w:rPr>
            <w:t>ENTER</w:t>
          </w:r>
        </w:p>
      </w:docPartBody>
    </w:docPart>
    <w:docPart>
      <w:docPartPr>
        <w:name w:val="D8AAE04602244BFF9A86665506B6FA0F"/>
        <w:category>
          <w:name w:val="General"/>
          <w:gallery w:val="placeholder"/>
        </w:category>
        <w:types>
          <w:type w:val="bbPlcHdr"/>
        </w:types>
        <w:behaviors>
          <w:behavior w:val="content"/>
        </w:behaviors>
        <w:guid w:val="{50588A50-DAC8-4767-B547-9106E90D5A98}"/>
      </w:docPartPr>
      <w:docPartBody>
        <w:p w:rsidR="00BF58CD" w:rsidRDefault="00DF3A0C" w:rsidP="00DF3A0C">
          <w:pPr>
            <w:pStyle w:val="D8AAE04602244BFF9A86665506B6FA0F"/>
          </w:pPr>
          <w:r>
            <w:rPr>
              <w:rFonts w:ascii="Source Sans Pro" w:hAnsi="Source Sans Pro"/>
            </w:rPr>
            <w:t>ENTER</w:t>
          </w:r>
        </w:p>
      </w:docPartBody>
    </w:docPart>
    <w:docPart>
      <w:docPartPr>
        <w:name w:val="D2D25304460F44698E1C419567BBB44C"/>
        <w:category>
          <w:name w:val="General"/>
          <w:gallery w:val="placeholder"/>
        </w:category>
        <w:types>
          <w:type w:val="bbPlcHdr"/>
        </w:types>
        <w:behaviors>
          <w:behavior w:val="content"/>
        </w:behaviors>
        <w:guid w:val="{88C75E0A-EE8A-4054-8DA1-DB74D7F66F00}"/>
      </w:docPartPr>
      <w:docPartBody>
        <w:p w:rsidR="00BF58CD" w:rsidRDefault="00DF3A0C" w:rsidP="00DF3A0C">
          <w:pPr>
            <w:pStyle w:val="D2D25304460F44698E1C419567BBB44C"/>
          </w:pPr>
          <w:r w:rsidRPr="003266B6">
            <w:rPr>
              <w:rStyle w:val="PlaceholderText"/>
            </w:rPr>
            <w:t>Click or tap to enter a date.</w:t>
          </w:r>
        </w:p>
      </w:docPartBody>
    </w:docPart>
    <w:docPart>
      <w:docPartPr>
        <w:name w:val="B1462D88539A483F9E6B7AE5FEEA08DB"/>
        <w:category>
          <w:name w:val="General"/>
          <w:gallery w:val="placeholder"/>
        </w:category>
        <w:types>
          <w:type w:val="bbPlcHdr"/>
        </w:types>
        <w:behaviors>
          <w:behavior w:val="content"/>
        </w:behaviors>
        <w:guid w:val="{BD9AA4D0-5FD8-457A-8D86-F1BBBFD9AD33}"/>
      </w:docPartPr>
      <w:docPartBody>
        <w:p w:rsidR="00BF58CD" w:rsidRDefault="00DF3A0C" w:rsidP="00DF3A0C">
          <w:pPr>
            <w:pStyle w:val="B1462D88539A483F9E6B7AE5FEEA08DB"/>
          </w:pPr>
          <w:r>
            <w:rPr>
              <w:rFonts w:ascii="Source Sans Pro" w:hAnsi="Source Sans Pro"/>
            </w:rPr>
            <w:t>ENTER</w:t>
          </w:r>
        </w:p>
      </w:docPartBody>
    </w:docPart>
    <w:docPart>
      <w:docPartPr>
        <w:name w:val="8F9F3138A01D4E489AC6BF33D9A3624C"/>
        <w:category>
          <w:name w:val="General"/>
          <w:gallery w:val="placeholder"/>
        </w:category>
        <w:types>
          <w:type w:val="bbPlcHdr"/>
        </w:types>
        <w:behaviors>
          <w:behavior w:val="content"/>
        </w:behaviors>
        <w:guid w:val="{E59C17BE-04EC-4011-B82B-FE0C28B2C6AA}"/>
      </w:docPartPr>
      <w:docPartBody>
        <w:p w:rsidR="00BF58CD" w:rsidRDefault="00DF3A0C" w:rsidP="00DF3A0C">
          <w:pPr>
            <w:pStyle w:val="8F9F3138A01D4E489AC6BF33D9A3624C"/>
          </w:pPr>
          <w:r>
            <w:rPr>
              <w:rFonts w:ascii="Source Sans Pro" w:hAnsi="Source Sans Pro"/>
            </w:rPr>
            <w:t>ENTER</w:t>
          </w:r>
        </w:p>
      </w:docPartBody>
    </w:docPart>
    <w:docPart>
      <w:docPartPr>
        <w:name w:val="69C961E3FC4F400F814962E1F32B0A81"/>
        <w:category>
          <w:name w:val="General"/>
          <w:gallery w:val="placeholder"/>
        </w:category>
        <w:types>
          <w:type w:val="bbPlcHdr"/>
        </w:types>
        <w:behaviors>
          <w:behavior w:val="content"/>
        </w:behaviors>
        <w:guid w:val="{0363FD8D-6D64-4E51-9921-DEFA01D0334C}"/>
      </w:docPartPr>
      <w:docPartBody>
        <w:p w:rsidR="00BF58CD" w:rsidRDefault="00DF3A0C" w:rsidP="00DF3A0C">
          <w:pPr>
            <w:pStyle w:val="69C961E3FC4F400F814962E1F32B0A81"/>
          </w:pPr>
          <w:r w:rsidRPr="003A6671">
            <w:rPr>
              <w:rFonts w:ascii="Source Sans Pro" w:hAnsi="Source Sans Pro"/>
              <w:bCs/>
            </w:rPr>
            <w:t>SELECT</w:t>
          </w:r>
        </w:p>
      </w:docPartBody>
    </w:docPart>
    <w:docPart>
      <w:docPartPr>
        <w:name w:val="DA07EE7BDD9D44E087403322F8C037B9"/>
        <w:category>
          <w:name w:val="General"/>
          <w:gallery w:val="placeholder"/>
        </w:category>
        <w:types>
          <w:type w:val="bbPlcHdr"/>
        </w:types>
        <w:behaviors>
          <w:behavior w:val="content"/>
        </w:behaviors>
        <w:guid w:val="{04232FDD-FD56-4ABF-B11C-03748698C9A2}"/>
      </w:docPartPr>
      <w:docPartBody>
        <w:p w:rsidR="00BF58CD" w:rsidRDefault="00DF3A0C" w:rsidP="00DF3A0C">
          <w:pPr>
            <w:pStyle w:val="DA07EE7BDD9D44E087403322F8C037B9"/>
          </w:pPr>
          <w:r>
            <w:rPr>
              <w:rFonts w:ascii="Source Sans Pro" w:hAnsi="Source Sans Pro"/>
            </w:rPr>
            <w:t>ENTER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Bold">
    <w:panose1 w:val="00000000000000000000"/>
    <w:charset w:val="00"/>
    <w:family w:val="auto"/>
    <w:notTrueType/>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ource Sans Pro">
    <w:panose1 w:val="020B0503030403020204"/>
    <w:charset w:val="00"/>
    <w:family w:val="swiss"/>
    <w:notTrueType/>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952"/>
    <w:rsid w:val="00072DA4"/>
    <w:rsid w:val="000A4745"/>
    <w:rsid w:val="000C2E79"/>
    <w:rsid w:val="001145FE"/>
    <w:rsid w:val="001F6055"/>
    <w:rsid w:val="002146FE"/>
    <w:rsid w:val="00313E19"/>
    <w:rsid w:val="003D6EC1"/>
    <w:rsid w:val="003F43A1"/>
    <w:rsid w:val="004014A0"/>
    <w:rsid w:val="0043510D"/>
    <w:rsid w:val="0049465A"/>
    <w:rsid w:val="00502A6F"/>
    <w:rsid w:val="00583A06"/>
    <w:rsid w:val="006E6015"/>
    <w:rsid w:val="007227E4"/>
    <w:rsid w:val="0076045C"/>
    <w:rsid w:val="00816E70"/>
    <w:rsid w:val="008C7ADC"/>
    <w:rsid w:val="00924912"/>
    <w:rsid w:val="00932507"/>
    <w:rsid w:val="00963134"/>
    <w:rsid w:val="009F0B97"/>
    <w:rsid w:val="00A20A47"/>
    <w:rsid w:val="00A41008"/>
    <w:rsid w:val="00A8417E"/>
    <w:rsid w:val="00B848C4"/>
    <w:rsid w:val="00B96B81"/>
    <w:rsid w:val="00BE38C9"/>
    <w:rsid w:val="00BF12AE"/>
    <w:rsid w:val="00BF58CD"/>
    <w:rsid w:val="00C15994"/>
    <w:rsid w:val="00C67C77"/>
    <w:rsid w:val="00C86C00"/>
    <w:rsid w:val="00C86D8E"/>
    <w:rsid w:val="00CB0B11"/>
    <w:rsid w:val="00CB5C3D"/>
    <w:rsid w:val="00CC3952"/>
    <w:rsid w:val="00D0554F"/>
    <w:rsid w:val="00D158E8"/>
    <w:rsid w:val="00D64BF1"/>
    <w:rsid w:val="00D82FD9"/>
    <w:rsid w:val="00DF3A0C"/>
    <w:rsid w:val="00E031DA"/>
    <w:rsid w:val="00E478A6"/>
    <w:rsid w:val="00E74269"/>
    <w:rsid w:val="00F0792F"/>
    <w:rsid w:val="00F37A68"/>
    <w:rsid w:val="00F37F1D"/>
    <w:rsid w:val="00FA0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CB12201ED2428CB472BC3DF9D6C9A1">
    <w:name w:val="BACB12201ED2428CB472BC3DF9D6C9A1"/>
  </w:style>
  <w:style w:type="paragraph" w:customStyle="1" w:styleId="2C5BD5F9CE404367AA580BFDA4607493">
    <w:name w:val="2C5BD5F9CE404367AA580BFDA4607493"/>
  </w:style>
  <w:style w:type="paragraph" w:customStyle="1" w:styleId="06B12655B5484CF58BD7E78C0FD0CD36">
    <w:name w:val="06B12655B5484CF58BD7E78C0FD0CD36"/>
  </w:style>
  <w:style w:type="paragraph" w:customStyle="1" w:styleId="ACB5618C74DC46D0B673B56A09A37CE9">
    <w:name w:val="ACB5618C74DC46D0B673B56A09A37CE9"/>
  </w:style>
  <w:style w:type="paragraph" w:customStyle="1" w:styleId="5FE02F24CB68426096AA9B85AA04715E">
    <w:name w:val="5FE02F24CB68426096AA9B85AA04715E"/>
  </w:style>
  <w:style w:type="paragraph" w:customStyle="1" w:styleId="8B74F53A2C774DC19BB655A985B68B16">
    <w:name w:val="8B74F53A2C774DC19BB655A985B68B16"/>
  </w:style>
  <w:style w:type="paragraph" w:customStyle="1" w:styleId="50A309F101D74518BAAFC215F0C2E371">
    <w:name w:val="50A309F101D74518BAAFC215F0C2E371"/>
  </w:style>
  <w:style w:type="paragraph" w:customStyle="1" w:styleId="700100665F1342FEB0432E58C1AE8E42">
    <w:name w:val="700100665F1342FEB0432E58C1AE8E42"/>
  </w:style>
  <w:style w:type="paragraph" w:customStyle="1" w:styleId="C782BCB56E9442308360AF76E61557CA">
    <w:name w:val="C782BCB56E9442308360AF76E61557CA"/>
  </w:style>
  <w:style w:type="paragraph" w:customStyle="1" w:styleId="9453628334F64BD8B22A5E47F20364AF">
    <w:name w:val="9453628334F64BD8B22A5E47F20364AF"/>
  </w:style>
  <w:style w:type="paragraph" w:customStyle="1" w:styleId="037599E3A69247A194EF3954D22E5C06">
    <w:name w:val="037599E3A69247A194EF3954D22E5C06"/>
  </w:style>
  <w:style w:type="character" w:styleId="PlaceholderText">
    <w:name w:val="Placeholder Text"/>
    <w:basedOn w:val="DefaultParagraphFont"/>
    <w:uiPriority w:val="99"/>
    <w:semiHidden/>
    <w:rsid w:val="00313E19"/>
    <w:rPr>
      <w:color w:val="808080"/>
    </w:rPr>
  </w:style>
  <w:style w:type="paragraph" w:customStyle="1" w:styleId="C6DF794861DC4A429CF895F6F5C9B36E">
    <w:name w:val="C6DF794861DC4A429CF895F6F5C9B36E"/>
    <w:rsid w:val="00DF3A0C"/>
  </w:style>
  <w:style w:type="paragraph" w:customStyle="1" w:styleId="D29850DE4FCF4568A0EB6861FC9B6071">
    <w:name w:val="D29850DE4FCF4568A0EB6861FC9B6071"/>
    <w:rsid w:val="00DF3A0C"/>
  </w:style>
  <w:style w:type="paragraph" w:customStyle="1" w:styleId="82A7C96B1AE54D0B9BBF581AE932B224">
    <w:name w:val="82A7C96B1AE54D0B9BBF581AE932B224"/>
    <w:rsid w:val="00DF3A0C"/>
  </w:style>
  <w:style w:type="paragraph" w:customStyle="1" w:styleId="DEF0F078DF68431CA1A4A0771F5AFB85">
    <w:name w:val="DEF0F078DF68431CA1A4A0771F5AFB85"/>
    <w:rsid w:val="00DF3A0C"/>
  </w:style>
  <w:style w:type="paragraph" w:customStyle="1" w:styleId="BD86D53338084DA783EB654538ACED5C">
    <w:name w:val="BD86D53338084DA783EB654538ACED5C"/>
    <w:rsid w:val="00DF3A0C"/>
  </w:style>
  <w:style w:type="paragraph" w:customStyle="1" w:styleId="7ECC4A765B6444F2ABBD39C6818DAFA0">
    <w:name w:val="7ECC4A765B6444F2ABBD39C6818DAFA0"/>
    <w:rsid w:val="00DF3A0C"/>
  </w:style>
  <w:style w:type="paragraph" w:customStyle="1" w:styleId="9E2459A1446349E69C77669980705CFA">
    <w:name w:val="9E2459A1446349E69C77669980705CFA"/>
    <w:rsid w:val="00DF3A0C"/>
  </w:style>
  <w:style w:type="paragraph" w:customStyle="1" w:styleId="D8AAE04602244BFF9A86665506B6FA0F">
    <w:name w:val="D8AAE04602244BFF9A86665506B6FA0F"/>
    <w:rsid w:val="00DF3A0C"/>
  </w:style>
  <w:style w:type="paragraph" w:customStyle="1" w:styleId="D2D25304460F44698E1C419567BBB44C">
    <w:name w:val="D2D25304460F44698E1C419567BBB44C"/>
    <w:rsid w:val="00DF3A0C"/>
  </w:style>
  <w:style w:type="paragraph" w:customStyle="1" w:styleId="B1462D88539A483F9E6B7AE5FEEA08DB">
    <w:name w:val="B1462D88539A483F9E6B7AE5FEEA08DB"/>
    <w:rsid w:val="00DF3A0C"/>
  </w:style>
  <w:style w:type="paragraph" w:customStyle="1" w:styleId="8F9F3138A01D4E489AC6BF33D9A3624C">
    <w:name w:val="8F9F3138A01D4E489AC6BF33D9A3624C"/>
    <w:rsid w:val="00DF3A0C"/>
  </w:style>
  <w:style w:type="paragraph" w:customStyle="1" w:styleId="69C961E3FC4F400F814962E1F32B0A81">
    <w:name w:val="69C961E3FC4F400F814962E1F32B0A81"/>
    <w:rsid w:val="00DF3A0C"/>
  </w:style>
  <w:style w:type="paragraph" w:customStyle="1" w:styleId="DA07EE7BDD9D44E087403322F8C037B9">
    <w:name w:val="DA07EE7BDD9D44E087403322F8C037B9"/>
    <w:rsid w:val="00DF3A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Fannie Mae Internal">
  <a:themeElements>
    <a:clrScheme name="Fannie Mae Internal">
      <a:dk1>
        <a:sysClr val="windowText" lastClr="000000"/>
      </a:dk1>
      <a:lt1>
        <a:sysClr val="window" lastClr="FFFFFF"/>
      </a:lt1>
      <a:dk2>
        <a:srgbClr val="000F2B"/>
      </a:dk2>
      <a:lt2>
        <a:srgbClr val="D9D7DC"/>
      </a:lt2>
      <a:accent1>
        <a:srgbClr val="C09000"/>
      </a:accent1>
      <a:accent2>
        <a:srgbClr val="E75400"/>
      </a:accent2>
      <a:accent3>
        <a:srgbClr val="21AC2B"/>
      </a:accent3>
      <a:accent4>
        <a:srgbClr val="574AA6"/>
      </a:accent4>
      <a:accent5>
        <a:srgbClr val="D8473A"/>
      </a:accent5>
      <a:accent6>
        <a:srgbClr val="0075D4"/>
      </a:accent6>
      <a:hlink>
        <a:srgbClr val="0563C1"/>
      </a:hlink>
      <a:folHlink>
        <a:srgbClr val="954F72"/>
      </a:folHlink>
    </a:clrScheme>
    <a:fontScheme name="Fannie Mae Fonts">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annie Mae Internal" id="{7ED9EF79-02F5-4C9F-B48C-C67D27AF809C}" vid="{5E7EE1A4-6B05-4956-BECC-1C4FE863364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lderOwner xmlns="70f30b96-0fae-4b5e-bf0c-8acaa15a4946">
      <UserInfo>
        <DisplayName/>
        <AccountId xsi:nil="true"/>
        <AccountType/>
      </UserInfo>
    </FolderOwn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4864BC4F5DFD4FA531547CA786C52B" ma:contentTypeVersion="12" ma:contentTypeDescription="Create a new document." ma:contentTypeScope="" ma:versionID="8379bdf9daafda69a7b30f9d15e1d8f2">
  <xsd:schema xmlns:xsd="http://www.w3.org/2001/XMLSchema" xmlns:xs="http://www.w3.org/2001/XMLSchema" xmlns:p="http://schemas.microsoft.com/office/2006/metadata/properties" xmlns:ns2="70f30b96-0fae-4b5e-bf0c-8acaa15a4946" xmlns:ns3="51b6cb9e-138e-4f1a-9114-9d98cb1ce41c" targetNamespace="http://schemas.microsoft.com/office/2006/metadata/properties" ma:root="true" ma:fieldsID="dd22e425979f4acf6cb73fa070b3ca16" ns2:_="" ns3:_="">
    <xsd:import namespace="70f30b96-0fae-4b5e-bf0c-8acaa15a4946"/>
    <xsd:import namespace="51b6cb9e-138e-4f1a-9114-9d98cb1ce4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Folder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30b96-0fae-4b5e-bf0c-8acaa15a49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FolderOwner" ma:index="19" nillable="true" ma:displayName="Folder Owner " ma:format="Dropdown" ma:list="UserInfo" ma:SharePointGroup="0" ma:internalName="Folder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1b6cb9e-138e-4f1a-9114-9d98cb1ce4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18DE7-85F5-416D-A546-798E3A067C43}">
  <ds:schemaRefs>
    <ds:schemaRef ds:uri="http://schemas.microsoft.com/sharepoint/v3/contenttype/forms"/>
  </ds:schemaRefs>
</ds:datastoreItem>
</file>

<file path=customXml/itemProps2.xml><?xml version="1.0" encoding="utf-8"?>
<ds:datastoreItem xmlns:ds="http://schemas.openxmlformats.org/officeDocument/2006/customXml" ds:itemID="{D3BAD2FF-97CA-4813-A207-9722839557D1}">
  <ds:schemaRefs>
    <ds:schemaRef ds:uri="http://schemas.microsoft.com/office/2006/metadata/properties"/>
    <ds:schemaRef ds:uri="http://schemas.microsoft.com/office/infopath/2007/PartnerControls"/>
    <ds:schemaRef ds:uri="70f30b96-0fae-4b5e-bf0c-8acaa15a4946"/>
  </ds:schemaRefs>
</ds:datastoreItem>
</file>

<file path=customXml/itemProps3.xml><?xml version="1.0" encoding="utf-8"?>
<ds:datastoreItem xmlns:ds="http://schemas.openxmlformats.org/officeDocument/2006/customXml" ds:itemID="{554AE19D-F181-4C26-9674-40B1842F9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f30b96-0fae-4b5e-bf0c-8acaa15a4946"/>
    <ds:schemaRef ds:uri="51b6cb9e-138e-4f1a-9114-9d98cb1ce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AA7A1-BA43-43EB-818C-45149A51B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Non-Delegated Loan Document Modifications Memo Template 05-2025v2 (1)</Template>
  <TotalTime>3</TotalTime>
  <Pages>7</Pages>
  <Words>906</Words>
  <Characters>4983</Characters>
  <Application>Microsoft Office Word</Application>
  <DocSecurity>4</DocSecurity>
  <Lines>293</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Fannie Mae</dc:creator>
  <cp:keywords/>
  <dc:description/>
  <cp:lastModifiedBy>LeBoeuf, Janine</cp:lastModifiedBy>
  <cp:revision>2</cp:revision>
  <cp:lastPrinted>2023-09-28T16:05:00Z</cp:lastPrinted>
  <dcterms:created xsi:type="dcterms:W3CDTF">2026-04-14T13:41:00Z</dcterms:created>
  <dcterms:modified xsi:type="dcterms:W3CDTF">2026-04-14T13:41:00Z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0x0101009F4864BC4F5DFD4FA531547CA786C52B</vt:lpwstr>
  </property>
  <property fmtid="{D5CDD505-2E9C-101B-9397-08002B2CF9AE}" pid="3" name="Jive_VersionGuid">
    <vt:lpwstr>feb0b29b-fcaa-4cfb-ab21-c5e176ad5c51</vt:lpwstr>
  </property>
  <property fmtid="{D5CDD505-2E9C-101B-9397-08002B2CF9AE}" pid="4" name="Offisync_UpdateToken">
    <vt:lpwstr>1</vt:lpwstr>
  </property>
  <property fmtid="{D5CDD505-2E9C-101B-9397-08002B2CF9AE}" pid="5" name="Jive_LatestUserAccountName">
    <vt:lpwstr>deborah_arnold@fanniemae.com</vt:lpwstr>
  </property>
  <property fmtid="{D5CDD505-2E9C-101B-9397-08002B2CF9AE}" pid="6" name="Offisync_UniqueId">
    <vt:lpwstr>2471</vt:lpwstr>
  </property>
  <property fmtid="{D5CDD505-2E9C-101B-9397-08002B2CF9AE}" pid="7" name="Offisync_ServerID">
    <vt:lpwstr>dc2da0db-0146-495f-9363-9dd2a6ae213e</vt:lpwstr>
  </property>
  <property fmtid="{D5CDD505-2E9C-101B-9397-08002B2CF9AE}" pid="8" name="Offisync_ProviderInitializationData">
    <vt:lpwstr>https://fanniemae-legal.jiveon.com</vt:lpwstr>
  </property>
  <property fmtid="{D5CDD505-2E9C-101B-9397-08002B2CF9AE}" pid="9" name="MSIP_Label_a9455cd2-ef3f-47ad-8dee-f10882ec60d9_Enabled">
    <vt:lpwstr>true</vt:lpwstr>
  </property>
  <property fmtid="{D5CDD505-2E9C-101B-9397-08002B2CF9AE}" pid="10" name="MSIP_Label_a9455cd2-ef3f-47ad-8dee-f10882ec60d9_SetDate">
    <vt:lpwstr>2023-01-04T16:54:08Z</vt:lpwstr>
  </property>
  <property fmtid="{D5CDD505-2E9C-101B-9397-08002B2CF9AE}" pid="11" name="MSIP_Label_a9455cd2-ef3f-47ad-8dee-f10882ec60d9_Method">
    <vt:lpwstr>Standard</vt:lpwstr>
  </property>
  <property fmtid="{D5CDD505-2E9C-101B-9397-08002B2CF9AE}" pid="12" name="MSIP_Label_a9455cd2-ef3f-47ad-8dee-f10882ec60d9_Name">
    <vt:lpwstr>Confidential - Internal Distribution</vt:lpwstr>
  </property>
  <property fmtid="{D5CDD505-2E9C-101B-9397-08002B2CF9AE}" pid="13" name="MSIP_Label_a9455cd2-ef3f-47ad-8dee-f10882ec60d9_SiteId">
    <vt:lpwstr>e6baca02-d986-4077-8053-30de7d5e0d58</vt:lpwstr>
  </property>
  <property fmtid="{D5CDD505-2E9C-101B-9397-08002B2CF9AE}" pid="14" name="MSIP_Label_a9455cd2-ef3f-47ad-8dee-f10882ec60d9_ActionId">
    <vt:lpwstr>7ae68491-31fb-4c0b-8965-8895d77654ee</vt:lpwstr>
  </property>
  <property fmtid="{D5CDD505-2E9C-101B-9397-08002B2CF9AE}" pid="15" name="MSIP_Label_a9455cd2-ef3f-47ad-8dee-f10882ec60d9_ContentBits">
    <vt:lpwstr>2</vt:lpwstr>
  </property>
</Properties>
</file>